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CellMar>
          <w:left w:w="115" w:type="dxa"/>
          <w:right w:w="115" w:type="dxa"/>
        </w:tblCellMar>
        <w:tblLook w:val="04A0" w:firstRow="1" w:lastRow="0" w:firstColumn="1" w:lastColumn="0" w:noHBand="0" w:noVBand="1"/>
      </w:tblPr>
      <w:tblGrid>
        <w:gridCol w:w="3600"/>
        <w:gridCol w:w="720"/>
        <w:gridCol w:w="6170"/>
      </w:tblGrid>
      <w:tr w:rsidR="001B2ABD" w:rsidRPr="00DA230E" w14:paraId="0B888190" w14:textId="77777777" w:rsidTr="00CD7668">
        <w:trPr>
          <w:trHeight w:val="4410"/>
        </w:trPr>
        <w:tc>
          <w:tcPr>
            <w:tcW w:w="3600" w:type="dxa"/>
            <w:vAlign w:val="bottom"/>
          </w:tcPr>
          <w:p w14:paraId="0DFA04E4" w14:textId="5802FABC" w:rsidR="001B2ABD" w:rsidRPr="00DA230E" w:rsidRDefault="006F4929" w:rsidP="001B2ABD">
            <w:pPr>
              <w:tabs>
                <w:tab w:val="left" w:pos="990"/>
              </w:tabs>
              <w:jc w:val="center"/>
              <w:rPr>
                <w:lang w:val="en-GB"/>
              </w:rPr>
            </w:pPr>
            <w:r>
              <w:rPr>
                <w:noProof/>
              </w:rPr>
              <w:drawing>
                <wp:inline distT="0" distB="0" distL="0" distR="0" wp14:anchorId="0559F3DD" wp14:editId="66ED1889">
                  <wp:extent cx="1724025" cy="172402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10"/>
                          <a:stretch>
                            <a:fillRect/>
                          </a:stretch>
                        </pic:blipFill>
                        <pic:spPr>
                          <a:xfrm>
                            <a:off x="0" y="0"/>
                            <a:ext cx="1724025" cy="1724025"/>
                          </a:xfrm>
                          <a:prstGeom prst="rect">
                            <a:avLst/>
                          </a:prstGeom>
                        </pic:spPr>
                      </pic:pic>
                    </a:graphicData>
                  </a:graphic>
                </wp:inline>
              </w:drawing>
            </w:r>
          </w:p>
        </w:tc>
        <w:tc>
          <w:tcPr>
            <w:tcW w:w="720" w:type="dxa"/>
          </w:tcPr>
          <w:p w14:paraId="4B9A5C0B" w14:textId="77777777" w:rsidR="001B2ABD" w:rsidRPr="00DA230E" w:rsidRDefault="001B2ABD" w:rsidP="000C45FF">
            <w:pPr>
              <w:tabs>
                <w:tab w:val="left" w:pos="990"/>
              </w:tabs>
              <w:rPr>
                <w:lang w:val="en-GB"/>
              </w:rPr>
            </w:pPr>
          </w:p>
        </w:tc>
        <w:tc>
          <w:tcPr>
            <w:tcW w:w="6170" w:type="dxa"/>
            <w:vAlign w:val="bottom"/>
          </w:tcPr>
          <w:p w14:paraId="7BC9FB31" w14:textId="79768372" w:rsidR="001B2ABD" w:rsidRPr="00321D58" w:rsidRDefault="006F4929" w:rsidP="001B2ABD">
            <w:pPr>
              <w:pStyle w:val="Title"/>
              <w:rPr>
                <w:rFonts w:asciiTheme="majorHAnsi" w:hAnsiTheme="majorHAnsi"/>
                <w:color w:val="0070C0"/>
                <w:lang w:val="en-GB"/>
              </w:rPr>
            </w:pPr>
            <w:r w:rsidRPr="00321D58">
              <w:rPr>
                <w:rFonts w:asciiTheme="majorHAnsi" w:hAnsiTheme="majorHAnsi"/>
                <w:color w:val="0070C0"/>
                <w:lang w:val="en-GB"/>
              </w:rPr>
              <w:t>Adrian Simmons</w:t>
            </w:r>
          </w:p>
          <w:p w14:paraId="46FC37B0" w14:textId="77777777" w:rsidR="00321D58" w:rsidRPr="00321D58" w:rsidRDefault="009169F5" w:rsidP="00A66DBA">
            <w:pPr>
              <w:rPr>
                <w:b/>
                <w:bCs/>
                <w:color w:val="0070C0"/>
                <w:sz w:val="24"/>
                <w:szCs w:val="24"/>
                <w:lang w:val="en-GB"/>
              </w:rPr>
            </w:pPr>
            <w:r w:rsidRPr="00321D58">
              <w:rPr>
                <w:b/>
                <w:bCs/>
                <w:color w:val="0070C0"/>
                <w:sz w:val="24"/>
                <w:szCs w:val="24"/>
                <w:lang w:val="en-GB"/>
              </w:rPr>
              <w:t>Consultant /</w:t>
            </w:r>
            <w:r w:rsidR="0052419D" w:rsidRPr="00321D58">
              <w:rPr>
                <w:b/>
                <w:bCs/>
                <w:color w:val="0070C0"/>
                <w:sz w:val="24"/>
                <w:szCs w:val="24"/>
                <w:lang w:val="en-GB"/>
              </w:rPr>
              <w:t xml:space="preserve">Architect / Engineer </w:t>
            </w:r>
          </w:p>
          <w:p w14:paraId="2B117D96" w14:textId="60DADA79" w:rsidR="00A66DBA" w:rsidRPr="00321D58" w:rsidRDefault="009169F5" w:rsidP="00A66DBA">
            <w:pPr>
              <w:rPr>
                <w:b/>
                <w:bCs/>
                <w:color w:val="0070C0"/>
                <w:sz w:val="24"/>
                <w:szCs w:val="24"/>
                <w:lang w:val="en-GB"/>
              </w:rPr>
            </w:pPr>
            <w:r w:rsidRPr="00321D58">
              <w:rPr>
                <w:b/>
                <w:bCs/>
                <w:color w:val="0070C0"/>
                <w:sz w:val="24"/>
                <w:szCs w:val="24"/>
                <w:lang w:val="en-GB"/>
              </w:rPr>
              <w:t>(End-to-End solutions Provider)</w:t>
            </w:r>
          </w:p>
          <w:p w14:paraId="0EB687E8" w14:textId="41839837" w:rsidR="001B2ABD" w:rsidRPr="00321D58" w:rsidRDefault="001B2ABD" w:rsidP="001B2ABD">
            <w:pPr>
              <w:pStyle w:val="Subtitle"/>
              <w:rPr>
                <w:b/>
                <w:bCs/>
                <w:color w:val="0070C0"/>
                <w:lang w:val="en-GB"/>
              </w:rPr>
            </w:pPr>
          </w:p>
        </w:tc>
      </w:tr>
      <w:tr w:rsidR="001B2ABD" w:rsidRPr="00A26B40" w14:paraId="7F779A47" w14:textId="77777777" w:rsidTr="00CD7668">
        <w:tc>
          <w:tcPr>
            <w:tcW w:w="3600" w:type="dxa"/>
          </w:tcPr>
          <w:p w14:paraId="4A118C37" w14:textId="77777777" w:rsidR="006F4929" w:rsidRPr="00A26B40" w:rsidRDefault="006F4929" w:rsidP="006F4929">
            <w:pPr>
              <w:ind w:left="250"/>
              <w:rPr>
                <w:szCs w:val="18"/>
              </w:rPr>
            </w:pPr>
          </w:p>
          <w:p w14:paraId="1E3CE822" w14:textId="77777777" w:rsidR="006F4929" w:rsidRPr="00063293" w:rsidRDefault="006F4929" w:rsidP="006F4929">
            <w:pPr>
              <w:pStyle w:val="Heading2"/>
              <w:ind w:left="110"/>
              <w:rPr>
                <w:color w:val="0070C0"/>
                <w:sz w:val="32"/>
                <w:szCs w:val="32"/>
              </w:rPr>
            </w:pPr>
            <w:r w:rsidRPr="00063293">
              <w:rPr>
                <w:color w:val="0070C0"/>
                <w:sz w:val="32"/>
                <w:szCs w:val="32"/>
              </w:rPr>
              <w:t xml:space="preserve">PROFILE </w:t>
            </w:r>
          </w:p>
          <w:p w14:paraId="21A22523" w14:textId="26CDDE0C"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Over 30 years of experience in IT and Telecom </w:t>
            </w:r>
            <w:r w:rsidR="00B23E12" w:rsidRPr="00A26B40">
              <w:rPr>
                <w:rFonts w:ascii="Calibri" w:eastAsia="Calibri" w:hAnsi="Calibri" w:cs="Calibri"/>
                <w:szCs w:val="18"/>
              </w:rPr>
              <w:t xml:space="preserve">Infrastructure Engineer </w:t>
            </w:r>
            <w:r w:rsidRPr="00A26B40">
              <w:rPr>
                <w:rFonts w:ascii="Calibri" w:eastAsia="Calibri" w:hAnsi="Calibri" w:cs="Calibri"/>
                <w:szCs w:val="18"/>
              </w:rPr>
              <w:t xml:space="preserve">Proving with a robust background in </w:t>
            </w:r>
            <w:r w:rsidR="00B23E12" w:rsidRPr="00A26B40">
              <w:rPr>
                <w:rFonts w:ascii="Calibri" w:eastAsia="Calibri" w:hAnsi="Calibri" w:cs="Calibri"/>
                <w:szCs w:val="18"/>
              </w:rPr>
              <w:t xml:space="preserve">Infrastructure </w:t>
            </w:r>
            <w:r w:rsidRPr="00A26B40">
              <w:rPr>
                <w:rFonts w:ascii="Calibri" w:eastAsia="Calibri" w:hAnsi="Calibri" w:cs="Calibri"/>
                <w:szCs w:val="18"/>
              </w:rPr>
              <w:t xml:space="preserve">management, </w:t>
            </w:r>
            <w:r w:rsidR="00B23E12" w:rsidRPr="00A26B40">
              <w:rPr>
                <w:rFonts w:ascii="Calibri" w:eastAsia="Calibri" w:hAnsi="Calibri" w:cs="Calibri"/>
                <w:szCs w:val="18"/>
              </w:rPr>
              <w:t xml:space="preserve">Network </w:t>
            </w:r>
            <w:r w:rsidR="00E22FDC" w:rsidRPr="00A26B40">
              <w:rPr>
                <w:rFonts w:ascii="Calibri" w:eastAsia="Calibri" w:hAnsi="Calibri" w:cs="Calibri"/>
                <w:szCs w:val="18"/>
              </w:rPr>
              <w:t>Security,</w:t>
            </w:r>
            <w:r w:rsidRPr="00A26B40">
              <w:rPr>
                <w:rFonts w:ascii="Calibri" w:eastAsia="Calibri" w:hAnsi="Calibri" w:cs="Calibri"/>
                <w:szCs w:val="18"/>
              </w:rPr>
              <w:t xml:space="preserve"> and infrastructure support. Proficient in managing complex projects, including cloud migrations and network security. Demonstrated expertise in Azure, M365, and a range of networking technologies. Adept at leading teams, mentoring peers, and delivering high impact solutions in fast-paced environments. </w:t>
            </w:r>
          </w:p>
          <w:p w14:paraId="64777FD0"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576F2F12"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Based in Cheltenham </w:t>
            </w:r>
          </w:p>
          <w:p w14:paraId="0B432104" w14:textId="35E5DA74" w:rsidR="006F4929" w:rsidRPr="00063293" w:rsidRDefault="006F4929" w:rsidP="006F4929">
            <w:pPr>
              <w:spacing w:after="476"/>
              <w:ind w:left="115"/>
              <w:rPr>
                <w:b/>
                <w:bCs/>
                <w:color w:val="0070C0"/>
                <w:sz w:val="32"/>
                <w:szCs w:val="32"/>
              </w:rPr>
            </w:pPr>
            <w:r w:rsidRPr="00063293">
              <w:rPr>
                <w:b/>
                <w:bCs/>
                <w:color w:val="0070C0"/>
                <w:sz w:val="32"/>
                <w:szCs w:val="32"/>
              </w:rPr>
              <w:t>CONTACT DETAILS:</w:t>
            </w:r>
          </w:p>
          <w:p w14:paraId="29565FA9" w14:textId="77777777" w:rsidR="006F4929" w:rsidRPr="00A26B40" w:rsidRDefault="006F4929" w:rsidP="006F4929">
            <w:pPr>
              <w:ind w:left="110" w:hanging="10"/>
              <w:rPr>
                <w:szCs w:val="18"/>
              </w:rPr>
            </w:pPr>
            <w:r w:rsidRPr="00A26B40">
              <w:rPr>
                <w:rFonts w:ascii="Calibri" w:eastAsia="Calibri" w:hAnsi="Calibri" w:cs="Calibri"/>
                <w:b/>
                <w:szCs w:val="18"/>
              </w:rPr>
              <w:t>PHONE NUMBER:</w:t>
            </w:r>
            <w:r w:rsidRPr="00A26B40">
              <w:rPr>
                <w:rFonts w:ascii="Calibri" w:eastAsia="Calibri" w:hAnsi="Calibri" w:cs="Calibri"/>
                <w:szCs w:val="18"/>
              </w:rPr>
              <w:t xml:space="preserve"> </w:t>
            </w:r>
          </w:p>
          <w:p w14:paraId="71A09BA0"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07756088757 </w:t>
            </w:r>
          </w:p>
          <w:p w14:paraId="397F4309" w14:textId="77777777" w:rsidR="006F4929" w:rsidRPr="00A26B40" w:rsidRDefault="006F4929" w:rsidP="006F4929">
            <w:pPr>
              <w:ind w:left="115"/>
              <w:rPr>
                <w:szCs w:val="18"/>
              </w:rPr>
            </w:pPr>
            <w:r w:rsidRPr="00A26B40">
              <w:rPr>
                <w:rFonts w:ascii="Calibri" w:eastAsia="Calibri" w:hAnsi="Calibri" w:cs="Calibri"/>
                <w:b/>
                <w:szCs w:val="18"/>
              </w:rPr>
              <w:t xml:space="preserve"> </w:t>
            </w:r>
          </w:p>
          <w:p w14:paraId="0639F46B" w14:textId="77777777" w:rsidR="00063293" w:rsidRDefault="006F4929" w:rsidP="006F4929">
            <w:pPr>
              <w:spacing w:after="4" w:line="248" w:lineRule="auto"/>
              <w:ind w:left="110" w:right="1240" w:hanging="10"/>
              <w:rPr>
                <w:rFonts w:ascii="Calibri" w:eastAsia="Calibri" w:hAnsi="Calibri" w:cs="Calibri"/>
                <w:szCs w:val="18"/>
              </w:rPr>
            </w:pPr>
            <w:r w:rsidRPr="00A26B40">
              <w:rPr>
                <w:rFonts w:ascii="Calibri" w:eastAsia="Calibri" w:hAnsi="Calibri" w:cs="Calibri"/>
                <w:b/>
                <w:szCs w:val="18"/>
              </w:rPr>
              <w:t>WEBSITE:</w:t>
            </w:r>
            <w:r w:rsidRPr="00A26B40">
              <w:rPr>
                <w:rFonts w:ascii="Calibri" w:eastAsia="Calibri" w:hAnsi="Calibri" w:cs="Calibri"/>
                <w:szCs w:val="18"/>
              </w:rPr>
              <w:t xml:space="preserve"> </w:t>
            </w:r>
          </w:p>
          <w:p w14:paraId="623B7820" w14:textId="4F3A6764" w:rsidR="006F4929" w:rsidRPr="00A26B40" w:rsidRDefault="00000000" w:rsidP="006F4929">
            <w:pPr>
              <w:spacing w:after="4" w:line="248" w:lineRule="auto"/>
              <w:ind w:left="110" w:right="1240" w:hanging="10"/>
              <w:rPr>
                <w:szCs w:val="18"/>
              </w:rPr>
            </w:pPr>
            <w:hyperlink r:id="rId11" w:history="1">
              <w:r w:rsidR="00063293" w:rsidRPr="003A1BE3">
                <w:rPr>
                  <w:rStyle w:val="Hyperlink"/>
                  <w:rFonts w:ascii="Calibri" w:eastAsia="Calibri" w:hAnsi="Calibri" w:cs="Calibri"/>
                  <w:szCs w:val="18"/>
                </w:rPr>
                <w:t>www.adsinet</w:t>
              </w:r>
            </w:hyperlink>
            <w:hyperlink r:id="rId12">
              <w:r w:rsidR="006F4929" w:rsidRPr="00A26B40">
                <w:rPr>
                  <w:rFonts w:ascii="Calibri" w:eastAsia="Calibri" w:hAnsi="Calibri" w:cs="Calibri"/>
                  <w:color w:val="DD8047"/>
                  <w:szCs w:val="18"/>
                  <w:u w:val="single" w:color="DD8047"/>
                </w:rPr>
                <w:t>-</w:t>
              </w:r>
            </w:hyperlink>
            <w:hyperlink r:id="rId13">
              <w:r w:rsidR="006F4929" w:rsidRPr="00A26B40">
                <w:rPr>
                  <w:rFonts w:ascii="Calibri" w:eastAsia="Calibri" w:hAnsi="Calibri" w:cs="Calibri"/>
                  <w:color w:val="DD8047"/>
                  <w:szCs w:val="18"/>
                  <w:u w:val="single" w:color="DD8047"/>
                </w:rPr>
                <w:t>it.com</w:t>
              </w:r>
            </w:hyperlink>
            <w:hyperlink r:id="rId14">
              <w:r w:rsidR="006F4929" w:rsidRPr="00A26B40">
                <w:rPr>
                  <w:rFonts w:ascii="Calibri" w:eastAsia="Calibri" w:hAnsi="Calibri" w:cs="Calibri"/>
                  <w:szCs w:val="18"/>
                </w:rPr>
                <w:t xml:space="preserve"> </w:t>
              </w:r>
            </w:hyperlink>
          </w:p>
          <w:p w14:paraId="1E7C44E2"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02376B01" w14:textId="6062B6ED" w:rsidR="006F4929" w:rsidRPr="00A26B40" w:rsidRDefault="006F4929" w:rsidP="00063293">
            <w:pPr>
              <w:rPr>
                <w:szCs w:val="18"/>
              </w:rPr>
            </w:pPr>
          </w:p>
          <w:p w14:paraId="2310A762" w14:textId="77777777" w:rsidR="006F4929" w:rsidRPr="00A26B40" w:rsidRDefault="006F4929" w:rsidP="006F4929">
            <w:pPr>
              <w:ind w:left="110" w:hanging="10"/>
              <w:rPr>
                <w:szCs w:val="18"/>
              </w:rPr>
            </w:pPr>
            <w:r w:rsidRPr="00A26B40">
              <w:rPr>
                <w:rFonts w:ascii="Calibri" w:eastAsia="Calibri" w:hAnsi="Calibri" w:cs="Calibri"/>
                <w:b/>
                <w:szCs w:val="18"/>
              </w:rPr>
              <w:t>EMAIL ADDRESS:</w:t>
            </w:r>
            <w:r w:rsidRPr="00A26B40">
              <w:rPr>
                <w:rFonts w:ascii="Calibri" w:eastAsia="Calibri" w:hAnsi="Calibri" w:cs="Calibri"/>
                <w:szCs w:val="18"/>
              </w:rPr>
              <w:t xml:space="preserve"> </w:t>
            </w:r>
          </w:p>
          <w:p w14:paraId="50F21FE9" w14:textId="77777777" w:rsidR="006F4929" w:rsidRPr="00A26B40" w:rsidRDefault="006F4929" w:rsidP="006F4929">
            <w:pPr>
              <w:spacing w:after="4" w:line="248" w:lineRule="auto"/>
              <w:ind w:left="110" w:hanging="10"/>
              <w:rPr>
                <w:szCs w:val="18"/>
              </w:rPr>
            </w:pPr>
            <w:r w:rsidRPr="00A26B40">
              <w:rPr>
                <w:rFonts w:ascii="Calibri" w:eastAsia="Calibri" w:hAnsi="Calibri" w:cs="Calibri"/>
                <w:color w:val="DD8047"/>
                <w:szCs w:val="18"/>
                <w:u w:val="single" w:color="DD8047"/>
              </w:rPr>
              <w:t>adrian.simmons@adsinet-it.co.uk</w:t>
            </w:r>
            <w:r w:rsidRPr="00A26B40">
              <w:rPr>
                <w:rFonts w:ascii="Calibri" w:eastAsia="Calibri" w:hAnsi="Calibri" w:cs="Calibri"/>
                <w:szCs w:val="18"/>
              </w:rPr>
              <w:t xml:space="preserve"> </w:t>
            </w:r>
          </w:p>
          <w:p w14:paraId="73BF1F28"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061B48DB"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LinkedIn: </w:t>
            </w:r>
          </w:p>
          <w:p w14:paraId="5FC6AED5" w14:textId="77777777" w:rsidR="006F4929" w:rsidRPr="00A26B40" w:rsidRDefault="00000000" w:rsidP="006F4929">
            <w:pPr>
              <w:spacing w:after="268" w:line="248" w:lineRule="auto"/>
              <w:ind w:left="110" w:hanging="10"/>
              <w:rPr>
                <w:szCs w:val="18"/>
              </w:rPr>
            </w:pPr>
            <w:hyperlink r:id="rId15">
              <w:r w:rsidR="006F4929" w:rsidRPr="00A26B40">
                <w:rPr>
                  <w:rFonts w:ascii="Calibri" w:eastAsia="Calibri" w:hAnsi="Calibri" w:cs="Calibri"/>
                  <w:color w:val="DD8047"/>
                  <w:szCs w:val="18"/>
                  <w:u w:val="single" w:color="DD8047"/>
                </w:rPr>
                <w:t>linkedin.com/in/adrian</w:t>
              </w:r>
            </w:hyperlink>
            <w:hyperlink r:id="rId16">
              <w:r w:rsidR="006F4929" w:rsidRPr="00A26B40">
                <w:rPr>
                  <w:rFonts w:ascii="Calibri" w:eastAsia="Calibri" w:hAnsi="Calibri" w:cs="Calibri"/>
                  <w:color w:val="DD8047"/>
                  <w:szCs w:val="18"/>
                  <w:u w:val="single" w:color="DD8047"/>
                </w:rPr>
                <w:t>-</w:t>
              </w:r>
            </w:hyperlink>
            <w:hyperlink r:id="rId17">
              <w:r w:rsidR="006F4929" w:rsidRPr="00A26B40">
                <w:rPr>
                  <w:rFonts w:ascii="Calibri" w:eastAsia="Calibri" w:hAnsi="Calibri" w:cs="Calibri"/>
                  <w:color w:val="DD8047"/>
                  <w:szCs w:val="18"/>
                  <w:u w:val="single" w:color="DD8047"/>
                </w:rPr>
                <w:t>simmons</w:t>
              </w:r>
            </w:hyperlink>
            <w:hyperlink r:id="rId18">
              <w:r w:rsidR="006F4929" w:rsidRPr="00A26B40">
                <w:rPr>
                  <w:rFonts w:ascii="Calibri" w:eastAsia="Calibri" w:hAnsi="Calibri" w:cs="Calibri"/>
                  <w:color w:val="DD8047"/>
                  <w:szCs w:val="18"/>
                  <w:u w:val="single" w:color="DD8047"/>
                </w:rPr>
                <w:t>-</w:t>
              </w:r>
            </w:hyperlink>
            <w:hyperlink r:id="rId19">
              <w:r w:rsidR="006F4929" w:rsidRPr="00A26B40">
                <w:rPr>
                  <w:rFonts w:ascii="Calibri" w:eastAsia="Calibri" w:hAnsi="Calibri" w:cs="Calibri"/>
                  <w:color w:val="DD8047"/>
                  <w:szCs w:val="18"/>
                  <w:u w:val="single" w:color="DD8047"/>
                </w:rPr>
                <w:t>a34b8a42</w:t>
              </w:r>
            </w:hyperlink>
            <w:hyperlink r:id="rId20">
              <w:r w:rsidR="006F4929" w:rsidRPr="00A26B40">
                <w:rPr>
                  <w:rFonts w:ascii="Calibri" w:eastAsia="Calibri" w:hAnsi="Calibri" w:cs="Calibri"/>
                  <w:color w:val="DD8047"/>
                  <w:szCs w:val="18"/>
                </w:rPr>
                <w:t xml:space="preserve"> </w:t>
              </w:r>
            </w:hyperlink>
          </w:p>
          <w:p w14:paraId="642E00D6" w14:textId="77777777" w:rsidR="006F4929" w:rsidRPr="00063293" w:rsidRDefault="006F4929" w:rsidP="006F4929">
            <w:pPr>
              <w:pStyle w:val="Heading2"/>
              <w:ind w:left="110"/>
              <w:rPr>
                <w:sz w:val="32"/>
                <w:szCs w:val="32"/>
              </w:rPr>
            </w:pPr>
            <w:r w:rsidRPr="00063293">
              <w:rPr>
                <w:color w:val="0070C0"/>
                <w:sz w:val="32"/>
                <w:szCs w:val="32"/>
              </w:rPr>
              <w:t xml:space="preserve">HOBBIES </w:t>
            </w:r>
          </w:p>
          <w:p w14:paraId="53E2FB51"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Technology </w:t>
            </w:r>
          </w:p>
          <w:p w14:paraId="45D029A4"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Reading </w:t>
            </w:r>
          </w:p>
          <w:p w14:paraId="5DDA62E6"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Football </w:t>
            </w:r>
          </w:p>
          <w:p w14:paraId="1E110818" w14:textId="77777777" w:rsidR="006F4929" w:rsidRPr="00A26B40" w:rsidRDefault="006F4929" w:rsidP="006F4929">
            <w:pPr>
              <w:spacing w:after="4" w:line="248" w:lineRule="auto"/>
              <w:ind w:left="125" w:hanging="10"/>
              <w:rPr>
                <w:szCs w:val="18"/>
              </w:rPr>
            </w:pPr>
            <w:r w:rsidRPr="00A26B40">
              <w:rPr>
                <w:rFonts w:ascii="Calibri" w:eastAsia="Calibri" w:hAnsi="Calibri" w:cs="Calibri"/>
                <w:szCs w:val="18"/>
              </w:rPr>
              <w:t xml:space="preserve">F1 </w:t>
            </w:r>
          </w:p>
          <w:p w14:paraId="0E7041D6" w14:textId="77777777" w:rsidR="006F4929" w:rsidRPr="00A26B40" w:rsidRDefault="006F4929" w:rsidP="006F4929">
            <w:pPr>
              <w:ind w:left="115"/>
              <w:rPr>
                <w:szCs w:val="18"/>
              </w:rPr>
            </w:pPr>
            <w:r w:rsidRPr="00A26B40">
              <w:rPr>
                <w:rFonts w:ascii="Calibri" w:eastAsia="Calibri" w:hAnsi="Calibri" w:cs="Calibri"/>
                <w:szCs w:val="18"/>
              </w:rPr>
              <w:t xml:space="preserve"> </w:t>
            </w:r>
          </w:p>
          <w:p w14:paraId="57AC8F71" w14:textId="77777777" w:rsidR="004D3011" w:rsidRDefault="004D3011" w:rsidP="00B23E12">
            <w:pPr>
              <w:ind w:left="115"/>
              <w:rPr>
                <w:szCs w:val="18"/>
                <w:lang w:val="en-GB"/>
              </w:rPr>
            </w:pPr>
          </w:p>
          <w:p w14:paraId="4EC29FDC" w14:textId="77777777" w:rsidR="00A57D54" w:rsidRDefault="00A57D54" w:rsidP="00B23E12">
            <w:pPr>
              <w:ind w:left="115"/>
              <w:rPr>
                <w:szCs w:val="18"/>
                <w:lang w:val="en-GB"/>
              </w:rPr>
            </w:pPr>
          </w:p>
          <w:p w14:paraId="70DE394D" w14:textId="77777777" w:rsidR="00A57D54" w:rsidRDefault="00A57D54" w:rsidP="00B23E12">
            <w:pPr>
              <w:ind w:left="115"/>
              <w:rPr>
                <w:szCs w:val="18"/>
                <w:lang w:val="en-GB"/>
              </w:rPr>
            </w:pPr>
          </w:p>
          <w:p w14:paraId="496BDCBD" w14:textId="77777777" w:rsidR="00A57D54" w:rsidRDefault="00A57D54" w:rsidP="00B23E12">
            <w:pPr>
              <w:ind w:left="115"/>
              <w:rPr>
                <w:szCs w:val="18"/>
                <w:lang w:val="en-GB"/>
              </w:rPr>
            </w:pPr>
          </w:p>
          <w:p w14:paraId="7F572813" w14:textId="77777777" w:rsidR="00A57D54" w:rsidRDefault="00A57D54" w:rsidP="00B23E12">
            <w:pPr>
              <w:ind w:left="115"/>
              <w:rPr>
                <w:szCs w:val="18"/>
                <w:lang w:val="en-GB"/>
              </w:rPr>
            </w:pPr>
          </w:p>
          <w:p w14:paraId="36613FAD" w14:textId="1A6D137D" w:rsidR="00A57D54" w:rsidRPr="00063293" w:rsidRDefault="00A57D54" w:rsidP="00B23E12">
            <w:pPr>
              <w:ind w:left="115"/>
              <w:rPr>
                <w:rFonts w:ascii="Calibri" w:hAnsi="Calibri" w:cs="Calibri"/>
                <w:b/>
                <w:bCs/>
                <w:color w:val="0070C0"/>
                <w:sz w:val="32"/>
                <w:szCs w:val="32"/>
                <w:lang w:val="en-GB"/>
              </w:rPr>
            </w:pPr>
            <w:r w:rsidRPr="00063293">
              <w:rPr>
                <w:rFonts w:ascii="Calibri" w:hAnsi="Calibri" w:cs="Calibri"/>
                <w:b/>
                <w:bCs/>
                <w:color w:val="0070C0"/>
                <w:sz w:val="32"/>
                <w:szCs w:val="32"/>
                <w:lang w:val="en-GB"/>
              </w:rPr>
              <w:t>SKIL</w:t>
            </w:r>
            <w:r w:rsidR="00875985" w:rsidRPr="00063293">
              <w:rPr>
                <w:rFonts w:ascii="Calibri" w:hAnsi="Calibri" w:cs="Calibri"/>
                <w:b/>
                <w:bCs/>
                <w:color w:val="0070C0"/>
                <w:sz w:val="32"/>
                <w:szCs w:val="32"/>
                <w:lang w:val="en-GB"/>
              </w:rPr>
              <w:t>LS</w:t>
            </w:r>
          </w:p>
          <w:p w14:paraId="32CA8496" w14:textId="419A7DD4" w:rsidR="00C4456F" w:rsidRDefault="00000000" w:rsidP="00B23E12">
            <w:pPr>
              <w:ind w:left="115"/>
              <w:rPr>
                <w:rFonts w:ascii="Calibri" w:hAnsi="Calibri" w:cs="Calibri"/>
                <w:b/>
                <w:bCs/>
                <w:szCs w:val="18"/>
                <w:lang w:val="en-GB"/>
              </w:rPr>
            </w:pPr>
            <w:r>
              <w:rPr>
                <w:rFonts w:ascii="Calibri" w:eastAsia="Times New Roman" w:hAnsi="Calibri" w:cs="Calibri"/>
                <w:szCs w:val="18"/>
                <w:lang w:val="en-GB" w:eastAsia="en-GB"/>
              </w:rPr>
              <w:pict w14:anchorId="44D88606">
                <v:rect id="_x0000_i1025" style="width:0;height:1.5pt" o:hralign="center" o:hrstd="t" o:hr="t" fillcolor="#a0a0a0" stroked="f"/>
              </w:pict>
            </w:r>
          </w:p>
          <w:p w14:paraId="5E2D8B10" w14:textId="77777777" w:rsidR="00321D58" w:rsidRPr="00321D58" w:rsidRDefault="00C4456F" w:rsidP="00C4456F">
            <w:pPr>
              <w:spacing w:before="100" w:beforeAutospacing="1" w:after="100" w:afterAutospacing="1"/>
              <w:outlineLvl w:val="2"/>
              <w:rPr>
                <w:rFonts w:ascii="Calibri" w:eastAsia="Times New Roman" w:hAnsi="Calibri" w:cs="Calibri"/>
                <w:b/>
                <w:bCs/>
                <w:color w:val="0070C0"/>
                <w:sz w:val="32"/>
                <w:szCs w:val="32"/>
                <w:lang w:val="en-GB" w:eastAsia="en-GB"/>
              </w:rPr>
            </w:pPr>
            <w:r w:rsidRPr="00DD30D9">
              <w:rPr>
                <w:rFonts w:ascii="Calibri" w:eastAsia="Times New Roman" w:hAnsi="Calibri" w:cs="Calibri"/>
                <w:b/>
                <w:bCs/>
                <w:color w:val="0070C0"/>
                <w:sz w:val="32"/>
                <w:szCs w:val="32"/>
                <w:lang w:val="en-GB" w:eastAsia="en-GB"/>
              </w:rPr>
              <w:t xml:space="preserve">Microsoft Server Infrastructure </w:t>
            </w:r>
          </w:p>
          <w:p w14:paraId="015E653B" w14:textId="1BE292FC" w:rsidR="00C4456F" w:rsidRPr="00DD30D9" w:rsidRDefault="00C4456F" w:rsidP="00C4456F">
            <w:pPr>
              <w:spacing w:before="100" w:beforeAutospacing="1" w:after="100" w:afterAutospacing="1"/>
              <w:outlineLvl w:val="2"/>
              <w:rPr>
                <w:rFonts w:ascii="Calibri" w:eastAsia="Times New Roman" w:hAnsi="Calibri" w:cs="Calibri"/>
                <w:b/>
                <w:bCs/>
                <w:color w:val="0070C0"/>
                <w:szCs w:val="18"/>
                <w:lang w:val="en-GB" w:eastAsia="en-GB"/>
              </w:rPr>
            </w:pPr>
            <w:r w:rsidRPr="00DD30D9">
              <w:rPr>
                <w:rFonts w:ascii="Calibri" w:eastAsia="Times New Roman" w:hAnsi="Calibri" w:cs="Calibri"/>
                <w:b/>
                <w:bCs/>
                <w:color w:val="0070C0"/>
                <w:szCs w:val="18"/>
                <w:lang w:val="en-GB" w:eastAsia="en-GB"/>
              </w:rPr>
              <w:t>(Windows Server)</w:t>
            </w:r>
          </w:p>
          <w:p w14:paraId="1D5E4713" w14:textId="77777777"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Windows Server Installation and Configuration:</w:t>
            </w:r>
          </w:p>
          <w:p w14:paraId="41A0040E" w14:textId="77777777"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Active Directory Domain Services (AD DS):</w:t>
            </w:r>
          </w:p>
          <w:p w14:paraId="3F140DE8" w14:textId="77777777"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Identity and Access Management:</w:t>
            </w:r>
          </w:p>
          <w:p w14:paraId="40317A53" w14:textId="77777777"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Network Services Configuration:</w:t>
            </w:r>
          </w:p>
          <w:p w14:paraId="7FCF6C7F" w14:textId="77777777"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Storage Management:</w:t>
            </w:r>
          </w:p>
          <w:p w14:paraId="4E573AE7" w14:textId="77777777"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High Availability and Clustering:</w:t>
            </w:r>
          </w:p>
          <w:p w14:paraId="7ECF0088" w14:textId="6E27FEC6" w:rsidR="00C4456F" w:rsidRPr="00DD30D9"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Hyper-V Virtualization</w:t>
            </w:r>
          </w:p>
          <w:p w14:paraId="77437005" w14:textId="52D8A48A" w:rsidR="00C4456F" w:rsidRPr="002D298E" w:rsidRDefault="00C4456F" w:rsidP="00C4456F">
            <w:pPr>
              <w:numPr>
                <w:ilvl w:val="0"/>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Security and Compliance</w:t>
            </w:r>
          </w:p>
          <w:p w14:paraId="556E4F71" w14:textId="283D4739" w:rsidR="002D298E" w:rsidRPr="00DD30D9" w:rsidRDefault="002D298E" w:rsidP="00C4456F">
            <w:pPr>
              <w:numPr>
                <w:ilvl w:val="0"/>
                <w:numId w:val="4"/>
              </w:numPr>
              <w:spacing w:before="100" w:beforeAutospacing="1" w:after="100" w:afterAutospacing="1"/>
              <w:rPr>
                <w:rFonts w:ascii="Calibri" w:eastAsia="Times New Roman" w:hAnsi="Calibri" w:cs="Calibri"/>
                <w:szCs w:val="18"/>
                <w:lang w:val="en-GB" w:eastAsia="en-GB"/>
              </w:rPr>
            </w:pPr>
            <w:r>
              <w:rPr>
                <w:rFonts w:ascii="Calibri" w:eastAsia="Times New Roman" w:hAnsi="Calibri" w:cs="Calibri"/>
                <w:b/>
                <w:bCs/>
                <w:szCs w:val="18"/>
                <w:lang w:val="en-GB" w:eastAsia="en-GB"/>
              </w:rPr>
              <w:t>Other Servers</w:t>
            </w:r>
            <w:r w:rsidR="005778ED">
              <w:rPr>
                <w:rFonts w:ascii="Calibri" w:eastAsia="Times New Roman" w:hAnsi="Calibri" w:cs="Calibri"/>
                <w:b/>
                <w:bCs/>
                <w:szCs w:val="18"/>
                <w:lang w:val="en-GB" w:eastAsia="en-GB"/>
              </w:rPr>
              <w:t xml:space="preserve">: </w:t>
            </w:r>
            <w:r w:rsidR="00812465">
              <w:rPr>
                <w:rFonts w:ascii="Calibri" w:eastAsia="Times New Roman" w:hAnsi="Calibri" w:cs="Calibri"/>
                <w:b/>
                <w:bCs/>
                <w:szCs w:val="18"/>
                <w:lang w:val="en-GB" w:eastAsia="en-GB"/>
              </w:rPr>
              <w:t xml:space="preserve">DHCP, </w:t>
            </w:r>
            <w:r w:rsidR="0067157D">
              <w:rPr>
                <w:rFonts w:ascii="Calibri" w:eastAsia="Times New Roman" w:hAnsi="Calibri" w:cs="Calibri"/>
                <w:b/>
                <w:bCs/>
                <w:szCs w:val="18"/>
                <w:lang w:val="en-GB" w:eastAsia="en-GB"/>
              </w:rPr>
              <w:t xml:space="preserve">DNS, </w:t>
            </w:r>
            <w:r w:rsidR="00136E9D">
              <w:rPr>
                <w:rFonts w:ascii="Calibri" w:eastAsia="Times New Roman" w:hAnsi="Calibri" w:cs="Calibri"/>
                <w:b/>
                <w:bCs/>
                <w:szCs w:val="18"/>
                <w:lang w:val="en-GB" w:eastAsia="en-GB"/>
              </w:rPr>
              <w:t>E</w:t>
            </w:r>
            <w:r w:rsidR="005778ED">
              <w:rPr>
                <w:rFonts w:ascii="Calibri" w:eastAsia="Times New Roman" w:hAnsi="Calibri" w:cs="Calibri"/>
                <w:b/>
                <w:bCs/>
                <w:szCs w:val="18"/>
                <w:lang w:val="en-GB" w:eastAsia="en-GB"/>
              </w:rPr>
              <w:t>xchange, SQL, CA,</w:t>
            </w:r>
            <w:r w:rsidR="00136E9D">
              <w:rPr>
                <w:rFonts w:ascii="Calibri" w:eastAsia="Times New Roman" w:hAnsi="Calibri" w:cs="Calibri"/>
                <w:b/>
                <w:bCs/>
                <w:szCs w:val="18"/>
                <w:lang w:val="en-GB" w:eastAsia="en-GB"/>
              </w:rPr>
              <w:t xml:space="preserve"> </w:t>
            </w:r>
            <w:r w:rsidR="005778ED">
              <w:rPr>
                <w:rFonts w:ascii="Calibri" w:eastAsia="Times New Roman" w:hAnsi="Calibri" w:cs="Calibri"/>
                <w:b/>
                <w:bCs/>
                <w:szCs w:val="18"/>
                <w:lang w:val="en-GB" w:eastAsia="en-GB"/>
              </w:rPr>
              <w:t>MDM</w:t>
            </w:r>
            <w:r w:rsidR="00136E9D">
              <w:rPr>
                <w:rFonts w:ascii="Calibri" w:eastAsia="Times New Roman" w:hAnsi="Calibri" w:cs="Calibri"/>
                <w:b/>
                <w:bCs/>
                <w:szCs w:val="18"/>
                <w:lang w:val="en-GB" w:eastAsia="en-GB"/>
              </w:rPr>
              <w:t>, AV</w:t>
            </w:r>
          </w:p>
          <w:p w14:paraId="54D24DAC" w14:textId="77777777" w:rsidR="00C4456F" w:rsidRPr="00DD30D9" w:rsidRDefault="00000000" w:rsidP="00C4456F">
            <w:pPr>
              <w:rPr>
                <w:rFonts w:ascii="Calibri" w:eastAsia="Times New Roman" w:hAnsi="Calibri" w:cs="Calibri"/>
                <w:szCs w:val="18"/>
                <w:lang w:val="en-GB" w:eastAsia="en-GB"/>
              </w:rPr>
            </w:pPr>
            <w:r>
              <w:rPr>
                <w:rFonts w:ascii="Calibri" w:eastAsia="Times New Roman" w:hAnsi="Calibri" w:cs="Calibri"/>
                <w:szCs w:val="18"/>
                <w:lang w:val="en-GB" w:eastAsia="en-GB"/>
              </w:rPr>
              <w:pict w14:anchorId="0CF636F3">
                <v:rect id="_x0000_i1026" style="width:0;height:1.5pt" o:hralign="center" o:hrstd="t" o:hr="t" fillcolor="#a0a0a0" stroked="f"/>
              </w:pict>
            </w:r>
          </w:p>
          <w:p w14:paraId="1FB7417C" w14:textId="77777777" w:rsidR="00321D58" w:rsidRDefault="00C4456F" w:rsidP="00C4456F">
            <w:pPr>
              <w:spacing w:before="100" w:beforeAutospacing="1" w:after="100" w:afterAutospacing="1"/>
              <w:outlineLvl w:val="2"/>
              <w:rPr>
                <w:rFonts w:ascii="Calibri" w:eastAsia="Times New Roman" w:hAnsi="Calibri" w:cs="Calibri"/>
                <w:b/>
                <w:bCs/>
                <w:color w:val="0070C0"/>
                <w:sz w:val="32"/>
                <w:szCs w:val="32"/>
                <w:lang w:val="en-GB" w:eastAsia="en-GB"/>
              </w:rPr>
            </w:pPr>
            <w:r w:rsidRPr="00DD30D9">
              <w:rPr>
                <w:rFonts w:ascii="Calibri" w:eastAsia="Times New Roman" w:hAnsi="Calibri" w:cs="Calibri"/>
                <w:b/>
                <w:bCs/>
                <w:color w:val="0070C0"/>
                <w:sz w:val="32"/>
                <w:szCs w:val="32"/>
                <w:lang w:val="en-GB" w:eastAsia="en-GB"/>
              </w:rPr>
              <w:t xml:space="preserve">Linux Server Infrastructure </w:t>
            </w:r>
          </w:p>
          <w:p w14:paraId="22FA980D" w14:textId="7F73FCD4" w:rsidR="00C4456F" w:rsidRPr="00DD30D9" w:rsidRDefault="00C4456F" w:rsidP="00C4456F">
            <w:pPr>
              <w:spacing w:before="100" w:beforeAutospacing="1" w:after="100" w:afterAutospacing="1"/>
              <w:outlineLvl w:val="2"/>
              <w:rPr>
                <w:rFonts w:ascii="Calibri" w:eastAsia="Times New Roman" w:hAnsi="Calibri" w:cs="Calibri"/>
                <w:b/>
                <w:bCs/>
                <w:color w:val="0070C0"/>
                <w:szCs w:val="18"/>
                <w:lang w:val="en-GB" w:eastAsia="en-GB"/>
              </w:rPr>
            </w:pPr>
            <w:r w:rsidRPr="00DD30D9">
              <w:rPr>
                <w:rFonts w:ascii="Calibri" w:eastAsia="Times New Roman" w:hAnsi="Calibri" w:cs="Calibri"/>
                <w:b/>
                <w:bCs/>
                <w:color w:val="0070C0"/>
                <w:szCs w:val="18"/>
                <w:lang w:val="en-GB" w:eastAsia="en-GB"/>
              </w:rPr>
              <w:t>(Ubuntu, CentOS, Red Hat)</w:t>
            </w:r>
          </w:p>
          <w:p w14:paraId="02A7F907"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Linux Server Installation and Configuration:</w:t>
            </w:r>
          </w:p>
          <w:p w14:paraId="15D1CEA3"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Network Services Configuration:</w:t>
            </w:r>
          </w:p>
          <w:p w14:paraId="28F155F3"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Linux Security and User Management:</w:t>
            </w:r>
          </w:p>
          <w:p w14:paraId="4A02A84F" w14:textId="7FCCB000"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Storage and File System Management</w:t>
            </w:r>
          </w:p>
          <w:p w14:paraId="36E6616C"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Automation and Scripting:</w:t>
            </w:r>
          </w:p>
          <w:p w14:paraId="0142EE17"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Virtualization with KVM and VMware:</w:t>
            </w:r>
          </w:p>
          <w:p w14:paraId="16AA49DF"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High Availability and Load Balancing:</w:t>
            </w:r>
          </w:p>
          <w:p w14:paraId="657D55B2" w14:textId="77777777" w:rsidR="00C4456F" w:rsidRPr="00DD30D9" w:rsidRDefault="00C4456F" w:rsidP="00C4456F">
            <w:pPr>
              <w:numPr>
                <w:ilvl w:val="0"/>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Monitoring and Management:</w:t>
            </w:r>
          </w:p>
          <w:p w14:paraId="3BD898B7" w14:textId="77777777" w:rsidR="00063293" w:rsidRDefault="00000000" w:rsidP="00063293">
            <w:pPr>
              <w:rPr>
                <w:rFonts w:ascii="Calibri" w:eastAsia="Times New Roman" w:hAnsi="Calibri" w:cs="Calibri"/>
                <w:szCs w:val="18"/>
                <w:lang w:val="en-GB" w:eastAsia="en-GB"/>
              </w:rPr>
            </w:pPr>
            <w:r>
              <w:rPr>
                <w:rFonts w:ascii="Calibri" w:eastAsia="Times New Roman" w:hAnsi="Calibri" w:cs="Calibri"/>
                <w:szCs w:val="18"/>
                <w:lang w:val="en-GB" w:eastAsia="en-GB"/>
              </w:rPr>
              <w:pict w14:anchorId="5CA6AD97">
                <v:rect id="_x0000_i1027" style="width:0;height:1.5pt" o:hralign="center" o:hrstd="t" o:hr="t" fillcolor="#a0a0a0" stroked="f"/>
              </w:pict>
            </w:r>
          </w:p>
          <w:p w14:paraId="6E12E6BA" w14:textId="77777777" w:rsidR="00063293" w:rsidRPr="00321D58" w:rsidRDefault="00063293" w:rsidP="00063293">
            <w:pPr>
              <w:rPr>
                <w:rFonts w:ascii="Calibri" w:eastAsia="Times New Roman" w:hAnsi="Calibri" w:cs="Calibri"/>
                <w:b/>
                <w:bCs/>
                <w:color w:val="0070C0"/>
                <w:sz w:val="32"/>
                <w:szCs w:val="32"/>
                <w:lang w:val="en-GB" w:eastAsia="en-GB"/>
              </w:rPr>
            </w:pPr>
          </w:p>
          <w:p w14:paraId="5501665A" w14:textId="735BBF73" w:rsidR="00C4456F" w:rsidRPr="00DD30D9" w:rsidRDefault="00C4456F" w:rsidP="00063293">
            <w:pPr>
              <w:rPr>
                <w:rFonts w:ascii="Calibri" w:eastAsia="Times New Roman" w:hAnsi="Calibri" w:cs="Calibri"/>
                <w:sz w:val="32"/>
                <w:szCs w:val="32"/>
                <w:lang w:val="en-GB" w:eastAsia="en-GB"/>
              </w:rPr>
            </w:pPr>
            <w:r w:rsidRPr="00DD30D9">
              <w:rPr>
                <w:rFonts w:ascii="Calibri" w:eastAsia="Times New Roman" w:hAnsi="Calibri" w:cs="Calibri"/>
                <w:b/>
                <w:bCs/>
                <w:color w:val="0070C0"/>
                <w:sz w:val="32"/>
                <w:szCs w:val="32"/>
                <w:lang w:val="en-GB" w:eastAsia="en-GB"/>
              </w:rPr>
              <w:t xml:space="preserve">VMware Virtualization </w:t>
            </w:r>
          </w:p>
          <w:p w14:paraId="31C05BD8" w14:textId="77777777" w:rsidR="00C4456F" w:rsidRPr="00DD30D9" w:rsidRDefault="00C4456F" w:rsidP="00C4456F">
            <w:pPr>
              <w:numPr>
                <w:ilvl w:val="0"/>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vSphere and ESXi Administration:</w:t>
            </w:r>
          </w:p>
          <w:p w14:paraId="00245891" w14:textId="77777777" w:rsidR="00C4456F" w:rsidRPr="00DD30D9" w:rsidRDefault="00C4456F" w:rsidP="00C4456F">
            <w:pPr>
              <w:numPr>
                <w:ilvl w:val="0"/>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VMware Security and Compliance:</w:t>
            </w:r>
          </w:p>
          <w:p w14:paraId="365940A1" w14:textId="77777777" w:rsidR="00C4456F" w:rsidRPr="00DD30D9" w:rsidRDefault="00C4456F" w:rsidP="00C4456F">
            <w:pPr>
              <w:numPr>
                <w:ilvl w:val="0"/>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Backup and Disaster Recovery:</w:t>
            </w:r>
          </w:p>
          <w:p w14:paraId="12561F2A" w14:textId="50F62EC1" w:rsidR="00C4456F" w:rsidRPr="002B2E89" w:rsidRDefault="00C4456F" w:rsidP="00071510">
            <w:pPr>
              <w:ind w:left="115"/>
              <w:rPr>
                <w:rFonts w:ascii="Calibri" w:hAnsi="Calibri" w:cs="Calibri"/>
                <w:b/>
                <w:bCs/>
                <w:szCs w:val="18"/>
                <w:lang w:val="en-GB"/>
              </w:rPr>
            </w:pPr>
          </w:p>
          <w:p w14:paraId="34DB4083" w14:textId="77777777" w:rsidR="00875985" w:rsidRDefault="00875985" w:rsidP="002727F6">
            <w:pPr>
              <w:ind w:left="115"/>
              <w:rPr>
                <w:rFonts w:ascii="Calibri" w:hAnsi="Calibri" w:cs="Calibri"/>
                <w:szCs w:val="18"/>
                <w:lang w:val="en-GB"/>
              </w:rPr>
            </w:pPr>
          </w:p>
          <w:p w14:paraId="7EBF5C0B" w14:textId="77777777" w:rsidR="002727F6" w:rsidRDefault="002727F6" w:rsidP="002727F6">
            <w:pPr>
              <w:ind w:left="115"/>
              <w:rPr>
                <w:rFonts w:ascii="Calibri" w:hAnsi="Calibri" w:cs="Calibri"/>
                <w:szCs w:val="18"/>
                <w:lang w:val="en-GB"/>
              </w:rPr>
            </w:pPr>
          </w:p>
          <w:p w14:paraId="0AF6C31F" w14:textId="77777777" w:rsidR="002727F6" w:rsidRDefault="002727F6" w:rsidP="002727F6">
            <w:pPr>
              <w:ind w:left="115"/>
              <w:rPr>
                <w:rFonts w:ascii="Calibri" w:hAnsi="Calibri" w:cs="Calibri"/>
                <w:szCs w:val="18"/>
                <w:lang w:val="en-GB"/>
              </w:rPr>
            </w:pPr>
          </w:p>
          <w:p w14:paraId="4D4CF407" w14:textId="77777777" w:rsidR="002727F6" w:rsidRDefault="002727F6" w:rsidP="002727F6">
            <w:pPr>
              <w:ind w:left="115"/>
              <w:rPr>
                <w:rFonts w:ascii="Calibri" w:hAnsi="Calibri" w:cs="Calibri"/>
                <w:szCs w:val="18"/>
                <w:lang w:val="en-GB"/>
              </w:rPr>
            </w:pPr>
          </w:p>
          <w:p w14:paraId="0AEA59A6" w14:textId="77777777" w:rsidR="002727F6" w:rsidRPr="002B2E89" w:rsidRDefault="002727F6" w:rsidP="002727F6">
            <w:pPr>
              <w:ind w:left="115"/>
              <w:rPr>
                <w:rFonts w:ascii="Calibri" w:hAnsi="Calibri" w:cs="Calibri"/>
                <w:szCs w:val="18"/>
                <w:lang w:val="en-GB"/>
              </w:rPr>
            </w:pPr>
          </w:p>
          <w:p w14:paraId="17B92E5A" w14:textId="77777777" w:rsidR="00063293" w:rsidRDefault="00063293" w:rsidP="00321D58">
            <w:pPr>
              <w:rPr>
                <w:rFonts w:ascii="Calibri" w:hAnsi="Calibri" w:cs="Calibri"/>
                <w:b/>
                <w:bCs/>
                <w:color w:val="0070C0"/>
                <w:szCs w:val="18"/>
                <w:lang w:val="en-GB"/>
              </w:rPr>
            </w:pPr>
          </w:p>
          <w:p w14:paraId="3DB78613" w14:textId="77777777" w:rsidR="00321D58" w:rsidRDefault="00321D58" w:rsidP="00321D58">
            <w:pPr>
              <w:rPr>
                <w:rFonts w:ascii="Calibri" w:hAnsi="Calibri" w:cs="Calibri"/>
                <w:b/>
                <w:bCs/>
                <w:color w:val="0070C0"/>
                <w:szCs w:val="18"/>
                <w:lang w:val="en-GB"/>
              </w:rPr>
            </w:pPr>
          </w:p>
          <w:p w14:paraId="03B82DA1" w14:textId="0518BE60" w:rsidR="00063293" w:rsidRPr="00321D58" w:rsidRDefault="00321D58" w:rsidP="002727F6">
            <w:pPr>
              <w:ind w:left="115"/>
              <w:rPr>
                <w:rFonts w:ascii="Calibri" w:hAnsi="Calibri" w:cs="Calibri"/>
                <w:b/>
                <w:bCs/>
                <w:color w:val="0070C0"/>
                <w:sz w:val="32"/>
                <w:szCs w:val="32"/>
                <w:lang w:val="en-GB"/>
              </w:rPr>
            </w:pPr>
            <w:r w:rsidRPr="00321D58">
              <w:rPr>
                <w:rFonts w:ascii="Calibri" w:hAnsi="Calibri" w:cs="Calibri"/>
                <w:b/>
                <w:bCs/>
                <w:color w:val="0070C0"/>
                <w:sz w:val="32"/>
                <w:szCs w:val="32"/>
                <w:lang w:val="en-GB"/>
              </w:rPr>
              <w:t>S</w:t>
            </w:r>
            <w:r>
              <w:rPr>
                <w:rFonts w:ascii="Calibri" w:hAnsi="Calibri" w:cs="Calibri"/>
                <w:b/>
                <w:bCs/>
                <w:color w:val="0070C0"/>
                <w:sz w:val="32"/>
                <w:szCs w:val="32"/>
                <w:lang w:val="en-GB"/>
              </w:rPr>
              <w:t>KILLS</w:t>
            </w:r>
          </w:p>
          <w:p w14:paraId="6728EC5B" w14:textId="3D44B609" w:rsidR="00063293" w:rsidRDefault="00000000" w:rsidP="002727F6">
            <w:pPr>
              <w:ind w:left="115"/>
              <w:rPr>
                <w:rFonts w:ascii="Calibri" w:hAnsi="Calibri" w:cs="Calibri"/>
                <w:b/>
                <w:bCs/>
                <w:color w:val="0070C0"/>
                <w:szCs w:val="18"/>
                <w:lang w:val="en-GB"/>
              </w:rPr>
            </w:pPr>
            <w:r>
              <w:rPr>
                <w:rFonts w:ascii="Calibri" w:eastAsia="Times New Roman" w:hAnsi="Calibri" w:cs="Calibri"/>
                <w:szCs w:val="18"/>
                <w:lang w:val="en-GB" w:eastAsia="en-GB"/>
              </w:rPr>
              <w:pict w14:anchorId="7FCED816">
                <v:rect id="_x0000_i1028" style="width:0;height:1.5pt" o:hralign="center" o:hrstd="t" o:hr="t" fillcolor="#a0a0a0" stroked="f"/>
              </w:pict>
            </w:r>
          </w:p>
          <w:p w14:paraId="035DA6B8" w14:textId="77777777" w:rsidR="00063293" w:rsidRDefault="00063293" w:rsidP="002727F6">
            <w:pPr>
              <w:ind w:left="115"/>
              <w:rPr>
                <w:rFonts w:ascii="Calibri" w:hAnsi="Calibri" w:cs="Calibri"/>
                <w:b/>
                <w:bCs/>
                <w:color w:val="0070C0"/>
                <w:szCs w:val="18"/>
                <w:lang w:val="en-GB"/>
              </w:rPr>
            </w:pPr>
          </w:p>
          <w:p w14:paraId="5993DF1F" w14:textId="662A647B" w:rsidR="00071510" w:rsidRPr="00321D58" w:rsidRDefault="00071510" w:rsidP="002727F6">
            <w:pPr>
              <w:ind w:left="115"/>
              <w:rPr>
                <w:rFonts w:ascii="Calibri" w:hAnsi="Calibri" w:cs="Calibri"/>
                <w:b/>
                <w:bCs/>
                <w:color w:val="0070C0"/>
                <w:sz w:val="32"/>
                <w:szCs w:val="32"/>
                <w:lang w:val="en-GB"/>
              </w:rPr>
            </w:pPr>
            <w:r w:rsidRPr="00321D58">
              <w:rPr>
                <w:rFonts w:ascii="Calibri" w:hAnsi="Calibri" w:cs="Calibri"/>
                <w:b/>
                <w:bCs/>
                <w:color w:val="0070C0"/>
                <w:sz w:val="32"/>
                <w:szCs w:val="32"/>
                <w:lang w:val="en-GB"/>
              </w:rPr>
              <w:t>M365 and Azure</w:t>
            </w:r>
          </w:p>
          <w:p w14:paraId="4DDE512B" w14:textId="77777777" w:rsidR="002727F6" w:rsidRPr="002727F6" w:rsidRDefault="002727F6" w:rsidP="002727F6">
            <w:pPr>
              <w:ind w:left="115"/>
              <w:rPr>
                <w:rFonts w:ascii="Calibri" w:hAnsi="Calibri" w:cs="Calibri"/>
                <w:color w:val="0070C0"/>
                <w:szCs w:val="18"/>
                <w:lang w:val="en-GB"/>
              </w:rPr>
            </w:pPr>
          </w:p>
          <w:p w14:paraId="767A8E10" w14:textId="7AB398F7" w:rsidR="002B2E89" w:rsidRPr="00B6402D" w:rsidRDefault="002B2E89" w:rsidP="002B2E89">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Azure Administration</w:t>
            </w:r>
          </w:p>
          <w:p w14:paraId="3BFEB21D" w14:textId="1FF31429" w:rsidR="002B2E89" w:rsidRPr="00B6402D" w:rsidRDefault="002B2E89" w:rsidP="002B2E89">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Security</w:t>
            </w:r>
          </w:p>
          <w:p w14:paraId="6DB2D728" w14:textId="4B593D30" w:rsidR="002B2E89" w:rsidRPr="00B6402D" w:rsidRDefault="002B2E89" w:rsidP="002B2E89">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Azure DevOps</w:t>
            </w:r>
          </w:p>
          <w:p w14:paraId="019DCEA6" w14:textId="57002275" w:rsidR="002B2E89" w:rsidRPr="00B6402D" w:rsidRDefault="002B2E89" w:rsidP="002B2E89">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Monitoring and Management</w:t>
            </w:r>
          </w:p>
          <w:p w14:paraId="1FC48BD9" w14:textId="398D418A" w:rsidR="002B2E89" w:rsidRPr="00B6402D" w:rsidRDefault="002B2E89" w:rsidP="002B2E89">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Azure Cloud Solutions</w:t>
            </w:r>
          </w:p>
          <w:p w14:paraId="2C39BE81" w14:textId="4FCF2936" w:rsidR="002B2E89" w:rsidRPr="00B6402D" w:rsidRDefault="002B2E89" w:rsidP="00A904AE">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Data and AI:</w:t>
            </w:r>
          </w:p>
          <w:p w14:paraId="3E4E2AE3" w14:textId="173CCBD4" w:rsidR="002B2E89" w:rsidRPr="00063293" w:rsidRDefault="002B2E89" w:rsidP="009005DB">
            <w:pPr>
              <w:numPr>
                <w:ilvl w:val="0"/>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b/>
                <w:bCs/>
                <w:szCs w:val="18"/>
                <w:lang w:eastAsia="en-GB"/>
              </w:rPr>
              <w:t>Azure Governance</w:t>
            </w:r>
          </w:p>
          <w:p w14:paraId="7E9B3A9E" w14:textId="74529A37" w:rsidR="00063293" w:rsidRPr="00FB2ECB" w:rsidRDefault="00063293" w:rsidP="009005DB">
            <w:pPr>
              <w:numPr>
                <w:ilvl w:val="0"/>
                <w:numId w:val="2"/>
              </w:numPr>
              <w:spacing w:before="100" w:beforeAutospacing="1" w:after="100" w:afterAutospacing="1"/>
              <w:rPr>
                <w:rFonts w:ascii="Calibri" w:eastAsia="Times New Roman" w:hAnsi="Calibri" w:cs="Calibri"/>
                <w:szCs w:val="18"/>
                <w:lang w:eastAsia="en-GB"/>
              </w:rPr>
            </w:pPr>
            <w:r>
              <w:rPr>
                <w:rFonts w:ascii="Calibri" w:eastAsia="Times New Roman" w:hAnsi="Calibri" w:cs="Calibri"/>
                <w:b/>
                <w:bCs/>
                <w:szCs w:val="18"/>
                <w:lang w:eastAsia="en-GB"/>
              </w:rPr>
              <w:t>Migrations</w:t>
            </w:r>
          </w:p>
          <w:p w14:paraId="3CCC8938" w14:textId="1269CD43" w:rsidR="00FB2ECB" w:rsidRPr="008C074A" w:rsidRDefault="00FB2ECB" w:rsidP="009005DB">
            <w:pPr>
              <w:numPr>
                <w:ilvl w:val="0"/>
                <w:numId w:val="2"/>
              </w:numPr>
              <w:spacing w:before="100" w:beforeAutospacing="1" w:after="100" w:afterAutospacing="1"/>
              <w:rPr>
                <w:rFonts w:ascii="Calibri" w:eastAsia="Times New Roman" w:hAnsi="Calibri" w:cs="Calibri"/>
                <w:szCs w:val="18"/>
                <w:lang w:eastAsia="en-GB"/>
              </w:rPr>
            </w:pPr>
            <w:r>
              <w:rPr>
                <w:rFonts w:ascii="Calibri" w:eastAsia="Times New Roman" w:hAnsi="Calibri" w:cs="Calibri"/>
                <w:b/>
                <w:bCs/>
                <w:szCs w:val="18"/>
                <w:lang w:eastAsia="en-GB"/>
              </w:rPr>
              <w:t>MD</w:t>
            </w:r>
            <w:r w:rsidR="008C074A">
              <w:rPr>
                <w:rFonts w:ascii="Calibri" w:eastAsia="Times New Roman" w:hAnsi="Calibri" w:cs="Calibri"/>
                <w:b/>
                <w:bCs/>
                <w:szCs w:val="18"/>
                <w:lang w:eastAsia="en-GB"/>
              </w:rPr>
              <w:t>M Solutions: ABM and Intune</w:t>
            </w:r>
          </w:p>
          <w:p w14:paraId="79934E51" w14:textId="7E84CD50" w:rsidR="008C074A" w:rsidRPr="00582CA6" w:rsidRDefault="00303C6E" w:rsidP="009005DB">
            <w:pPr>
              <w:numPr>
                <w:ilvl w:val="0"/>
                <w:numId w:val="2"/>
              </w:numPr>
              <w:spacing w:before="100" w:beforeAutospacing="1" w:after="100" w:afterAutospacing="1"/>
              <w:rPr>
                <w:rFonts w:ascii="Calibri" w:eastAsia="Times New Roman" w:hAnsi="Calibri" w:cs="Calibri"/>
                <w:b/>
                <w:bCs/>
                <w:szCs w:val="18"/>
                <w:lang w:eastAsia="en-GB"/>
              </w:rPr>
            </w:pPr>
            <w:r w:rsidRPr="00582CA6">
              <w:rPr>
                <w:rFonts w:ascii="Calibri" w:eastAsia="Times New Roman" w:hAnsi="Calibri" w:cs="Calibri"/>
                <w:b/>
                <w:bCs/>
                <w:szCs w:val="18"/>
                <w:lang w:eastAsia="en-GB"/>
              </w:rPr>
              <w:t xml:space="preserve">Microsoft </w:t>
            </w:r>
            <w:r w:rsidR="005C0060">
              <w:rPr>
                <w:rFonts w:ascii="Calibri" w:eastAsia="Times New Roman" w:hAnsi="Calibri" w:cs="Calibri"/>
                <w:b/>
                <w:bCs/>
                <w:szCs w:val="18"/>
                <w:lang w:eastAsia="en-GB"/>
              </w:rPr>
              <w:t xml:space="preserve">Full </w:t>
            </w:r>
            <w:r w:rsidRPr="00582CA6">
              <w:rPr>
                <w:rFonts w:ascii="Calibri" w:eastAsia="Times New Roman" w:hAnsi="Calibri" w:cs="Calibri"/>
                <w:b/>
                <w:bCs/>
                <w:szCs w:val="18"/>
                <w:lang w:eastAsia="en-GB"/>
              </w:rPr>
              <w:t>Stack</w:t>
            </w:r>
          </w:p>
          <w:p w14:paraId="53A0F61E" w14:textId="761E146B" w:rsidR="00582CA6" w:rsidRDefault="00582CA6" w:rsidP="009005DB">
            <w:pPr>
              <w:numPr>
                <w:ilvl w:val="0"/>
                <w:numId w:val="2"/>
              </w:numPr>
              <w:spacing w:before="100" w:beforeAutospacing="1" w:after="100" w:afterAutospacing="1"/>
              <w:rPr>
                <w:rFonts w:ascii="Calibri" w:eastAsia="Times New Roman" w:hAnsi="Calibri" w:cs="Calibri"/>
                <w:b/>
                <w:bCs/>
                <w:szCs w:val="18"/>
                <w:lang w:eastAsia="en-GB"/>
              </w:rPr>
            </w:pPr>
            <w:r w:rsidRPr="00582CA6">
              <w:rPr>
                <w:rFonts w:ascii="Calibri" w:eastAsia="Times New Roman" w:hAnsi="Calibri" w:cs="Calibri"/>
                <w:b/>
                <w:bCs/>
                <w:szCs w:val="18"/>
                <w:lang w:eastAsia="en-GB"/>
              </w:rPr>
              <w:t>Power BI Apps</w:t>
            </w:r>
          </w:p>
          <w:p w14:paraId="774B4B91" w14:textId="42250FE7" w:rsidR="00AB06D4" w:rsidRDefault="00AB06D4"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Exchange Online – Powershell</w:t>
            </w:r>
          </w:p>
          <w:p w14:paraId="26AA00B5" w14:textId="0E27C6C9" w:rsidR="00AB06D4" w:rsidRDefault="00AB06D4"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Landing Zone</w:t>
            </w:r>
          </w:p>
          <w:p w14:paraId="09D25359" w14:textId="6660845D" w:rsidR="00AB06D4" w:rsidRDefault="009606D7"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Kubernetes</w:t>
            </w:r>
          </w:p>
          <w:p w14:paraId="122458EC" w14:textId="1426A272" w:rsidR="009606D7" w:rsidRDefault="009606D7"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AI bots</w:t>
            </w:r>
          </w:p>
          <w:p w14:paraId="3E124B92" w14:textId="35FA6552" w:rsidR="001071BC" w:rsidRDefault="001071BC"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Hybrid Exchange</w:t>
            </w:r>
          </w:p>
          <w:p w14:paraId="77A1A8A4" w14:textId="497347DE" w:rsidR="00E72962" w:rsidRDefault="00E72962"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SharePoint</w:t>
            </w:r>
          </w:p>
          <w:p w14:paraId="142547DE" w14:textId="3DA90515" w:rsidR="00E72962" w:rsidRDefault="00E72962"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Dynamics</w:t>
            </w:r>
            <w:r w:rsidR="0054119A">
              <w:rPr>
                <w:rFonts w:ascii="Calibri" w:eastAsia="Times New Roman" w:hAnsi="Calibri" w:cs="Calibri"/>
                <w:b/>
                <w:bCs/>
                <w:szCs w:val="18"/>
                <w:lang w:eastAsia="en-GB"/>
              </w:rPr>
              <w:t>356</w:t>
            </w:r>
          </w:p>
          <w:p w14:paraId="3E732EA7" w14:textId="6F5F235F" w:rsidR="0054119A" w:rsidRPr="00582CA6" w:rsidRDefault="0054119A" w:rsidP="009005DB">
            <w:pPr>
              <w:numPr>
                <w:ilvl w:val="0"/>
                <w:numId w:val="2"/>
              </w:numPr>
              <w:spacing w:before="100" w:beforeAutospacing="1" w:after="100" w:afterAutospacing="1"/>
              <w:rPr>
                <w:rFonts w:ascii="Calibri" w:eastAsia="Times New Roman" w:hAnsi="Calibri" w:cs="Calibri"/>
                <w:b/>
                <w:bCs/>
                <w:szCs w:val="18"/>
                <w:lang w:eastAsia="en-GB"/>
              </w:rPr>
            </w:pPr>
            <w:r>
              <w:rPr>
                <w:rFonts w:ascii="Calibri" w:eastAsia="Times New Roman" w:hAnsi="Calibri" w:cs="Calibri"/>
                <w:b/>
                <w:bCs/>
                <w:szCs w:val="18"/>
                <w:lang w:eastAsia="en-GB"/>
              </w:rPr>
              <w:t>SaaS,</w:t>
            </w:r>
            <w:r w:rsidR="009063C7">
              <w:rPr>
                <w:rFonts w:ascii="Calibri" w:eastAsia="Times New Roman" w:hAnsi="Calibri" w:cs="Calibri"/>
                <w:b/>
                <w:bCs/>
                <w:szCs w:val="18"/>
                <w:lang w:eastAsia="en-GB"/>
              </w:rPr>
              <w:t xml:space="preserve"> </w:t>
            </w:r>
            <w:r w:rsidR="004960C6">
              <w:rPr>
                <w:rFonts w:ascii="Calibri" w:eastAsia="Times New Roman" w:hAnsi="Calibri" w:cs="Calibri"/>
                <w:b/>
                <w:bCs/>
                <w:szCs w:val="18"/>
                <w:lang w:eastAsia="en-GB"/>
              </w:rPr>
              <w:t>PaaS</w:t>
            </w:r>
            <w:r w:rsidR="00A80691">
              <w:rPr>
                <w:rFonts w:ascii="Calibri" w:eastAsia="Times New Roman" w:hAnsi="Calibri" w:cs="Calibri"/>
                <w:b/>
                <w:bCs/>
                <w:szCs w:val="18"/>
                <w:lang w:eastAsia="en-GB"/>
              </w:rPr>
              <w:t xml:space="preserve">, </w:t>
            </w:r>
            <w:r w:rsidR="009063C7">
              <w:rPr>
                <w:rFonts w:ascii="Calibri" w:eastAsia="Times New Roman" w:hAnsi="Calibri" w:cs="Calibri"/>
                <w:b/>
                <w:bCs/>
                <w:szCs w:val="18"/>
                <w:lang w:eastAsia="en-GB"/>
              </w:rPr>
              <w:t>Ias</w:t>
            </w:r>
            <w:r w:rsidR="00A80691">
              <w:rPr>
                <w:rFonts w:ascii="Calibri" w:eastAsia="Times New Roman" w:hAnsi="Calibri" w:cs="Calibri"/>
                <w:b/>
                <w:bCs/>
                <w:szCs w:val="18"/>
                <w:lang w:eastAsia="en-GB"/>
              </w:rPr>
              <w:t>S</w:t>
            </w:r>
            <w:r w:rsidR="0073696E">
              <w:rPr>
                <w:rFonts w:ascii="Calibri" w:eastAsia="Times New Roman" w:hAnsi="Calibri" w:cs="Calibri"/>
                <w:b/>
                <w:bCs/>
                <w:szCs w:val="18"/>
                <w:lang w:eastAsia="en-GB"/>
              </w:rPr>
              <w:t xml:space="preserve">, </w:t>
            </w:r>
            <w:r w:rsidR="00A80691">
              <w:rPr>
                <w:rFonts w:ascii="Calibri" w:eastAsia="Times New Roman" w:hAnsi="Calibri" w:cs="Calibri"/>
                <w:b/>
                <w:bCs/>
                <w:szCs w:val="18"/>
                <w:lang w:eastAsia="en-GB"/>
              </w:rPr>
              <w:t>CaaS</w:t>
            </w:r>
            <w:r w:rsidR="0073696E">
              <w:rPr>
                <w:rFonts w:ascii="Calibri" w:eastAsia="Times New Roman" w:hAnsi="Calibri" w:cs="Calibri"/>
                <w:b/>
                <w:bCs/>
                <w:szCs w:val="18"/>
                <w:lang w:eastAsia="en-GB"/>
              </w:rPr>
              <w:t xml:space="preserve"> and BaaS</w:t>
            </w:r>
          </w:p>
          <w:p w14:paraId="2AFC3F93" w14:textId="1D9EC862" w:rsidR="002727F6" w:rsidRPr="00B6402D" w:rsidRDefault="00000000" w:rsidP="002727F6">
            <w:pPr>
              <w:spacing w:before="100" w:beforeAutospacing="1" w:after="100" w:afterAutospacing="1"/>
              <w:rPr>
                <w:rFonts w:ascii="Calibri" w:eastAsia="Times New Roman" w:hAnsi="Calibri" w:cs="Calibri"/>
                <w:szCs w:val="18"/>
                <w:lang w:eastAsia="en-GB"/>
              </w:rPr>
            </w:pPr>
            <w:r>
              <w:rPr>
                <w:rFonts w:ascii="Calibri" w:eastAsia="Times New Roman" w:hAnsi="Calibri" w:cs="Calibri"/>
                <w:szCs w:val="18"/>
                <w:lang w:val="en-GB" w:eastAsia="en-GB"/>
              </w:rPr>
              <w:pict w14:anchorId="2A1FB63B">
                <v:rect id="_x0000_i1029" style="width:0;height:1.5pt" o:hralign="center" o:hrstd="t" o:hr="t" fillcolor="#a0a0a0" stroked="f"/>
              </w:pict>
            </w:r>
          </w:p>
          <w:p w14:paraId="31843DF2" w14:textId="7568221C" w:rsidR="00130862" w:rsidRPr="00321D58" w:rsidRDefault="00130862" w:rsidP="002727F6">
            <w:pPr>
              <w:spacing w:before="100" w:beforeAutospacing="1" w:after="100" w:afterAutospacing="1"/>
              <w:rPr>
                <w:rFonts w:ascii="Calibri" w:eastAsia="Times New Roman" w:hAnsi="Calibri" w:cs="Calibri"/>
                <w:b/>
                <w:bCs/>
                <w:color w:val="0070C0"/>
                <w:sz w:val="32"/>
                <w:szCs w:val="32"/>
                <w:lang w:eastAsia="en-GB"/>
              </w:rPr>
            </w:pPr>
            <w:r w:rsidRPr="00321D58">
              <w:rPr>
                <w:rFonts w:ascii="Calibri" w:eastAsia="Times New Roman" w:hAnsi="Calibri" w:cs="Calibri"/>
                <w:b/>
                <w:bCs/>
                <w:color w:val="0070C0"/>
                <w:sz w:val="32"/>
                <w:szCs w:val="32"/>
                <w:lang w:eastAsia="en-GB"/>
              </w:rPr>
              <w:t>Networking</w:t>
            </w:r>
          </w:p>
          <w:p w14:paraId="05EBA673" w14:textId="433F9C27"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Routing and Switching</w:t>
            </w:r>
          </w:p>
          <w:p w14:paraId="06A0A58B" w14:textId="2E4C615B"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Network Security</w:t>
            </w:r>
          </w:p>
          <w:p w14:paraId="08A6E91D" w14:textId="74911641"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Cisco Wireless Networking (Wi-Fi)</w:t>
            </w:r>
          </w:p>
          <w:p w14:paraId="46284281" w14:textId="6BC5CAFF" w:rsidR="00EC6379" w:rsidRPr="00B6402D" w:rsidRDefault="00EC6379" w:rsidP="002727F6">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 xml:space="preserve">Data </w:t>
            </w:r>
          </w:p>
          <w:p w14:paraId="5544ABA0" w14:textId="4B96D5B3"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WAN and VPN Technologies</w:t>
            </w:r>
          </w:p>
          <w:p w14:paraId="31F8A2F6" w14:textId="7D0FC0D5"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Network Automation and Programmability</w:t>
            </w:r>
          </w:p>
          <w:p w14:paraId="27FB63D4" w14:textId="6065AA15"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Monitoring and Troubleshooting</w:t>
            </w:r>
          </w:p>
          <w:p w14:paraId="3D12A688" w14:textId="77777777" w:rsidR="00EC6379" w:rsidRPr="00B6402D" w:rsidRDefault="00EC6379" w:rsidP="00EC6379">
            <w:pPr>
              <w:numPr>
                <w:ilvl w:val="0"/>
                <w:numId w:val="3"/>
              </w:numPr>
              <w:rPr>
                <w:rFonts w:ascii="Calibri" w:eastAsia="Times New Roman" w:hAnsi="Calibri" w:cs="Calibri"/>
                <w:szCs w:val="18"/>
                <w:lang w:eastAsia="en-GB"/>
              </w:rPr>
            </w:pPr>
            <w:r w:rsidRPr="00B6402D">
              <w:rPr>
                <w:rFonts w:ascii="Calibri" w:eastAsia="Times New Roman" w:hAnsi="Calibri" w:cs="Calibri"/>
                <w:b/>
                <w:bCs/>
                <w:szCs w:val="18"/>
                <w:lang w:eastAsia="en-GB"/>
              </w:rPr>
              <w:t>VoIP and Collaboration:</w:t>
            </w:r>
          </w:p>
          <w:p w14:paraId="59B2EC19" w14:textId="77777777" w:rsidR="00EC6379" w:rsidRPr="00B6402D" w:rsidRDefault="00EC6379" w:rsidP="00EC6379">
            <w:pPr>
              <w:pBdr>
                <w:top w:val="single" w:sz="6" w:space="1" w:color="auto"/>
              </w:pBdr>
              <w:jc w:val="center"/>
              <w:rPr>
                <w:rFonts w:ascii="Calibri" w:eastAsia="Times New Roman" w:hAnsi="Calibri" w:cs="Calibri"/>
                <w:vanish/>
                <w:szCs w:val="18"/>
                <w:lang w:eastAsia="en-GB"/>
              </w:rPr>
            </w:pPr>
            <w:r w:rsidRPr="00B6402D">
              <w:rPr>
                <w:rFonts w:ascii="Calibri" w:eastAsia="Times New Roman" w:hAnsi="Calibri" w:cs="Calibri"/>
                <w:vanish/>
                <w:szCs w:val="18"/>
                <w:lang w:eastAsia="en-GB"/>
              </w:rPr>
              <w:t>Bottom of Form</w:t>
            </w:r>
          </w:p>
          <w:p w14:paraId="40186E79" w14:textId="77777777" w:rsidR="00EC6379" w:rsidRPr="00B6402D" w:rsidRDefault="00EC6379" w:rsidP="00EC6379">
            <w:pPr>
              <w:rPr>
                <w:rFonts w:ascii="Calibri" w:hAnsi="Calibri" w:cs="Calibri"/>
                <w:szCs w:val="18"/>
              </w:rPr>
            </w:pPr>
          </w:p>
          <w:p w14:paraId="618D5466" w14:textId="7A782CFB" w:rsidR="00EC6379" w:rsidRPr="00B6402D" w:rsidRDefault="00000000" w:rsidP="00130862">
            <w:pPr>
              <w:spacing w:before="100" w:beforeAutospacing="1" w:after="100" w:afterAutospacing="1"/>
              <w:rPr>
                <w:rFonts w:ascii="Calibri" w:eastAsia="Times New Roman" w:hAnsi="Calibri" w:cs="Calibri"/>
                <w:szCs w:val="18"/>
                <w:lang w:eastAsia="en-GB"/>
              </w:rPr>
            </w:pPr>
            <w:r>
              <w:rPr>
                <w:rFonts w:ascii="Calibri" w:eastAsia="Times New Roman" w:hAnsi="Calibri" w:cs="Calibri"/>
                <w:szCs w:val="18"/>
                <w:lang w:val="en-GB" w:eastAsia="en-GB"/>
              </w:rPr>
              <w:pict w14:anchorId="1D44FBAF">
                <v:rect id="_x0000_i1030" style="width:0;height:1.5pt" o:hralign="center" o:hrstd="t" o:hr="t" fillcolor="#a0a0a0" stroked="f"/>
              </w:pict>
            </w:r>
          </w:p>
          <w:p w14:paraId="7863D8A7" w14:textId="6125F416" w:rsidR="00321D58" w:rsidRDefault="00321D58" w:rsidP="00321D58">
            <w:pPr>
              <w:tabs>
                <w:tab w:val="left" w:pos="990"/>
              </w:tabs>
              <w:rPr>
                <w:rFonts w:ascii="Calibri" w:eastAsia="Times New Roman" w:hAnsi="Calibri" w:cs="Calibri"/>
                <w:b/>
                <w:bCs/>
                <w:color w:val="0070C0"/>
                <w:sz w:val="32"/>
                <w:szCs w:val="32"/>
                <w:lang w:eastAsia="en-GB"/>
              </w:rPr>
            </w:pPr>
            <w:r w:rsidRPr="00F27FB9">
              <w:rPr>
                <w:rFonts w:ascii="Calibri" w:eastAsia="Times New Roman" w:hAnsi="Calibri" w:cs="Calibri"/>
                <w:b/>
                <w:bCs/>
                <w:color w:val="0070C0"/>
                <w:sz w:val="32"/>
                <w:szCs w:val="32"/>
                <w:lang w:eastAsia="en-GB"/>
              </w:rPr>
              <w:t>Telephony and VoIP</w:t>
            </w:r>
          </w:p>
          <w:p w14:paraId="297B86BD" w14:textId="77777777" w:rsidR="00321D58" w:rsidRPr="00321D58" w:rsidRDefault="00321D58" w:rsidP="00321D58">
            <w:pPr>
              <w:spacing w:before="100" w:beforeAutospacing="1" w:after="100" w:afterAutospacing="1"/>
              <w:outlineLvl w:val="3"/>
              <w:rPr>
                <w:rFonts w:ascii="Calibri" w:eastAsia="Times New Roman" w:hAnsi="Calibri" w:cs="Calibri"/>
                <w:b/>
                <w:bCs/>
                <w:color w:val="0070C0"/>
                <w:szCs w:val="18"/>
                <w:lang w:eastAsia="en-GB"/>
              </w:rPr>
            </w:pPr>
            <w:r w:rsidRPr="00321D58">
              <w:rPr>
                <w:rFonts w:ascii="Calibri" w:eastAsia="Times New Roman" w:hAnsi="Calibri" w:cs="Calibri"/>
                <w:b/>
                <w:bCs/>
                <w:color w:val="0070C0"/>
                <w:szCs w:val="18"/>
                <w:lang w:eastAsia="en-GB"/>
              </w:rPr>
              <w:t>VoIP Architecture and Fundamentals</w:t>
            </w:r>
          </w:p>
          <w:p w14:paraId="02ECD51C" w14:textId="77777777" w:rsidR="00321D58" w:rsidRPr="00F27FB9" w:rsidRDefault="00321D58" w:rsidP="00321D58">
            <w:pPr>
              <w:numPr>
                <w:ilvl w:val="0"/>
                <w:numId w:val="22"/>
              </w:numPr>
              <w:tabs>
                <w:tab w:val="clear" w:pos="504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b/>
                <w:bCs/>
                <w:szCs w:val="18"/>
                <w:lang w:eastAsia="en-GB"/>
              </w:rPr>
              <w:t>VoIP Network Design</w:t>
            </w:r>
          </w:p>
          <w:p w14:paraId="52B83B7C" w14:textId="17BEC949" w:rsidR="00321D58" w:rsidRPr="00C62DC1" w:rsidRDefault="00321D58" w:rsidP="00321D58">
            <w:pPr>
              <w:pStyle w:val="ListParagraph"/>
              <w:numPr>
                <w:ilvl w:val="0"/>
                <w:numId w:val="22"/>
              </w:numPr>
              <w:tabs>
                <w:tab w:val="clear" w:pos="5040"/>
                <w:tab w:val="num" w:pos="360"/>
              </w:tabs>
              <w:spacing w:before="100" w:beforeAutospacing="1" w:after="100" w:afterAutospacing="1"/>
              <w:ind w:left="360"/>
              <w:outlineLvl w:val="3"/>
              <w:rPr>
                <w:rFonts w:ascii="Calibri" w:eastAsia="Times New Roman" w:hAnsi="Calibri" w:cs="Calibri"/>
                <w:b/>
                <w:bCs/>
                <w:szCs w:val="18"/>
                <w:lang w:eastAsia="en-GB"/>
              </w:rPr>
            </w:pPr>
            <w:r w:rsidRPr="00C62DC1">
              <w:rPr>
                <w:rFonts w:ascii="Calibri" w:eastAsia="Times New Roman" w:hAnsi="Calibri" w:cs="Calibri"/>
                <w:b/>
                <w:bCs/>
                <w:szCs w:val="18"/>
                <w:lang w:eastAsia="en-GB"/>
              </w:rPr>
              <w:t>SIP Trunking</w:t>
            </w:r>
          </w:p>
          <w:p w14:paraId="00CED341" w14:textId="327D3D85" w:rsidR="00321D58" w:rsidRPr="00C62DC1" w:rsidRDefault="00321D58" w:rsidP="00321D58">
            <w:pPr>
              <w:pStyle w:val="ListParagraph"/>
              <w:numPr>
                <w:ilvl w:val="0"/>
                <w:numId w:val="22"/>
              </w:numPr>
              <w:tabs>
                <w:tab w:val="clear" w:pos="5040"/>
                <w:tab w:val="num" w:pos="360"/>
              </w:tabs>
              <w:spacing w:before="100" w:beforeAutospacing="1" w:after="100" w:afterAutospacing="1"/>
              <w:ind w:left="360"/>
              <w:outlineLvl w:val="3"/>
              <w:rPr>
                <w:rFonts w:ascii="Calibri" w:eastAsia="Times New Roman" w:hAnsi="Calibri" w:cs="Calibri"/>
                <w:b/>
                <w:bCs/>
                <w:szCs w:val="18"/>
                <w:lang w:eastAsia="en-GB"/>
              </w:rPr>
            </w:pPr>
            <w:r w:rsidRPr="00C62DC1">
              <w:rPr>
                <w:rFonts w:ascii="Calibri" w:eastAsia="Times New Roman" w:hAnsi="Calibri" w:cs="Calibri"/>
                <w:b/>
                <w:bCs/>
                <w:szCs w:val="18"/>
                <w:lang w:eastAsia="en-GB"/>
              </w:rPr>
              <w:t xml:space="preserve">SIP (Session Initiation Protocol) </w:t>
            </w:r>
            <w:r w:rsidR="00C62DC1" w:rsidRPr="00C62DC1">
              <w:rPr>
                <w:rFonts w:ascii="Calibri" w:eastAsia="Times New Roman" w:hAnsi="Calibri" w:cs="Calibri"/>
                <w:b/>
                <w:bCs/>
                <w:szCs w:val="18"/>
                <w:lang w:eastAsia="en-GB"/>
              </w:rPr>
              <w:t>Trunking</w:t>
            </w:r>
          </w:p>
          <w:p w14:paraId="7718EADD" w14:textId="77777777" w:rsidR="00C62DC1" w:rsidRDefault="00C62DC1" w:rsidP="00C62DC1">
            <w:pPr>
              <w:tabs>
                <w:tab w:val="num" w:pos="360"/>
              </w:tabs>
              <w:spacing w:before="100" w:beforeAutospacing="1" w:after="100" w:afterAutospacing="1"/>
              <w:outlineLvl w:val="3"/>
              <w:rPr>
                <w:rFonts w:ascii="Calibri" w:eastAsia="Times New Roman" w:hAnsi="Calibri" w:cs="Calibri"/>
                <w:szCs w:val="18"/>
                <w:lang w:eastAsia="en-GB"/>
              </w:rPr>
            </w:pPr>
          </w:p>
          <w:p w14:paraId="1F05AE83" w14:textId="77777777" w:rsidR="00C62DC1" w:rsidRDefault="00C62DC1" w:rsidP="00C62DC1">
            <w:pPr>
              <w:tabs>
                <w:tab w:val="num" w:pos="360"/>
              </w:tabs>
              <w:spacing w:before="100" w:beforeAutospacing="1" w:after="100" w:afterAutospacing="1"/>
              <w:outlineLvl w:val="3"/>
              <w:rPr>
                <w:rFonts w:ascii="Calibri" w:eastAsia="Times New Roman" w:hAnsi="Calibri" w:cs="Calibri"/>
                <w:szCs w:val="18"/>
                <w:lang w:eastAsia="en-GB"/>
              </w:rPr>
            </w:pPr>
          </w:p>
          <w:p w14:paraId="249C5737" w14:textId="77777777" w:rsidR="00C62DC1" w:rsidRPr="00C62DC1" w:rsidRDefault="00C62DC1" w:rsidP="00C62DC1">
            <w:pPr>
              <w:tabs>
                <w:tab w:val="num" w:pos="360"/>
              </w:tabs>
              <w:spacing w:before="100" w:beforeAutospacing="1" w:after="100" w:afterAutospacing="1"/>
              <w:outlineLvl w:val="3"/>
              <w:rPr>
                <w:rFonts w:ascii="Calibri" w:eastAsia="Times New Roman" w:hAnsi="Calibri" w:cs="Calibri"/>
                <w:szCs w:val="18"/>
                <w:lang w:eastAsia="en-GB"/>
              </w:rPr>
            </w:pPr>
          </w:p>
          <w:p w14:paraId="198B0882" w14:textId="77777777" w:rsidR="00321D58" w:rsidRPr="00321D58" w:rsidRDefault="00321D58" w:rsidP="00321D58">
            <w:pPr>
              <w:tabs>
                <w:tab w:val="left" w:pos="4590"/>
              </w:tabs>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Systems Implementation</w:t>
            </w:r>
          </w:p>
          <w:p w14:paraId="05D216EF" w14:textId="77777777" w:rsidR="00321D58" w:rsidRPr="00B37F71" w:rsidRDefault="00321D58" w:rsidP="00321D58">
            <w:pPr>
              <w:tabs>
                <w:tab w:val="left" w:pos="4590"/>
              </w:tabs>
              <w:ind w:left="4320"/>
              <w:rPr>
                <w:rFonts w:ascii="Calibri" w:eastAsia="Times New Roman" w:hAnsi="Calibri" w:cs="Calibri"/>
                <w:b/>
                <w:bCs/>
                <w:szCs w:val="18"/>
                <w:lang w:eastAsia="en-GB"/>
              </w:rPr>
            </w:pPr>
          </w:p>
          <w:p w14:paraId="67C6742D" w14:textId="77777777" w:rsidR="00321D58" w:rsidRPr="00C62DC1" w:rsidRDefault="00321D58" w:rsidP="00321D58">
            <w:pPr>
              <w:pStyle w:val="ListParagraph"/>
              <w:numPr>
                <w:ilvl w:val="0"/>
                <w:numId w:val="33"/>
              </w:numPr>
              <w:tabs>
                <w:tab w:val="left" w:pos="4590"/>
              </w:tabs>
              <w:rPr>
                <w:rFonts w:ascii="Calibri" w:eastAsia="Times New Roman" w:hAnsi="Calibri" w:cs="Calibri"/>
                <w:b/>
                <w:bCs/>
                <w:szCs w:val="18"/>
                <w:lang w:eastAsia="en-GB"/>
              </w:rPr>
            </w:pPr>
            <w:r w:rsidRPr="00C62DC1">
              <w:rPr>
                <w:rFonts w:ascii="Calibri" w:eastAsia="Times New Roman" w:hAnsi="Calibri" w:cs="Calibri"/>
                <w:b/>
                <w:bCs/>
                <w:szCs w:val="18"/>
                <w:lang w:eastAsia="en-GB"/>
              </w:rPr>
              <w:t>PBX (Private Branch Exchange) Systems</w:t>
            </w:r>
          </w:p>
          <w:p w14:paraId="4363BE06" w14:textId="77777777" w:rsidR="00321D58" w:rsidRPr="00C62DC1" w:rsidRDefault="00321D58" w:rsidP="00321D58">
            <w:pPr>
              <w:pStyle w:val="ListParagraph"/>
              <w:numPr>
                <w:ilvl w:val="0"/>
                <w:numId w:val="33"/>
              </w:numPr>
              <w:tabs>
                <w:tab w:val="left" w:pos="4590"/>
              </w:tabs>
              <w:rPr>
                <w:rFonts w:ascii="Calibri" w:eastAsia="Times New Roman" w:hAnsi="Calibri" w:cs="Calibri"/>
                <w:b/>
                <w:bCs/>
                <w:szCs w:val="18"/>
                <w:lang w:eastAsia="en-GB"/>
              </w:rPr>
            </w:pPr>
            <w:r w:rsidRPr="00C62DC1">
              <w:rPr>
                <w:rFonts w:ascii="Calibri" w:eastAsia="Times New Roman" w:hAnsi="Calibri" w:cs="Calibri"/>
                <w:b/>
                <w:bCs/>
                <w:szCs w:val="18"/>
                <w:lang w:eastAsia="en-GB"/>
              </w:rPr>
              <w:t>Hosted VoIP/Cloud PBX</w:t>
            </w:r>
          </w:p>
          <w:p w14:paraId="647DBBE7" w14:textId="77777777" w:rsidR="00321D58" w:rsidRPr="00F27FB9" w:rsidRDefault="00321D58" w:rsidP="00321D58">
            <w:pPr>
              <w:spacing w:before="100" w:beforeAutospacing="1" w:after="100" w:afterAutospacing="1"/>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Unified Communications (UC)</w:t>
            </w:r>
          </w:p>
          <w:p w14:paraId="3DD8CF1B" w14:textId="486AC3CF" w:rsidR="001F76C1" w:rsidRPr="00AB3DB0" w:rsidRDefault="00321D58" w:rsidP="001F76C1">
            <w:pPr>
              <w:pStyle w:val="ListParagraph"/>
              <w:numPr>
                <w:ilvl w:val="0"/>
                <w:numId w:val="34"/>
              </w:numPr>
              <w:spacing w:before="100" w:beforeAutospacing="1" w:after="100" w:afterAutospacing="1"/>
              <w:rPr>
                <w:rFonts w:ascii="Calibri" w:eastAsia="Times New Roman" w:hAnsi="Calibri" w:cs="Calibri"/>
                <w:b/>
                <w:bCs/>
                <w:szCs w:val="18"/>
                <w:lang w:eastAsia="en-GB"/>
              </w:rPr>
            </w:pPr>
            <w:r w:rsidRPr="00C62DC1">
              <w:rPr>
                <w:rFonts w:ascii="Calibri" w:eastAsia="Times New Roman" w:hAnsi="Calibri" w:cs="Calibri"/>
                <w:b/>
                <w:bCs/>
                <w:szCs w:val="18"/>
                <w:lang w:eastAsia="en-GB"/>
              </w:rPr>
              <w:t>Unified Communications Integration</w:t>
            </w:r>
          </w:p>
          <w:p w14:paraId="475FE08F" w14:textId="77777777" w:rsidR="00321D58" w:rsidRPr="00F27FB9" w:rsidRDefault="00321D58" w:rsidP="00321D58">
            <w:pPr>
              <w:spacing w:before="100" w:beforeAutospacing="1" w:after="100" w:afterAutospacing="1"/>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Microsoft Teams VoIP (Telephony)</w:t>
            </w:r>
          </w:p>
          <w:p w14:paraId="4436B653" w14:textId="77777777" w:rsidR="00321D58" w:rsidRPr="00F27FB9" w:rsidRDefault="00321D58" w:rsidP="00321D58">
            <w:pPr>
              <w:numPr>
                <w:ilvl w:val="0"/>
                <w:numId w:val="26"/>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Microsoft Teams Calling</w:t>
            </w:r>
          </w:p>
          <w:p w14:paraId="01FD68F8" w14:textId="77777777" w:rsidR="00321D58" w:rsidRDefault="00321D58" w:rsidP="00321D58">
            <w:pPr>
              <w:numPr>
                <w:ilvl w:val="0"/>
                <w:numId w:val="26"/>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Microsoft Teams Integration with SIP Trunks</w:t>
            </w:r>
          </w:p>
          <w:p w14:paraId="71B0AB43" w14:textId="77777777" w:rsidR="00321D58" w:rsidRPr="00321D58" w:rsidRDefault="00321D58" w:rsidP="00321D58">
            <w:pPr>
              <w:spacing w:before="100" w:beforeAutospacing="1" w:after="100" w:afterAutospacing="1"/>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Security and Compliance</w:t>
            </w:r>
          </w:p>
          <w:p w14:paraId="21A719E3" w14:textId="77777777" w:rsidR="00321D58" w:rsidRPr="00F27FB9" w:rsidRDefault="00321D58" w:rsidP="00321D58">
            <w:pPr>
              <w:numPr>
                <w:ilvl w:val="0"/>
                <w:numId w:val="27"/>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VoIP Security Best Practices</w:t>
            </w:r>
          </w:p>
          <w:p w14:paraId="2298DD47" w14:textId="77777777" w:rsidR="00321D58" w:rsidRPr="00F27FB9" w:rsidRDefault="00321D58" w:rsidP="00321D58">
            <w:pPr>
              <w:numPr>
                <w:ilvl w:val="0"/>
                <w:numId w:val="27"/>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Spam Over Internet Telephony (SPIT) Protection</w:t>
            </w:r>
          </w:p>
          <w:p w14:paraId="5D6DAF07" w14:textId="77777777" w:rsidR="00321D58" w:rsidRPr="00F27FB9" w:rsidRDefault="00321D58" w:rsidP="00321D58">
            <w:pPr>
              <w:spacing w:before="100" w:beforeAutospacing="1" w:after="100" w:afterAutospacing="1"/>
              <w:outlineLvl w:val="3"/>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Quality of Service (QoS)</w:t>
            </w:r>
          </w:p>
          <w:p w14:paraId="53E08F43" w14:textId="77777777" w:rsidR="00321D58" w:rsidRPr="00F27FB9" w:rsidRDefault="00321D58" w:rsidP="00321D58">
            <w:pPr>
              <w:numPr>
                <w:ilvl w:val="0"/>
                <w:numId w:val="28"/>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VoIP Quality of Service</w:t>
            </w:r>
          </w:p>
          <w:p w14:paraId="68E4D082" w14:textId="77777777" w:rsidR="00321D58" w:rsidRPr="00F27FB9" w:rsidRDefault="00321D58" w:rsidP="00321D58">
            <w:pPr>
              <w:numPr>
                <w:ilvl w:val="0"/>
                <w:numId w:val="28"/>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VoIP Call Monitoring and Troubleshooting</w:t>
            </w:r>
          </w:p>
          <w:p w14:paraId="2D1FFCE5" w14:textId="77777777" w:rsidR="00321D58" w:rsidRPr="00321D58" w:rsidRDefault="00321D58" w:rsidP="00321D58">
            <w:pPr>
              <w:spacing w:before="100" w:beforeAutospacing="1" w:after="100" w:afterAutospacing="1"/>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Hardware and Endpoints</w:t>
            </w:r>
          </w:p>
          <w:p w14:paraId="3F35A5B9" w14:textId="77777777" w:rsidR="00321D58" w:rsidRPr="00F27FB9" w:rsidRDefault="00321D58" w:rsidP="00321D58">
            <w:pPr>
              <w:numPr>
                <w:ilvl w:val="0"/>
                <w:numId w:val="29"/>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VoIP Phones and Devices</w:t>
            </w:r>
          </w:p>
          <w:p w14:paraId="08237D75" w14:textId="77777777" w:rsidR="00321D58" w:rsidRPr="00F27FB9" w:rsidRDefault="00321D58" w:rsidP="00321D58">
            <w:pPr>
              <w:numPr>
                <w:ilvl w:val="0"/>
                <w:numId w:val="29"/>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Analog to VoIP Conversion</w:t>
            </w:r>
          </w:p>
          <w:p w14:paraId="54909D69" w14:textId="77777777" w:rsidR="00321D58" w:rsidRPr="00F27FB9" w:rsidRDefault="00321D58" w:rsidP="00321D58">
            <w:pPr>
              <w:spacing w:before="100" w:beforeAutospacing="1" w:after="100" w:afterAutospacing="1"/>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Network Management and Troubleshooting</w:t>
            </w:r>
          </w:p>
          <w:p w14:paraId="4AF3AFEB" w14:textId="77777777" w:rsidR="00321D58" w:rsidRPr="00F27FB9" w:rsidRDefault="00321D58" w:rsidP="00321D58">
            <w:pPr>
              <w:numPr>
                <w:ilvl w:val="0"/>
                <w:numId w:val="30"/>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VoIP Network Monitoring</w:t>
            </w:r>
          </w:p>
          <w:p w14:paraId="01B09DFF" w14:textId="77777777" w:rsidR="00321D58" w:rsidRPr="00F27FB9" w:rsidRDefault="00321D58" w:rsidP="00321D58">
            <w:pPr>
              <w:numPr>
                <w:ilvl w:val="0"/>
                <w:numId w:val="30"/>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VoIP Troubleshooting Tools</w:t>
            </w:r>
          </w:p>
          <w:p w14:paraId="6FA9E805" w14:textId="77777777" w:rsidR="00321D58" w:rsidRPr="00F27FB9" w:rsidRDefault="00321D58" w:rsidP="00321D58">
            <w:pPr>
              <w:spacing w:before="100" w:beforeAutospacing="1" w:after="100" w:afterAutospacing="1"/>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VoIP Deployment in Virtualized and Cloud Environments</w:t>
            </w:r>
          </w:p>
          <w:p w14:paraId="64370459" w14:textId="77777777" w:rsidR="00321D58" w:rsidRPr="00F27FB9" w:rsidRDefault="00321D58" w:rsidP="00321D58">
            <w:pPr>
              <w:numPr>
                <w:ilvl w:val="0"/>
                <w:numId w:val="31"/>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Virtual PBX Implementation</w:t>
            </w:r>
          </w:p>
          <w:p w14:paraId="2DAEB6E8" w14:textId="77777777" w:rsidR="00321D58" w:rsidRPr="00F27FB9" w:rsidRDefault="00321D58" w:rsidP="00321D58">
            <w:pPr>
              <w:numPr>
                <w:ilvl w:val="0"/>
                <w:numId w:val="31"/>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Disaster Recovery and Redundancy</w:t>
            </w:r>
          </w:p>
          <w:p w14:paraId="0C2F7EE9" w14:textId="77777777" w:rsidR="005E17FC" w:rsidRDefault="005E17FC" w:rsidP="00321D58">
            <w:pPr>
              <w:spacing w:before="100" w:beforeAutospacing="1" w:after="100" w:afterAutospacing="1"/>
              <w:outlineLvl w:val="2"/>
              <w:rPr>
                <w:rFonts w:ascii="Calibri" w:eastAsia="Times New Roman" w:hAnsi="Calibri" w:cs="Calibri"/>
                <w:b/>
                <w:bCs/>
                <w:color w:val="0070C0"/>
                <w:szCs w:val="18"/>
                <w:lang w:eastAsia="en-GB"/>
              </w:rPr>
            </w:pPr>
          </w:p>
          <w:p w14:paraId="31275F2B" w14:textId="77777777" w:rsidR="005E17FC" w:rsidRDefault="005E17FC" w:rsidP="00321D58">
            <w:pPr>
              <w:spacing w:before="100" w:beforeAutospacing="1" w:after="100" w:afterAutospacing="1"/>
              <w:outlineLvl w:val="2"/>
              <w:rPr>
                <w:rFonts w:ascii="Calibri" w:eastAsia="Times New Roman" w:hAnsi="Calibri" w:cs="Calibri"/>
                <w:b/>
                <w:bCs/>
                <w:color w:val="0070C0"/>
                <w:szCs w:val="18"/>
                <w:lang w:eastAsia="en-GB"/>
              </w:rPr>
            </w:pPr>
          </w:p>
          <w:p w14:paraId="53C8EAA8" w14:textId="77777777" w:rsidR="005E17FC" w:rsidRDefault="005E17FC" w:rsidP="00321D58">
            <w:pPr>
              <w:spacing w:before="100" w:beforeAutospacing="1" w:after="100" w:afterAutospacing="1"/>
              <w:outlineLvl w:val="2"/>
              <w:rPr>
                <w:rFonts w:ascii="Calibri" w:eastAsia="Times New Roman" w:hAnsi="Calibri" w:cs="Calibri"/>
                <w:b/>
                <w:bCs/>
                <w:color w:val="0070C0"/>
                <w:szCs w:val="18"/>
                <w:lang w:eastAsia="en-GB"/>
              </w:rPr>
            </w:pPr>
          </w:p>
          <w:p w14:paraId="51FF3230" w14:textId="77777777" w:rsidR="005E17FC" w:rsidRDefault="005E17FC" w:rsidP="00321D58">
            <w:pPr>
              <w:spacing w:before="100" w:beforeAutospacing="1" w:after="100" w:afterAutospacing="1"/>
              <w:outlineLvl w:val="2"/>
              <w:rPr>
                <w:rFonts w:ascii="Calibri" w:eastAsia="Times New Roman" w:hAnsi="Calibri" w:cs="Calibri"/>
                <w:b/>
                <w:bCs/>
                <w:color w:val="0070C0"/>
                <w:szCs w:val="18"/>
                <w:lang w:eastAsia="en-GB"/>
              </w:rPr>
            </w:pPr>
          </w:p>
          <w:p w14:paraId="05E46CF4" w14:textId="77777777" w:rsidR="005E17FC" w:rsidRDefault="005E17FC" w:rsidP="00321D58">
            <w:pPr>
              <w:spacing w:before="100" w:beforeAutospacing="1" w:after="100" w:afterAutospacing="1"/>
              <w:outlineLvl w:val="2"/>
              <w:rPr>
                <w:rFonts w:ascii="Calibri" w:eastAsia="Times New Roman" w:hAnsi="Calibri" w:cs="Calibri"/>
                <w:b/>
                <w:bCs/>
                <w:color w:val="0070C0"/>
                <w:szCs w:val="18"/>
                <w:lang w:eastAsia="en-GB"/>
              </w:rPr>
            </w:pPr>
          </w:p>
          <w:p w14:paraId="270C4F14" w14:textId="77777777" w:rsidR="005E17FC" w:rsidRDefault="005E17FC" w:rsidP="00321D58">
            <w:pPr>
              <w:spacing w:before="100" w:beforeAutospacing="1" w:after="100" w:afterAutospacing="1"/>
              <w:outlineLvl w:val="2"/>
              <w:rPr>
                <w:rFonts w:ascii="Calibri" w:eastAsia="Times New Roman" w:hAnsi="Calibri" w:cs="Calibri"/>
                <w:b/>
                <w:bCs/>
                <w:color w:val="0070C0"/>
                <w:szCs w:val="18"/>
                <w:lang w:eastAsia="en-GB"/>
              </w:rPr>
            </w:pPr>
          </w:p>
          <w:p w14:paraId="120ABDE1" w14:textId="27349386" w:rsidR="00321D58" w:rsidRPr="00F27FB9" w:rsidRDefault="00321D58" w:rsidP="00321D58">
            <w:pPr>
              <w:spacing w:before="100" w:beforeAutospacing="1" w:after="100" w:afterAutospacing="1"/>
              <w:outlineLvl w:val="2"/>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Deployment Tools and Platforms</w:t>
            </w:r>
          </w:p>
          <w:p w14:paraId="41232C91" w14:textId="77777777" w:rsidR="00321D58" w:rsidRPr="00F27FB9"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 xml:space="preserve">Cisco Unified Communications Manager (CUCM) </w:t>
            </w:r>
          </w:p>
          <w:p w14:paraId="7D71A09F" w14:textId="77777777" w:rsidR="00321D58" w:rsidRPr="00B37F71"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B37F71">
              <w:rPr>
                <w:rFonts w:ascii="Calibri" w:eastAsia="Times New Roman" w:hAnsi="Calibri" w:cs="Calibri"/>
                <w:szCs w:val="18"/>
                <w:lang w:eastAsia="en-GB"/>
              </w:rPr>
              <w:t>Siemens</w:t>
            </w:r>
          </w:p>
          <w:p w14:paraId="0B2BEDD3" w14:textId="77777777" w:rsidR="00321D58" w:rsidRPr="00B37F71"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Pr>
                <w:rFonts w:ascii="Calibri" w:eastAsia="Times New Roman" w:hAnsi="Calibri" w:cs="Calibri"/>
                <w:szCs w:val="18"/>
                <w:lang w:eastAsia="en-GB"/>
              </w:rPr>
              <w:t>Mitel</w:t>
            </w:r>
          </w:p>
          <w:p w14:paraId="2F4F6715" w14:textId="77777777" w:rsidR="00321D58" w:rsidRPr="00B37F71"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B37F71">
              <w:rPr>
                <w:rFonts w:ascii="Calibri" w:eastAsia="Times New Roman" w:hAnsi="Calibri" w:cs="Calibri"/>
                <w:szCs w:val="18"/>
                <w:lang w:eastAsia="en-GB"/>
              </w:rPr>
              <w:t>Avaya</w:t>
            </w:r>
          </w:p>
          <w:p w14:paraId="143269A6" w14:textId="77777777" w:rsidR="00321D58" w:rsidRPr="00F27FB9"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 xml:space="preserve">Asterisk </w:t>
            </w:r>
          </w:p>
          <w:p w14:paraId="6D0BB0B0" w14:textId="77777777" w:rsidR="00321D58" w:rsidRPr="00F27FB9"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 xml:space="preserve">3CX </w:t>
            </w:r>
          </w:p>
          <w:p w14:paraId="7486304B" w14:textId="77777777" w:rsidR="00321D58" w:rsidRPr="00F27FB9"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 xml:space="preserve">Microsoft Teams Calling </w:t>
            </w:r>
          </w:p>
          <w:p w14:paraId="26C05FC4" w14:textId="0A9560AD" w:rsidR="002119A2" w:rsidRDefault="00321D58" w:rsidP="00321D58">
            <w:pPr>
              <w:numPr>
                <w:ilvl w:val="0"/>
                <w:numId w:val="32"/>
              </w:numPr>
              <w:tabs>
                <w:tab w:val="clear" w:pos="4680"/>
                <w:tab w:val="num" w:pos="360"/>
              </w:tabs>
              <w:spacing w:before="100" w:beforeAutospacing="1" w:after="100" w:afterAutospacing="1"/>
              <w:ind w:left="360"/>
              <w:rPr>
                <w:rFonts w:ascii="Calibri" w:eastAsia="Times New Roman" w:hAnsi="Calibri" w:cs="Calibri"/>
                <w:szCs w:val="18"/>
                <w:lang w:eastAsia="en-GB"/>
              </w:rPr>
            </w:pPr>
            <w:r w:rsidRPr="00F27FB9">
              <w:rPr>
                <w:rFonts w:ascii="Calibri" w:eastAsia="Times New Roman" w:hAnsi="Calibri" w:cs="Calibri"/>
                <w:szCs w:val="18"/>
                <w:lang w:eastAsia="en-GB"/>
              </w:rPr>
              <w:t xml:space="preserve">RingCentral, Zoom Phone, </w:t>
            </w:r>
            <w:r w:rsidR="007E0481" w:rsidRPr="00F27FB9">
              <w:rPr>
                <w:rFonts w:ascii="Calibri" w:eastAsia="Times New Roman" w:hAnsi="Calibri" w:cs="Calibri"/>
                <w:szCs w:val="18"/>
                <w:lang w:eastAsia="en-GB"/>
              </w:rPr>
              <w:t>eight-by-eight</w:t>
            </w:r>
            <w:r w:rsidRPr="00F27FB9">
              <w:rPr>
                <w:rFonts w:ascii="Calibri" w:eastAsia="Times New Roman" w:hAnsi="Calibri" w:cs="Calibri"/>
                <w:szCs w:val="18"/>
                <w:lang w:eastAsia="en-GB"/>
              </w:rPr>
              <w:t>, Vonage</w:t>
            </w:r>
          </w:p>
          <w:p w14:paraId="0D711891" w14:textId="0D3FB699" w:rsidR="002119A2" w:rsidRDefault="00000000" w:rsidP="002119A2">
            <w:pPr>
              <w:spacing w:before="100" w:beforeAutospacing="1" w:after="100" w:afterAutospacing="1"/>
              <w:rPr>
                <w:rFonts w:ascii="Calibri" w:eastAsia="Times New Roman" w:hAnsi="Calibri" w:cs="Calibri"/>
                <w:szCs w:val="18"/>
                <w:lang w:eastAsia="en-GB"/>
              </w:rPr>
            </w:pPr>
            <w:r>
              <w:rPr>
                <w:rFonts w:ascii="Calibri" w:eastAsia="Times New Roman" w:hAnsi="Calibri" w:cs="Calibri"/>
                <w:szCs w:val="18"/>
                <w:lang w:val="en-GB" w:eastAsia="en-GB"/>
              </w:rPr>
              <w:pict w14:anchorId="052F93A4">
                <v:rect id="_x0000_i1031" style="width:0;height:1.5pt" o:hralign="center" o:hrstd="t" o:hr="t" fillcolor="#a0a0a0" stroked="f"/>
              </w:pict>
            </w:r>
          </w:p>
          <w:p w14:paraId="46C8233B" w14:textId="77777777" w:rsidR="002119A2" w:rsidRPr="00223D59" w:rsidRDefault="00321D58" w:rsidP="002119A2">
            <w:pPr>
              <w:spacing w:before="100" w:beforeAutospacing="1" w:after="100" w:afterAutospacing="1"/>
              <w:outlineLvl w:val="2"/>
              <w:rPr>
                <w:rFonts w:ascii="Calibri" w:eastAsia="Times New Roman" w:hAnsi="Calibri" w:cs="Calibri"/>
                <w:b/>
                <w:bCs/>
                <w:color w:val="0070C0"/>
                <w:sz w:val="32"/>
                <w:szCs w:val="32"/>
                <w:lang w:eastAsia="en-GB"/>
              </w:rPr>
            </w:pPr>
            <w:r w:rsidRPr="00F27FB9">
              <w:rPr>
                <w:rFonts w:ascii="Calibri" w:eastAsia="Times New Roman" w:hAnsi="Calibri" w:cs="Calibri"/>
                <w:szCs w:val="18"/>
                <w:lang w:eastAsia="en-GB"/>
              </w:rPr>
              <w:t xml:space="preserve"> </w:t>
            </w:r>
            <w:r w:rsidR="002119A2" w:rsidRPr="00D073E1">
              <w:rPr>
                <w:rFonts w:ascii="Calibri" w:eastAsia="Times New Roman" w:hAnsi="Calibri" w:cs="Calibri"/>
                <w:b/>
                <w:bCs/>
                <w:color w:val="0070C0"/>
                <w:sz w:val="32"/>
                <w:szCs w:val="32"/>
                <w:lang w:eastAsia="en-GB"/>
              </w:rPr>
              <w:t>Cyber Securit</w:t>
            </w:r>
            <w:r w:rsidR="002119A2" w:rsidRPr="00223D59">
              <w:rPr>
                <w:rFonts w:ascii="Calibri" w:eastAsia="Times New Roman" w:hAnsi="Calibri" w:cs="Calibri"/>
                <w:b/>
                <w:bCs/>
                <w:color w:val="0070C0"/>
                <w:sz w:val="32"/>
                <w:szCs w:val="32"/>
                <w:lang w:eastAsia="en-GB"/>
              </w:rPr>
              <w:t>y</w:t>
            </w:r>
          </w:p>
          <w:p w14:paraId="06FC5CE3" w14:textId="77777777" w:rsidR="002119A2" w:rsidRPr="00E47E40" w:rsidRDefault="002119A2" w:rsidP="002119A2">
            <w:pPr>
              <w:pStyle w:val="ListParagraph"/>
              <w:numPr>
                <w:ilvl w:val="0"/>
                <w:numId w:val="46"/>
              </w:numPr>
              <w:outlineLvl w:val="2"/>
              <w:rPr>
                <w:rFonts w:ascii="Calibri" w:eastAsia="Times New Roman" w:hAnsi="Calibri" w:cs="Calibri"/>
                <w:b/>
                <w:bCs/>
                <w:szCs w:val="18"/>
                <w:lang w:eastAsia="en-GB"/>
              </w:rPr>
            </w:pPr>
            <w:r w:rsidRPr="00E47E40">
              <w:rPr>
                <w:rFonts w:ascii="Calibri" w:eastAsia="Times New Roman" w:hAnsi="Calibri" w:cs="Calibri"/>
                <w:b/>
                <w:bCs/>
                <w:szCs w:val="18"/>
                <w:lang w:eastAsia="en-GB"/>
              </w:rPr>
              <w:t>Risk Assessment and Management</w:t>
            </w:r>
          </w:p>
          <w:p w14:paraId="1A842AC3" w14:textId="77777777" w:rsidR="002119A2" w:rsidRPr="00E47E40" w:rsidRDefault="002119A2" w:rsidP="002119A2">
            <w:pPr>
              <w:pStyle w:val="ListParagraph"/>
              <w:numPr>
                <w:ilvl w:val="0"/>
                <w:numId w:val="46"/>
              </w:numPr>
              <w:outlineLvl w:val="2"/>
              <w:rPr>
                <w:rFonts w:ascii="Calibri" w:eastAsia="Times New Roman" w:hAnsi="Calibri" w:cs="Calibri"/>
                <w:b/>
                <w:bCs/>
                <w:szCs w:val="18"/>
                <w:lang w:eastAsia="en-GB"/>
              </w:rPr>
            </w:pPr>
            <w:r w:rsidRPr="00E47E40">
              <w:rPr>
                <w:rFonts w:ascii="Calibri" w:eastAsia="Times New Roman" w:hAnsi="Calibri" w:cs="Calibri"/>
                <w:b/>
                <w:bCs/>
                <w:szCs w:val="18"/>
                <w:lang w:eastAsia="en-GB"/>
              </w:rPr>
              <w:t>Network Security</w:t>
            </w:r>
          </w:p>
          <w:p w14:paraId="5B693A74" w14:textId="77777777" w:rsidR="002119A2" w:rsidRPr="00E47E40" w:rsidRDefault="002119A2" w:rsidP="002119A2">
            <w:pPr>
              <w:pStyle w:val="ListParagraph"/>
              <w:numPr>
                <w:ilvl w:val="0"/>
                <w:numId w:val="46"/>
              </w:numPr>
              <w:outlineLvl w:val="3"/>
              <w:rPr>
                <w:rFonts w:ascii="Calibri" w:eastAsia="Times New Roman" w:hAnsi="Calibri" w:cs="Calibri"/>
                <w:b/>
                <w:bCs/>
                <w:szCs w:val="18"/>
                <w:lang w:eastAsia="en-GB"/>
              </w:rPr>
            </w:pPr>
            <w:r w:rsidRPr="00E47E40">
              <w:rPr>
                <w:rFonts w:ascii="Calibri" w:eastAsia="Times New Roman" w:hAnsi="Calibri" w:cs="Calibri"/>
                <w:b/>
                <w:bCs/>
                <w:szCs w:val="18"/>
                <w:lang w:eastAsia="en-GB"/>
              </w:rPr>
              <w:t>Identity and Access Management (IAM)</w:t>
            </w:r>
          </w:p>
          <w:p w14:paraId="6EF45625" w14:textId="77777777" w:rsidR="002119A2" w:rsidRPr="00E47E40" w:rsidRDefault="002119A2" w:rsidP="002119A2">
            <w:pPr>
              <w:pStyle w:val="ListParagraph"/>
              <w:numPr>
                <w:ilvl w:val="0"/>
                <w:numId w:val="46"/>
              </w:numPr>
              <w:outlineLvl w:val="3"/>
              <w:rPr>
                <w:rFonts w:ascii="Calibri" w:eastAsia="Times New Roman" w:hAnsi="Calibri" w:cs="Calibri"/>
                <w:b/>
                <w:bCs/>
                <w:szCs w:val="18"/>
                <w:lang w:eastAsia="en-GB"/>
              </w:rPr>
            </w:pPr>
            <w:r w:rsidRPr="00E47E40">
              <w:rPr>
                <w:rFonts w:ascii="Calibri" w:eastAsia="Times New Roman" w:hAnsi="Calibri" w:cs="Calibri"/>
                <w:b/>
                <w:bCs/>
                <w:szCs w:val="18"/>
                <w:lang w:eastAsia="en-GB"/>
              </w:rPr>
              <w:t>Data Security and Encryption:</w:t>
            </w:r>
          </w:p>
          <w:p w14:paraId="2E99B9C3" w14:textId="77777777" w:rsidR="002119A2" w:rsidRPr="00E47E40" w:rsidRDefault="002119A2" w:rsidP="002119A2">
            <w:pPr>
              <w:pStyle w:val="ListParagraph"/>
              <w:numPr>
                <w:ilvl w:val="0"/>
                <w:numId w:val="46"/>
              </w:numPr>
              <w:outlineLvl w:val="3"/>
              <w:rPr>
                <w:rFonts w:ascii="Calibri" w:eastAsia="Times New Roman" w:hAnsi="Calibri" w:cs="Calibri"/>
                <w:b/>
                <w:bCs/>
                <w:szCs w:val="18"/>
                <w:lang w:eastAsia="en-GB"/>
              </w:rPr>
            </w:pPr>
            <w:r w:rsidRPr="00E47E40">
              <w:rPr>
                <w:rFonts w:ascii="Calibri" w:eastAsia="Times New Roman" w:hAnsi="Calibri" w:cs="Calibri"/>
                <w:b/>
                <w:bCs/>
                <w:szCs w:val="18"/>
                <w:lang w:eastAsia="en-GB"/>
              </w:rPr>
              <w:t>Application Security</w:t>
            </w:r>
          </w:p>
          <w:p w14:paraId="5A782C1B" w14:textId="77777777" w:rsidR="002119A2" w:rsidRPr="00E47E40" w:rsidRDefault="002119A2" w:rsidP="002119A2">
            <w:pPr>
              <w:pStyle w:val="ListParagraph"/>
              <w:numPr>
                <w:ilvl w:val="0"/>
                <w:numId w:val="46"/>
              </w:numPr>
              <w:rPr>
                <w:rFonts w:ascii="Calibri" w:eastAsia="Times New Roman" w:hAnsi="Calibri" w:cs="Calibri"/>
                <w:szCs w:val="18"/>
                <w:lang w:eastAsia="en-GB"/>
              </w:rPr>
            </w:pPr>
            <w:r w:rsidRPr="00E47E40">
              <w:rPr>
                <w:rFonts w:ascii="Calibri" w:eastAsia="Times New Roman" w:hAnsi="Calibri" w:cs="Calibri"/>
                <w:b/>
                <w:bCs/>
                <w:szCs w:val="18"/>
                <w:lang w:eastAsia="en-GB"/>
              </w:rPr>
              <w:t>Cloud Security</w:t>
            </w:r>
          </w:p>
          <w:p w14:paraId="4F40DF79" w14:textId="77777777" w:rsidR="002119A2" w:rsidRPr="00E47E40" w:rsidRDefault="002119A2" w:rsidP="002119A2">
            <w:pPr>
              <w:pStyle w:val="ListParagraph"/>
              <w:numPr>
                <w:ilvl w:val="0"/>
                <w:numId w:val="46"/>
              </w:numPr>
              <w:outlineLvl w:val="3"/>
              <w:rPr>
                <w:rFonts w:ascii="Calibri" w:eastAsia="Times New Roman" w:hAnsi="Calibri" w:cs="Calibri"/>
                <w:b/>
                <w:bCs/>
                <w:szCs w:val="18"/>
                <w:lang w:eastAsia="en-GB"/>
              </w:rPr>
            </w:pPr>
            <w:r w:rsidRPr="00E47E40">
              <w:rPr>
                <w:rFonts w:ascii="Calibri" w:eastAsia="Times New Roman" w:hAnsi="Calibri" w:cs="Calibri"/>
                <w:b/>
                <w:bCs/>
                <w:szCs w:val="18"/>
                <w:lang w:eastAsia="en-GB"/>
              </w:rPr>
              <w:t>Incident Response and Threat Detection</w:t>
            </w:r>
          </w:p>
          <w:p w14:paraId="06CA12BB" w14:textId="77777777" w:rsidR="002119A2" w:rsidRPr="00E47E40" w:rsidRDefault="002119A2" w:rsidP="002119A2">
            <w:pPr>
              <w:pStyle w:val="ListParagraph"/>
              <w:numPr>
                <w:ilvl w:val="0"/>
                <w:numId w:val="46"/>
              </w:numPr>
              <w:rPr>
                <w:rFonts w:ascii="Calibri" w:eastAsia="Times New Roman" w:hAnsi="Calibri" w:cs="Calibri"/>
                <w:szCs w:val="18"/>
                <w:lang w:eastAsia="en-GB"/>
              </w:rPr>
            </w:pPr>
            <w:r w:rsidRPr="00E47E40">
              <w:rPr>
                <w:rFonts w:ascii="Calibri" w:eastAsia="Times New Roman" w:hAnsi="Calibri" w:cs="Calibri"/>
                <w:b/>
                <w:bCs/>
                <w:szCs w:val="18"/>
                <w:lang w:eastAsia="en-GB"/>
              </w:rPr>
              <w:t>Governance, Risk, and Compliance (GRC)</w:t>
            </w:r>
          </w:p>
          <w:p w14:paraId="113D4762" w14:textId="77777777" w:rsidR="002119A2" w:rsidRPr="00E47E40" w:rsidRDefault="002119A2" w:rsidP="002119A2">
            <w:pPr>
              <w:pStyle w:val="ListParagraph"/>
              <w:numPr>
                <w:ilvl w:val="0"/>
                <w:numId w:val="46"/>
              </w:numPr>
              <w:outlineLvl w:val="3"/>
              <w:rPr>
                <w:rFonts w:ascii="Calibri" w:eastAsia="Times New Roman" w:hAnsi="Calibri" w:cs="Calibri"/>
                <w:b/>
                <w:bCs/>
                <w:szCs w:val="18"/>
                <w:lang w:eastAsia="en-GB"/>
              </w:rPr>
            </w:pPr>
            <w:r w:rsidRPr="00E47E40">
              <w:rPr>
                <w:rFonts w:ascii="Calibri" w:eastAsia="Times New Roman" w:hAnsi="Calibri" w:cs="Calibri"/>
                <w:b/>
                <w:bCs/>
                <w:szCs w:val="18"/>
                <w:lang w:eastAsia="en-GB"/>
              </w:rPr>
              <w:t>Disaster Recovery and Business Continuity</w:t>
            </w:r>
          </w:p>
          <w:p w14:paraId="76E83DF6" w14:textId="77777777" w:rsidR="002119A2" w:rsidRPr="00E47E40" w:rsidRDefault="002119A2" w:rsidP="002119A2">
            <w:pPr>
              <w:pStyle w:val="ListParagraph"/>
              <w:numPr>
                <w:ilvl w:val="0"/>
                <w:numId w:val="46"/>
              </w:numPr>
              <w:outlineLvl w:val="3"/>
              <w:rPr>
                <w:rFonts w:ascii="Calibri" w:eastAsia="Times New Roman" w:hAnsi="Calibri" w:cs="Calibri"/>
                <w:b/>
                <w:bCs/>
                <w:szCs w:val="18"/>
                <w:lang w:eastAsia="en-GB"/>
              </w:rPr>
            </w:pPr>
            <w:r w:rsidRPr="00E47E40">
              <w:rPr>
                <w:rFonts w:ascii="Calibri" w:eastAsia="Times New Roman" w:hAnsi="Calibri" w:cs="Calibri"/>
                <w:b/>
                <w:bCs/>
                <w:szCs w:val="18"/>
                <w:lang w:eastAsia="en-GB"/>
              </w:rPr>
              <w:t>Cyber Security Tools and Platforms</w:t>
            </w:r>
          </w:p>
          <w:p w14:paraId="469DEB85" w14:textId="77777777" w:rsidR="002119A2" w:rsidRDefault="002119A2" w:rsidP="002119A2">
            <w:pPr>
              <w:outlineLvl w:val="3"/>
              <w:rPr>
                <w:rFonts w:ascii="Calibri" w:eastAsia="Times New Roman" w:hAnsi="Calibri" w:cs="Calibri"/>
                <w:b/>
                <w:bCs/>
                <w:color w:val="0070C0"/>
                <w:szCs w:val="18"/>
                <w:lang w:eastAsia="en-GB"/>
              </w:rPr>
            </w:pPr>
          </w:p>
          <w:p w14:paraId="33612F8C" w14:textId="77777777" w:rsidR="002119A2" w:rsidRPr="00D073E1" w:rsidRDefault="002119A2" w:rsidP="002119A2">
            <w:pPr>
              <w:outlineLvl w:val="3"/>
              <w:rPr>
                <w:rFonts w:ascii="Calibri" w:eastAsia="Times New Roman" w:hAnsi="Calibri" w:cs="Calibri"/>
                <w:b/>
                <w:bCs/>
                <w:color w:val="0070C0"/>
                <w:szCs w:val="18"/>
                <w:lang w:eastAsia="en-GB"/>
              </w:rPr>
            </w:pPr>
            <w:r>
              <w:rPr>
                <w:rFonts w:ascii="Calibri" w:eastAsia="Times New Roman" w:hAnsi="Calibri" w:cs="Calibri"/>
                <w:b/>
                <w:bCs/>
                <w:color w:val="0070C0"/>
                <w:szCs w:val="18"/>
                <w:lang w:eastAsia="en-GB"/>
              </w:rPr>
              <w:t>Tools:</w:t>
            </w:r>
          </w:p>
          <w:p w14:paraId="3269ECB8" w14:textId="77777777" w:rsidR="002119A2" w:rsidRPr="00D073E1" w:rsidRDefault="002119A2" w:rsidP="002119A2">
            <w:pPr>
              <w:numPr>
                <w:ilvl w:val="0"/>
                <w:numId w:val="45"/>
              </w:numPr>
              <w:tabs>
                <w:tab w:val="num" w:pos="360"/>
              </w:tabs>
              <w:spacing w:before="100" w:beforeAutospacing="1" w:after="100" w:afterAutospacing="1"/>
              <w:ind w:left="360"/>
              <w:rPr>
                <w:rFonts w:ascii="Calibri" w:eastAsia="Times New Roman" w:hAnsi="Calibri" w:cs="Calibri"/>
                <w:szCs w:val="18"/>
                <w:lang w:eastAsia="en-GB"/>
              </w:rPr>
            </w:pPr>
            <w:r w:rsidRPr="00D073E1">
              <w:rPr>
                <w:rFonts w:ascii="Calibri" w:eastAsia="Times New Roman" w:hAnsi="Calibri" w:cs="Calibri"/>
                <w:b/>
                <w:bCs/>
                <w:szCs w:val="18"/>
                <w:lang w:eastAsia="en-GB"/>
              </w:rPr>
              <w:t>Firewalls:</w:t>
            </w:r>
            <w:r w:rsidRPr="00D073E1">
              <w:rPr>
                <w:rFonts w:ascii="Calibri" w:eastAsia="Times New Roman" w:hAnsi="Calibri" w:cs="Calibri"/>
                <w:szCs w:val="18"/>
                <w:lang w:eastAsia="en-GB"/>
              </w:rPr>
              <w:t xml:space="preserve"> Cisco ASA, Palo Alto, Fortinet, Check Point</w:t>
            </w:r>
          </w:p>
          <w:p w14:paraId="24AB2709" w14:textId="77777777" w:rsidR="002119A2" w:rsidRPr="00D073E1" w:rsidRDefault="002119A2" w:rsidP="002119A2">
            <w:pPr>
              <w:numPr>
                <w:ilvl w:val="0"/>
                <w:numId w:val="45"/>
              </w:numPr>
              <w:tabs>
                <w:tab w:val="num" w:pos="360"/>
              </w:tabs>
              <w:spacing w:before="100" w:beforeAutospacing="1" w:after="100" w:afterAutospacing="1"/>
              <w:ind w:left="360"/>
              <w:rPr>
                <w:rFonts w:ascii="Calibri" w:eastAsia="Times New Roman" w:hAnsi="Calibri" w:cs="Calibri"/>
                <w:szCs w:val="18"/>
                <w:lang w:eastAsia="en-GB"/>
              </w:rPr>
            </w:pPr>
            <w:r w:rsidRPr="00D073E1">
              <w:rPr>
                <w:rFonts w:ascii="Calibri" w:eastAsia="Times New Roman" w:hAnsi="Calibri" w:cs="Calibri"/>
                <w:b/>
                <w:bCs/>
                <w:szCs w:val="18"/>
                <w:lang w:eastAsia="en-GB"/>
              </w:rPr>
              <w:t>IDS/IPS:</w:t>
            </w:r>
            <w:r w:rsidRPr="00D073E1">
              <w:rPr>
                <w:rFonts w:ascii="Calibri" w:eastAsia="Times New Roman" w:hAnsi="Calibri" w:cs="Calibri"/>
                <w:szCs w:val="18"/>
                <w:lang w:eastAsia="en-GB"/>
              </w:rPr>
              <w:t xml:space="preserve"> Snort, Cisco Firepower, Palo Alto Threat Prevention</w:t>
            </w:r>
          </w:p>
          <w:p w14:paraId="55055617" w14:textId="77777777" w:rsidR="002119A2" w:rsidRPr="00D073E1" w:rsidRDefault="002119A2" w:rsidP="002119A2">
            <w:pPr>
              <w:numPr>
                <w:ilvl w:val="0"/>
                <w:numId w:val="45"/>
              </w:numPr>
              <w:tabs>
                <w:tab w:val="num" w:pos="360"/>
              </w:tabs>
              <w:spacing w:before="100" w:beforeAutospacing="1" w:after="100" w:afterAutospacing="1"/>
              <w:ind w:left="360"/>
              <w:rPr>
                <w:rFonts w:ascii="Calibri" w:eastAsia="Times New Roman" w:hAnsi="Calibri" w:cs="Calibri"/>
                <w:szCs w:val="18"/>
                <w:lang w:eastAsia="en-GB"/>
              </w:rPr>
            </w:pPr>
            <w:r w:rsidRPr="00D073E1">
              <w:rPr>
                <w:rFonts w:ascii="Calibri" w:eastAsia="Times New Roman" w:hAnsi="Calibri" w:cs="Calibri"/>
                <w:b/>
                <w:bCs/>
                <w:szCs w:val="18"/>
                <w:lang w:eastAsia="en-GB"/>
              </w:rPr>
              <w:t>EDR:</w:t>
            </w:r>
            <w:r w:rsidRPr="00D073E1">
              <w:rPr>
                <w:rFonts w:ascii="Calibri" w:eastAsia="Times New Roman" w:hAnsi="Calibri" w:cs="Calibri"/>
                <w:szCs w:val="18"/>
                <w:lang w:eastAsia="en-GB"/>
              </w:rPr>
              <w:t xml:space="preserve"> CrowdStrike, </w:t>
            </w:r>
            <w:r w:rsidRPr="00223D59">
              <w:rPr>
                <w:rFonts w:ascii="Calibri" w:eastAsia="Times New Roman" w:hAnsi="Calibri" w:cs="Calibri"/>
                <w:szCs w:val="18"/>
                <w:lang w:eastAsia="en-GB"/>
              </w:rPr>
              <w:t>Sentinel One</w:t>
            </w:r>
            <w:r w:rsidRPr="00D073E1">
              <w:rPr>
                <w:rFonts w:ascii="Calibri" w:eastAsia="Times New Roman" w:hAnsi="Calibri" w:cs="Calibri"/>
                <w:szCs w:val="18"/>
                <w:lang w:eastAsia="en-GB"/>
              </w:rPr>
              <w:t>, Microsoft Defender</w:t>
            </w:r>
          </w:p>
          <w:p w14:paraId="48C497AE" w14:textId="4044326D" w:rsidR="002119A2" w:rsidRPr="00D073E1" w:rsidRDefault="002119A2" w:rsidP="002119A2">
            <w:pPr>
              <w:numPr>
                <w:ilvl w:val="0"/>
                <w:numId w:val="45"/>
              </w:numPr>
              <w:tabs>
                <w:tab w:val="num" w:pos="360"/>
              </w:tabs>
              <w:spacing w:before="100" w:beforeAutospacing="1" w:after="100" w:afterAutospacing="1"/>
              <w:ind w:left="360"/>
              <w:rPr>
                <w:rFonts w:ascii="Calibri" w:eastAsia="Times New Roman" w:hAnsi="Calibri" w:cs="Calibri"/>
                <w:szCs w:val="18"/>
                <w:lang w:eastAsia="en-GB"/>
              </w:rPr>
            </w:pPr>
            <w:r w:rsidRPr="00D073E1">
              <w:rPr>
                <w:rFonts w:ascii="Calibri" w:eastAsia="Times New Roman" w:hAnsi="Calibri" w:cs="Calibri"/>
                <w:b/>
                <w:bCs/>
                <w:szCs w:val="18"/>
                <w:lang w:eastAsia="en-GB"/>
              </w:rPr>
              <w:t>SIEM:</w:t>
            </w:r>
            <w:r w:rsidRPr="00223D59">
              <w:rPr>
                <w:rFonts w:ascii="Calibri" w:eastAsia="Times New Roman" w:hAnsi="Calibri" w:cs="Calibri"/>
                <w:b/>
                <w:bCs/>
                <w:szCs w:val="18"/>
                <w:lang w:eastAsia="en-GB"/>
              </w:rPr>
              <w:t xml:space="preserve"> </w:t>
            </w:r>
            <w:r w:rsidRPr="00223D59">
              <w:rPr>
                <w:rFonts w:ascii="Calibri" w:eastAsia="Times New Roman" w:hAnsi="Calibri" w:cs="Calibri"/>
                <w:szCs w:val="18"/>
                <w:lang w:eastAsia="en-GB"/>
              </w:rPr>
              <w:t>Splunk, IBM QRadar, Microsoft Sentinel, AlienVault, ArcSight, Graylog, RSA NetWitness</w:t>
            </w:r>
            <w:r w:rsidRPr="00223D59">
              <w:rPr>
                <w:rFonts w:ascii="Calibri" w:eastAsia="Times New Roman" w:hAnsi="Calibri" w:cs="Calibri"/>
                <w:b/>
                <w:bCs/>
                <w:szCs w:val="18"/>
                <w:lang w:eastAsia="en-GB"/>
              </w:rPr>
              <w:t xml:space="preserve">, </w:t>
            </w:r>
            <w:r w:rsidRPr="00223D59">
              <w:rPr>
                <w:rFonts w:ascii="Calibri" w:eastAsia="Times New Roman" w:hAnsi="Calibri" w:cs="Calibri"/>
                <w:szCs w:val="18"/>
                <w:lang w:eastAsia="en-GB"/>
              </w:rPr>
              <w:t>Elastic SIEM, Securonix, SolarWinds Security Event Manager (SEM</w:t>
            </w:r>
            <w:r w:rsidR="00FC0209">
              <w:rPr>
                <w:rFonts w:ascii="Calibri" w:eastAsia="Times New Roman" w:hAnsi="Calibri" w:cs="Calibri"/>
                <w:szCs w:val="18"/>
                <w:lang w:eastAsia="en-GB"/>
              </w:rPr>
              <w:t>)</w:t>
            </w:r>
          </w:p>
          <w:p w14:paraId="36E477B8" w14:textId="77777777" w:rsidR="00987C83" w:rsidRDefault="00987C83" w:rsidP="002119A2">
            <w:pPr>
              <w:spacing w:before="100" w:beforeAutospacing="1" w:after="100" w:afterAutospacing="1"/>
              <w:rPr>
                <w:rFonts w:ascii="Calibri" w:eastAsia="Times New Roman" w:hAnsi="Calibri" w:cs="Calibri"/>
                <w:szCs w:val="18"/>
                <w:lang w:val="en-GB" w:eastAsia="en-GB"/>
              </w:rPr>
            </w:pPr>
          </w:p>
          <w:p w14:paraId="5AF79DDD" w14:textId="0C8073BB" w:rsidR="00321D58" w:rsidRPr="00F27FB9" w:rsidRDefault="00000000" w:rsidP="002119A2">
            <w:pPr>
              <w:spacing w:before="100" w:beforeAutospacing="1" w:after="100" w:afterAutospacing="1"/>
              <w:rPr>
                <w:rFonts w:ascii="Calibri" w:eastAsia="Times New Roman" w:hAnsi="Calibri" w:cs="Calibri"/>
                <w:szCs w:val="18"/>
                <w:lang w:eastAsia="en-GB"/>
              </w:rPr>
            </w:pPr>
            <w:r>
              <w:rPr>
                <w:rFonts w:ascii="Calibri" w:eastAsia="Times New Roman" w:hAnsi="Calibri" w:cs="Calibri"/>
                <w:szCs w:val="18"/>
                <w:lang w:val="en-GB" w:eastAsia="en-GB"/>
              </w:rPr>
              <w:pict w14:anchorId="4F3E2026">
                <v:rect id="_x0000_i1032" style="width:0;height:1.5pt" o:hralign="center" o:hrstd="t" o:hr="t" fillcolor="#a0a0a0" stroked="f"/>
              </w:pict>
            </w:r>
          </w:p>
          <w:p w14:paraId="6430F1E4" w14:textId="500AF3F7" w:rsidR="009E7507" w:rsidRPr="00A26B40" w:rsidRDefault="009E7507" w:rsidP="00B23E12">
            <w:pPr>
              <w:ind w:left="115"/>
              <w:rPr>
                <w:szCs w:val="18"/>
                <w:lang w:val="en-GB"/>
              </w:rPr>
            </w:pPr>
          </w:p>
        </w:tc>
        <w:tc>
          <w:tcPr>
            <w:tcW w:w="720" w:type="dxa"/>
          </w:tcPr>
          <w:p w14:paraId="44BCABBE" w14:textId="77777777" w:rsidR="001B2ABD" w:rsidRPr="00A26B40" w:rsidRDefault="001B2ABD" w:rsidP="000C45FF">
            <w:pPr>
              <w:tabs>
                <w:tab w:val="left" w:pos="990"/>
              </w:tabs>
              <w:rPr>
                <w:szCs w:val="18"/>
                <w:lang w:val="en-GB"/>
              </w:rPr>
            </w:pPr>
          </w:p>
        </w:tc>
        <w:tc>
          <w:tcPr>
            <w:tcW w:w="6170" w:type="dxa"/>
          </w:tcPr>
          <w:p w14:paraId="151571CA" w14:textId="44552C56" w:rsidR="001B2ABD" w:rsidRPr="00321D58" w:rsidRDefault="006F4929" w:rsidP="00036450">
            <w:pPr>
              <w:pStyle w:val="Heading2"/>
              <w:rPr>
                <w:rFonts w:ascii="Calibri" w:hAnsi="Calibri" w:cs="Calibri"/>
                <w:color w:val="0070C0"/>
                <w:sz w:val="18"/>
                <w:szCs w:val="18"/>
                <w:lang w:val="en-GB"/>
              </w:rPr>
            </w:pPr>
            <w:r w:rsidRPr="00321D58">
              <w:rPr>
                <w:rFonts w:ascii="Calibri" w:hAnsi="Calibri" w:cs="Calibri"/>
                <w:color w:val="0070C0"/>
                <w:sz w:val="18"/>
                <w:szCs w:val="18"/>
                <w:lang w:val="en-GB"/>
              </w:rPr>
              <w:t>Certificates and Training</w:t>
            </w:r>
          </w:p>
          <w:p w14:paraId="58409594"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Certified Cisco Professional (CCNP) </w:t>
            </w:r>
          </w:p>
          <w:p w14:paraId="40B73E7C"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VMWare Certified Professional (VCP) </w:t>
            </w:r>
          </w:p>
          <w:p w14:paraId="50E4EE37"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Certified Wireless Network Professional (CWNP) </w:t>
            </w:r>
          </w:p>
          <w:p w14:paraId="1218320C" w14:textId="77777777" w:rsidR="00C05A3C" w:rsidRPr="00C05A3C"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Microsoft Certified Engineer (MCSE</w:t>
            </w:r>
            <w:r w:rsidR="00B23E12" w:rsidRPr="00384578">
              <w:rPr>
                <w:rFonts w:ascii="Calibri" w:eastAsia="Calibri" w:hAnsi="Calibri" w:cs="Calibri"/>
                <w:szCs w:val="18"/>
              </w:rPr>
              <w:t xml:space="preserve"> / MCSA</w:t>
            </w:r>
            <w:r w:rsidRPr="00384578">
              <w:rPr>
                <w:rFonts w:ascii="Calibri" w:eastAsia="Calibri" w:hAnsi="Calibri" w:cs="Calibri"/>
                <w:szCs w:val="18"/>
              </w:rPr>
              <w:t>)</w:t>
            </w:r>
          </w:p>
          <w:p w14:paraId="7993A5A5" w14:textId="776935C6" w:rsidR="006F4929" w:rsidRPr="00384578" w:rsidRDefault="00C05A3C" w:rsidP="006F4929">
            <w:pPr>
              <w:pStyle w:val="ListParagraph"/>
              <w:numPr>
                <w:ilvl w:val="0"/>
                <w:numId w:val="1"/>
              </w:numPr>
              <w:spacing w:after="4" w:line="248" w:lineRule="auto"/>
              <w:rPr>
                <w:rFonts w:ascii="Calibri" w:hAnsi="Calibri" w:cs="Calibri"/>
                <w:szCs w:val="18"/>
              </w:rPr>
            </w:pPr>
            <w:r>
              <w:rPr>
                <w:rFonts w:ascii="Calibri" w:eastAsia="Calibri" w:hAnsi="Calibri" w:cs="Calibri"/>
                <w:szCs w:val="18"/>
              </w:rPr>
              <w:t>Pow</w:t>
            </w:r>
            <w:r w:rsidR="0031568E">
              <w:rPr>
                <w:rFonts w:ascii="Calibri" w:eastAsia="Calibri" w:hAnsi="Calibri" w:cs="Calibri"/>
                <w:szCs w:val="18"/>
              </w:rPr>
              <w:t>ershell</w:t>
            </w:r>
            <w:r w:rsidR="006F4929" w:rsidRPr="00384578">
              <w:rPr>
                <w:rFonts w:ascii="Calibri" w:eastAsia="Calibri" w:hAnsi="Calibri" w:cs="Calibri"/>
                <w:szCs w:val="18"/>
              </w:rPr>
              <w:t xml:space="preserve"> </w:t>
            </w:r>
          </w:p>
          <w:p w14:paraId="304699D6"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Rukus Reseller/Engineering Training </w:t>
            </w:r>
          </w:p>
          <w:p w14:paraId="1F8879FD"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Barracuda Reseller/Engineering Training </w:t>
            </w:r>
          </w:p>
          <w:p w14:paraId="51BCB12E"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Sophos Reseller/Engineering Training </w:t>
            </w:r>
          </w:p>
          <w:p w14:paraId="4EE61C7C" w14:textId="77777777" w:rsidR="006F4929" w:rsidRPr="00384578" w:rsidRDefault="006F4929" w:rsidP="006F4929">
            <w:pPr>
              <w:pStyle w:val="ListParagraph"/>
              <w:numPr>
                <w:ilvl w:val="0"/>
                <w:numId w:val="1"/>
              </w:numPr>
              <w:spacing w:after="4" w:line="248" w:lineRule="auto"/>
              <w:rPr>
                <w:rFonts w:ascii="Calibri" w:hAnsi="Calibri" w:cs="Calibri"/>
                <w:szCs w:val="18"/>
              </w:rPr>
            </w:pPr>
            <w:r w:rsidRPr="00384578">
              <w:rPr>
                <w:rFonts w:ascii="Calibri" w:eastAsia="Calibri" w:hAnsi="Calibri" w:cs="Calibri"/>
                <w:szCs w:val="18"/>
              </w:rPr>
              <w:t xml:space="preserve">And many more reseller Training Programs </w:t>
            </w:r>
          </w:p>
          <w:p w14:paraId="0911F2B1" w14:textId="54F6DA31" w:rsidR="00036450" w:rsidRPr="00321D58" w:rsidRDefault="00B23E12" w:rsidP="00036450">
            <w:pPr>
              <w:pStyle w:val="Heading2"/>
              <w:rPr>
                <w:rFonts w:ascii="Calibri" w:hAnsi="Calibri" w:cs="Calibri"/>
                <w:color w:val="0070C0"/>
                <w:sz w:val="18"/>
                <w:szCs w:val="18"/>
                <w:lang w:val="en-GB"/>
              </w:rPr>
            </w:pPr>
            <w:r w:rsidRPr="00321D58">
              <w:rPr>
                <w:rFonts w:ascii="Calibri" w:hAnsi="Calibri" w:cs="Calibri"/>
                <w:color w:val="0070C0"/>
                <w:sz w:val="18"/>
                <w:szCs w:val="18"/>
                <w:lang w:val="en-GB"/>
              </w:rPr>
              <w:t xml:space="preserve">Work Experinece </w:t>
            </w:r>
          </w:p>
          <w:p w14:paraId="109838FC" w14:textId="260CB35A" w:rsidR="00036450" w:rsidRPr="006F53D0" w:rsidRDefault="00B23E12" w:rsidP="00036450">
            <w:pPr>
              <w:rPr>
                <w:rFonts w:ascii="Calibri" w:hAnsi="Calibri" w:cs="Calibri"/>
                <w:b/>
                <w:color w:val="0070C0"/>
                <w:szCs w:val="18"/>
                <w:lang w:val="en-GB"/>
              </w:rPr>
            </w:pPr>
            <w:r w:rsidRPr="006F53D0">
              <w:rPr>
                <w:rFonts w:ascii="Calibri" w:hAnsi="Calibri" w:cs="Calibri"/>
                <w:b/>
                <w:color w:val="0070C0"/>
                <w:szCs w:val="18"/>
                <w:lang w:val="en-GB"/>
              </w:rPr>
              <w:t>ADSINET LTD</w:t>
            </w:r>
            <w:r w:rsidR="00036450" w:rsidRPr="006F53D0">
              <w:rPr>
                <w:rFonts w:ascii="Calibri" w:hAnsi="Calibri" w:cs="Calibri"/>
                <w:color w:val="0070C0"/>
                <w:szCs w:val="18"/>
                <w:lang w:val="en-GB" w:bidi="en-GB"/>
              </w:rPr>
              <w:t xml:space="preserve"> </w:t>
            </w:r>
          </w:p>
          <w:p w14:paraId="6415D29E" w14:textId="77777777" w:rsidR="00A26B40" w:rsidRPr="00384578" w:rsidRDefault="00A26B40" w:rsidP="00036450">
            <w:pPr>
              <w:rPr>
                <w:rFonts w:ascii="Calibri" w:hAnsi="Calibri" w:cs="Calibri"/>
                <w:bCs/>
                <w:szCs w:val="18"/>
                <w:lang w:val="en-GB"/>
              </w:rPr>
            </w:pPr>
          </w:p>
          <w:p w14:paraId="3ACED65E" w14:textId="24A5099F" w:rsidR="00036450" w:rsidRPr="00477D6B" w:rsidRDefault="004E667C" w:rsidP="00036450">
            <w:pPr>
              <w:rPr>
                <w:rFonts w:ascii="Calibri" w:hAnsi="Calibri" w:cs="Calibri"/>
                <w:b/>
                <w:bCs/>
                <w:szCs w:val="18"/>
                <w:lang w:val="en-GB"/>
              </w:rPr>
            </w:pPr>
            <w:r>
              <w:rPr>
                <w:rFonts w:ascii="Calibri" w:hAnsi="Calibri" w:cs="Calibri"/>
                <w:b/>
                <w:bCs/>
                <w:szCs w:val="18"/>
                <w:lang w:val="en-GB"/>
              </w:rPr>
              <w:t xml:space="preserve">Contracts from </w:t>
            </w:r>
            <w:r w:rsidR="00B45C26" w:rsidRPr="00477D6B">
              <w:rPr>
                <w:rFonts w:ascii="Calibri" w:hAnsi="Calibri" w:cs="Calibri"/>
                <w:b/>
                <w:bCs/>
                <w:szCs w:val="18"/>
                <w:lang w:val="en-GB"/>
              </w:rPr>
              <w:t>J</w:t>
            </w:r>
            <w:r>
              <w:rPr>
                <w:rFonts w:ascii="Calibri" w:hAnsi="Calibri" w:cs="Calibri"/>
                <w:b/>
                <w:bCs/>
                <w:szCs w:val="18"/>
                <w:lang w:val="en-GB"/>
              </w:rPr>
              <w:t>une</w:t>
            </w:r>
            <w:r w:rsidR="00B45C26" w:rsidRPr="00477D6B">
              <w:rPr>
                <w:rFonts w:ascii="Calibri" w:hAnsi="Calibri" w:cs="Calibri"/>
                <w:b/>
                <w:bCs/>
                <w:szCs w:val="18"/>
                <w:lang w:val="en-GB"/>
              </w:rPr>
              <w:t xml:space="preserve"> 20</w:t>
            </w:r>
            <w:r>
              <w:rPr>
                <w:rFonts w:ascii="Calibri" w:hAnsi="Calibri" w:cs="Calibri"/>
                <w:b/>
                <w:bCs/>
                <w:szCs w:val="18"/>
                <w:lang w:val="en-GB"/>
              </w:rPr>
              <w:t>23</w:t>
            </w:r>
            <w:r w:rsidR="00B45C26" w:rsidRPr="00477D6B">
              <w:rPr>
                <w:rFonts w:ascii="Calibri" w:hAnsi="Calibri" w:cs="Calibri"/>
                <w:b/>
                <w:bCs/>
                <w:szCs w:val="18"/>
                <w:lang w:val="en-GB"/>
              </w:rPr>
              <w:t xml:space="preserve"> – to </w:t>
            </w:r>
            <w:r w:rsidR="00514A12" w:rsidRPr="00477D6B">
              <w:rPr>
                <w:rFonts w:ascii="Calibri" w:hAnsi="Calibri" w:cs="Calibri"/>
                <w:b/>
                <w:bCs/>
                <w:szCs w:val="18"/>
                <w:lang w:val="en-GB"/>
              </w:rPr>
              <w:t>–</w:t>
            </w:r>
            <w:r w:rsidR="00B45C26" w:rsidRPr="00477D6B">
              <w:rPr>
                <w:rFonts w:ascii="Calibri" w:hAnsi="Calibri" w:cs="Calibri"/>
                <w:b/>
                <w:bCs/>
                <w:szCs w:val="18"/>
                <w:lang w:val="en-GB"/>
              </w:rPr>
              <w:t xml:space="preserve"> Present</w:t>
            </w:r>
          </w:p>
          <w:p w14:paraId="1AD7F416" w14:textId="50CF3B63" w:rsidR="00514A12" w:rsidRPr="00384578" w:rsidRDefault="00514A12" w:rsidP="00036450">
            <w:pPr>
              <w:rPr>
                <w:rFonts w:ascii="Calibri" w:hAnsi="Calibri" w:cs="Calibri"/>
                <w:szCs w:val="18"/>
                <w:lang w:val="en-GB"/>
              </w:rPr>
            </w:pPr>
            <w:r w:rsidRPr="00384578">
              <w:rPr>
                <w:rFonts w:ascii="Calibri" w:hAnsi="Calibri" w:cs="Calibri"/>
                <w:szCs w:val="18"/>
                <w:lang w:val="en-GB"/>
              </w:rPr>
              <w:t>Companies benefited from my experience:</w:t>
            </w:r>
          </w:p>
          <w:p w14:paraId="2C029E2E" w14:textId="26FFAF9A" w:rsidR="00036450" w:rsidRPr="00384578" w:rsidRDefault="00B45C26" w:rsidP="00036450">
            <w:pPr>
              <w:rPr>
                <w:rFonts w:ascii="Calibri" w:hAnsi="Calibri" w:cs="Calibri"/>
                <w:szCs w:val="18"/>
                <w:lang w:val="en-GB"/>
              </w:rPr>
            </w:pPr>
            <w:r w:rsidRPr="00384578">
              <w:rPr>
                <w:rFonts w:ascii="Calibri" w:hAnsi="Calibri" w:cs="Calibri"/>
                <w:szCs w:val="18"/>
                <w:lang w:val="en-GB"/>
              </w:rPr>
              <w:t>HSL COMPL</w:t>
            </w:r>
            <w:r w:rsidR="00A76511">
              <w:rPr>
                <w:rFonts w:ascii="Calibri" w:hAnsi="Calibri" w:cs="Calibri"/>
                <w:szCs w:val="18"/>
                <w:lang w:val="en-GB"/>
              </w:rPr>
              <w:t>IA</w:t>
            </w:r>
            <w:r w:rsidRPr="00384578">
              <w:rPr>
                <w:rFonts w:ascii="Calibri" w:hAnsi="Calibri" w:cs="Calibri"/>
                <w:szCs w:val="18"/>
                <w:lang w:val="en-GB"/>
              </w:rPr>
              <w:t>NCE – Support Engineer</w:t>
            </w:r>
            <w:r w:rsidR="00036450" w:rsidRPr="00384578">
              <w:rPr>
                <w:rFonts w:ascii="Calibri" w:hAnsi="Calibri" w:cs="Calibri"/>
                <w:szCs w:val="18"/>
                <w:lang w:val="en-GB" w:bidi="en-GB"/>
              </w:rPr>
              <w:t xml:space="preserve"> </w:t>
            </w:r>
            <w:r w:rsidR="00764050">
              <w:rPr>
                <w:rFonts w:ascii="Calibri" w:hAnsi="Calibri" w:cs="Calibri"/>
                <w:szCs w:val="18"/>
                <w:lang w:val="en-GB" w:bidi="en-GB"/>
              </w:rPr>
              <w:t>(6</w:t>
            </w:r>
            <w:r w:rsidR="00792AB3">
              <w:rPr>
                <w:rFonts w:ascii="Calibri" w:hAnsi="Calibri" w:cs="Calibri"/>
                <w:szCs w:val="18"/>
                <w:lang w:val="en-GB" w:bidi="en-GB"/>
              </w:rPr>
              <w:t>-</w:t>
            </w:r>
            <w:r w:rsidR="00316791">
              <w:rPr>
                <w:rFonts w:ascii="Calibri" w:hAnsi="Calibri" w:cs="Calibri"/>
                <w:szCs w:val="18"/>
                <w:lang w:val="en-GB" w:bidi="en-GB"/>
              </w:rPr>
              <w:t>Month Contract</w:t>
            </w:r>
            <w:r w:rsidR="0011084B">
              <w:rPr>
                <w:rFonts w:ascii="Calibri" w:hAnsi="Calibri" w:cs="Calibri"/>
                <w:szCs w:val="18"/>
                <w:lang w:val="en-GB" w:bidi="en-GB"/>
              </w:rPr>
              <w:t xml:space="preserve"> 2024</w:t>
            </w:r>
            <w:r w:rsidR="00316791">
              <w:rPr>
                <w:rFonts w:ascii="Calibri" w:hAnsi="Calibri" w:cs="Calibri"/>
                <w:szCs w:val="18"/>
                <w:lang w:val="en-GB" w:bidi="en-GB"/>
              </w:rPr>
              <w:t>)</w:t>
            </w:r>
          </w:p>
          <w:p w14:paraId="5BE88D64" w14:textId="21CAA4E1" w:rsidR="0096708C" w:rsidRDefault="00B45C26" w:rsidP="00036450">
            <w:pPr>
              <w:rPr>
                <w:rFonts w:ascii="Calibri" w:hAnsi="Calibri" w:cs="Calibri"/>
                <w:szCs w:val="18"/>
                <w:lang w:val="en-GB"/>
              </w:rPr>
            </w:pPr>
            <w:r w:rsidRPr="00384578">
              <w:rPr>
                <w:rFonts w:ascii="Calibri" w:hAnsi="Calibri" w:cs="Calibri"/>
                <w:szCs w:val="18"/>
                <w:lang w:val="en-GB"/>
              </w:rPr>
              <w:t xml:space="preserve">Fortem – Barracuda </w:t>
            </w:r>
            <w:r w:rsidR="00873419" w:rsidRPr="00384578">
              <w:rPr>
                <w:rFonts w:ascii="Calibri" w:hAnsi="Calibri" w:cs="Calibri"/>
                <w:szCs w:val="18"/>
                <w:lang w:val="en-GB"/>
              </w:rPr>
              <w:t>data centre consultant</w:t>
            </w:r>
            <w:r w:rsidR="00514A12" w:rsidRPr="00384578">
              <w:rPr>
                <w:rFonts w:ascii="Calibri" w:hAnsi="Calibri" w:cs="Calibri"/>
                <w:szCs w:val="18"/>
                <w:lang w:val="en-GB"/>
              </w:rPr>
              <w:t>/Engineer</w:t>
            </w:r>
            <w:r w:rsidR="00316791">
              <w:rPr>
                <w:rFonts w:ascii="Calibri" w:hAnsi="Calibri" w:cs="Calibri"/>
                <w:szCs w:val="18"/>
                <w:lang w:val="en-GB"/>
              </w:rPr>
              <w:t xml:space="preserve"> (</w:t>
            </w:r>
            <w:r w:rsidR="00792AB3">
              <w:rPr>
                <w:rFonts w:ascii="Calibri" w:hAnsi="Calibri" w:cs="Calibri"/>
                <w:szCs w:val="18"/>
                <w:lang w:val="en-GB"/>
              </w:rPr>
              <w:t>6-month Contract</w:t>
            </w:r>
            <w:r w:rsidR="0011084B">
              <w:rPr>
                <w:rFonts w:ascii="Calibri" w:hAnsi="Calibri" w:cs="Calibri"/>
                <w:szCs w:val="18"/>
                <w:lang w:val="en-GB"/>
              </w:rPr>
              <w:t xml:space="preserve"> 2024</w:t>
            </w:r>
            <w:r w:rsidR="00792AB3">
              <w:rPr>
                <w:rFonts w:ascii="Calibri" w:hAnsi="Calibri" w:cs="Calibri"/>
                <w:szCs w:val="18"/>
                <w:lang w:val="en-GB"/>
              </w:rPr>
              <w:t>)</w:t>
            </w:r>
          </w:p>
          <w:p w14:paraId="3BF89975" w14:textId="5799C4D0" w:rsidR="00B45C26" w:rsidRPr="00384578" w:rsidRDefault="00B45C26" w:rsidP="00036450">
            <w:pPr>
              <w:rPr>
                <w:rFonts w:ascii="Calibri" w:hAnsi="Calibri" w:cs="Calibri"/>
                <w:szCs w:val="18"/>
                <w:lang w:val="en-GB"/>
              </w:rPr>
            </w:pPr>
            <w:r w:rsidRPr="00384578">
              <w:rPr>
                <w:rFonts w:ascii="Calibri" w:hAnsi="Calibri" w:cs="Calibri"/>
                <w:szCs w:val="18"/>
                <w:lang w:val="en-GB"/>
              </w:rPr>
              <w:t xml:space="preserve">Simplify IT – Senior Infrastructure </w:t>
            </w:r>
            <w:r w:rsidR="00873419" w:rsidRPr="00384578">
              <w:rPr>
                <w:rFonts w:ascii="Calibri" w:hAnsi="Calibri" w:cs="Calibri"/>
                <w:szCs w:val="18"/>
                <w:lang w:val="en-GB"/>
              </w:rPr>
              <w:t>consultant</w:t>
            </w:r>
            <w:r w:rsidR="00514A12" w:rsidRPr="00384578">
              <w:rPr>
                <w:rFonts w:ascii="Calibri" w:hAnsi="Calibri" w:cs="Calibri"/>
                <w:szCs w:val="18"/>
                <w:lang w:val="en-GB"/>
              </w:rPr>
              <w:t>/E</w:t>
            </w:r>
            <w:r w:rsidR="009169F5" w:rsidRPr="00384578">
              <w:rPr>
                <w:rFonts w:ascii="Calibri" w:hAnsi="Calibri" w:cs="Calibri"/>
                <w:szCs w:val="18"/>
                <w:lang w:val="en-GB"/>
              </w:rPr>
              <w:t>ngineer</w:t>
            </w:r>
            <w:r w:rsidR="00792AB3">
              <w:rPr>
                <w:rFonts w:ascii="Calibri" w:hAnsi="Calibri" w:cs="Calibri"/>
                <w:szCs w:val="18"/>
                <w:lang w:val="en-GB"/>
              </w:rPr>
              <w:t xml:space="preserve"> (3- Month</w:t>
            </w:r>
            <w:r w:rsidR="001876D3">
              <w:rPr>
                <w:rFonts w:ascii="Calibri" w:hAnsi="Calibri" w:cs="Calibri"/>
                <w:szCs w:val="18"/>
                <w:lang w:val="en-GB"/>
              </w:rPr>
              <w:t xml:space="preserve"> Contract</w:t>
            </w:r>
            <w:r w:rsidR="0011084B">
              <w:rPr>
                <w:rFonts w:ascii="Calibri" w:hAnsi="Calibri" w:cs="Calibri"/>
                <w:szCs w:val="18"/>
                <w:lang w:val="en-GB"/>
              </w:rPr>
              <w:t xml:space="preserve"> 2023</w:t>
            </w:r>
            <w:r w:rsidR="001876D3">
              <w:rPr>
                <w:rFonts w:ascii="Calibri" w:hAnsi="Calibri" w:cs="Calibri"/>
                <w:szCs w:val="18"/>
                <w:lang w:val="en-GB"/>
              </w:rPr>
              <w:t>)</w:t>
            </w:r>
          </w:p>
          <w:p w14:paraId="17EE59F6" w14:textId="0B77F783" w:rsidR="00B45C26" w:rsidRPr="00384578" w:rsidRDefault="00B45C26" w:rsidP="00036450">
            <w:pPr>
              <w:rPr>
                <w:rFonts w:ascii="Calibri" w:hAnsi="Calibri" w:cs="Calibri"/>
                <w:szCs w:val="18"/>
                <w:lang w:val="en-GB"/>
              </w:rPr>
            </w:pPr>
            <w:r w:rsidRPr="00384578">
              <w:rPr>
                <w:rFonts w:ascii="Calibri" w:hAnsi="Calibri" w:cs="Calibri"/>
                <w:szCs w:val="18"/>
                <w:lang w:val="en-GB"/>
              </w:rPr>
              <w:t>Planet-IT – Project Engineer</w:t>
            </w:r>
            <w:r w:rsidR="001876D3">
              <w:rPr>
                <w:rFonts w:ascii="Calibri" w:hAnsi="Calibri" w:cs="Calibri"/>
                <w:szCs w:val="18"/>
                <w:lang w:val="en-GB"/>
              </w:rPr>
              <w:t xml:space="preserve"> (3-month Contract</w:t>
            </w:r>
            <w:r w:rsidR="0011084B">
              <w:rPr>
                <w:rFonts w:ascii="Calibri" w:hAnsi="Calibri" w:cs="Calibri"/>
                <w:szCs w:val="18"/>
                <w:lang w:val="en-GB"/>
              </w:rPr>
              <w:t xml:space="preserve"> 2023</w:t>
            </w:r>
            <w:r w:rsidR="001876D3">
              <w:rPr>
                <w:rFonts w:ascii="Calibri" w:hAnsi="Calibri" w:cs="Calibri"/>
                <w:szCs w:val="18"/>
                <w:lang w:val="en-GB"/>
              </w:rPr>
              <w:t>)</w:t>
            </w:r>
          </w:p>
          <w:p w14:paraId="0F2FC952" w14:textId="77777777" w:rsidR="005A3C00" w:rsidRDefault="005A3C00" w:rsidP="00036450">
            <w:pPr>
              <w:rPr>
                <w:rFonts w:ascii="Calibri" w:hAnsi="Calibri" w:cs="Calibri"/>
                <w:szCs w:val="18"/>
                <w:lang w:val="en-GB"/>
              </w:rPr>
            </w:pPr>
          </w:p>
          <w:p w14:paraId="7134230E" w14:textId="630D457D" w:rsidR="001876D3" w:rsidRPr="00985554" w:rsidRDefault="005A3C00" w:rsidP="00036450">
            <w:pPr>
              <w:rPr>
                <w:rFonts w:ascii="Calibri" w:hAnsi="Calibri" w:cs="Calibri"/>
                <w:b/>
                <w:bCs/>
                <w:color w:val="0070C0"/>
                <w:szCs w:val="18"/>
                <w:lang w:val="en-GB"/>
              </w:rPr>
            </w:pPr>
            <w:r w:rsidRPr="00985554">
              <w:rPr>
                <w:rFonts w:ascii="Calibri" w:hAnsi="Calibri" w:cs="Calibri"/>
                <w:b/>
                <w:bCs/>
                <w:color w:val="0070C0"/>
                <w:szCs w:val="18"/>
                <w:lang w:val="en-GB"/>
              </w:rPr>
              <w:t>Permanent roles:</w:t>
            </w:r>
          </w:p>
          <w:p w14:paraId="68B09ADD" w14:textId="03CF0066" w:rsidR="00B45C26" w:rsidRPr="001A047D" w:rsidRDefault="00B45C26" w:rsidP="001A047D">
            <w:pPr>
              <w:spacing w:after="4" w:line="248" w:lineRule="auto"/>
              <w:ind w:left="10" w:hanging="10"/>
            </w:pPr>
            <w:r w:rsidRPr="00384578">
              <w:rPr>
                <w:rFonts w:ascii="Calibri" w:hAnsi="Calibri" w:cs="Calibri"/>
                <w:szCs w:val="18"/>
                <w:lang w:val="en-GB"/>
              </w:rPr>
              <w:t xml:space="preserve">Accenture – </w:t>
            </w:r>
            <w:r w:rsidR="00873419" w:rsidRPr="00384578">
              <w:rPr>
                <w:rFonts w:ascii="Calibri" w:hAnsi="Calibri" w:cs="Calibri"/>
                <w:szCs w:val="18"/>
                <w:lang w:val="en-GB"/>
              </w:rPr>
              <w:t xml:space="preserve">Presales </w:t>
            </w:r>
            <w:r w:rsidRPr="00384578">
              <w:rPr>
                <w:rFonts w:ascii="Calibri" w:hAnsi="Calibri" w:cs="Calibri"/>
                <w:szCs w:val="18"/>
                <w:lang w:val="en-GB"/>
              </w:rPr>
              <w:t xml:space="preserve">Cyber Security </w:t>
            </w:r>
            <w:r w:rsidR="00873419" w:rsidRPr="00384578">
              <w:rPr>
                <w:rFonts w:ascii="Calibri" w:hAnsi="Calibri" w:cs="Calibri"/>
                <w:szCs w:val="18"/>
                <w:lang w:val="en-GB"/>
              </w:rPr>
              <w:t>consultant</w:t>
            </w:r>
            <w:r w:rsidR="001A047D">
              <w:t xml:space="preserve"> </w:t>
            </w:r>
            <w:r w:rsidR="001A047D" w:rsidRPr="005A3C00">
              <w:rPr>
                <w:szCs w:val="18"/>
              </w:rPr>
              <w:t>(</w:t>
            </w:r>
            <w:r w:rsidR="001A047D" w:rsidRPr="00CA5484">
              <w:rPr>
                <w:rFonts w:ascii="Calibri" w:hAnsi="Calibri" w:cs="Calibri"/>
                <w:szCs w:val="18"/>
              </w:rPr>
              <w:t>From July 2022 – June 2023</w:t>
            </w:r>
            <w:r w:rsidR="001A047D" w:rsidRPr="005A3C00">
              <w:rPr>
                <w:szCs w:val="18"/>
              </w:rPr>
              <w:t>)</w:t>
            </w:r>
            <w:r w:rsidR="001A047D">
              <w:t xml:space="preserve">   </w:t>
            </w:r>
          </w:p>
          <w:p w14:paraId="4EE1F0F2" w14:textId="527F0ABA" w:rsidR="0011084B" w:rsidRPr="00CA5484" w:rsidRDefault="00B45C26" w:rsidP="0011084B">
            <w:pPr>
              <w:ind w:left="10" w:right="302"/>
              <w:rPr>
                <w:rFonts w:ascii="Calibri" w:hAnsi="Calibri" w:cs="Calibri"/>
              </w:rPr>
            </w:pPr>
            <w:r w:rsidRPr="00384578">
              <w:rPr>
                <w:rFonts w:ascii="Calibri" w:hAnsi="Calibri" w:cs="Calibri"/>
                <w:szCs w:val="18"/>
                <w:lang w:val="en-GB"/>
              </w:rPr>
              <w:t xml:space="preserve">Marathon – Senior Infrastructure </w:t>
            </w:r>
            <w:r w:rsidR="00873419" w:rsidRPr="00384578">
              <w:rPr>
                <w:rFonts w:ascii="Calibri" w:hAnsi="Calibri" w:cs="Calibri"/>
                <w:szCs w:val="18"/>
                <w:lang w:val="en-GB"/>
              </w:rPr>
              <w:t>technical consultant</w:t>
            </w:r>
            <w:r w:rsidR="0011084B">
              <w:rPr>
                <w:rFonts w:ascii="Calibri" w:hAnsi="Calibri" w:cs="Calibri"/>
                <w:szCs w:val="18"/>
                <w:lang w:val="en-GB"/>
              </w:rPr>
              <w:t xml:space="preserve"> </w:t>
            </w:r>
            <w:r w:rsidR="00934B3A" w:rsidRPr="00CA5484">
              <w:rPr>
                <w:rFonts w:ascii="Calibri" w:hAnsi="Calibri" w:cs="Calibri"/>
                <w:szCs w:val="18"/>
                <w:lang w:val="en-GB"/>
              </w:rPr>
              <w:t>(</w:t>
            </w:r>
            <w:r w:rsidR="0011084B" w:rsidRPr="00CA5484">
              <w:rPr>
                <w:rFonts w:ascii="Calibri" w:hAnsi="Calibri" w:cs="Calibri"/>
              </w:rPr>
              <w:t xml:space="preserve">From June 2020 to June 2022   </w:t>
            </w:r>
          </w:p>
          <w:p w14:paraId="775A795B" w14:textId="4CE551B9" w:rsidR="004D3011" w:rsidRPr="00384578" w:rsidRDefault="004D3011" w:rsidP="00036450">
            <w:pPr>
              <w:rPr>
                <w:rFonts w:ascii="Calibri" w:hAnsi="Calibri" w:cs="Calibri"/>
                <w:szCs w:val="18"/>
                <w:lang w:val="en-GB"/>
              </w:rPr>
            </w:pPr>
          </w:p>
          <w:p w14:paraId="25BA3E32" w14:textId="662724D7" w:rsidR="0096708C" w:rsidRPr="00985554" w:rsidRDefault="004E667C" w:rsidP="00036450">
            <w:pPr>
              <w:rPr>
                <w:rFonts w:ascii="Calibri" w:hAnsi="Calibri" w:cs="Calibri"/>
                <w:b/>
                <w:bCs/>
                <w:color w:val="0070C0"/>
                <w:szCs w:val="18"/>
                <w:lang w:val="en-GB"/>
              </w:rPr>
            </w:pPr>
            <w:r w:rsidRPr="00985554">
              <w:rPr>
                <w:rFonts w:ascii="Calibri" w:hAnsi="Calibri" w:cs="Calibri"/>
                <w:b/>
                <w:bCs/>
                <w:color w:val="0070C0"/>
                <w:szCs w:val="18"/>
                <w:lang w:val="en-GB"/>
              </w:rPr>
              <w:t>ADSIMPLICIY LTD</w:t>
            </w:r>
          </w:p>
          <w:p w14:paraId="5BC0D639" w14:textId="77777777" w:rsidR="004D2E9E" w:rsidRDefault="004D2E9E" w:rsidP="00036450">
            <w:pPr>
              <w:rPr>
                <w:rFonts w:ascii="Calibri" w:hAnsi="Calibri" w:cs="Calibri"/>
                <w:color w:val="0070C0"/>
                <w:szCs w:val="18"/>
                <w:lang w:val="en-GB"/>
              </w:rPr>
            </w:pPr>
          </w:p>
          <w:p w14:paraId="22935902" w14:textId="5600DD6E" w:rsidR="004E667C" w:rsidRPr="004E667C" w:rsidRDefault="004E667C" w:rsidP="00036450">
            <w:pPr>
              <w:rPr>
                <w:rFonts w:ascii="Calibri" w:hAnsi="Calibri" w:cs="Calibri"/>
                <w:b/>
                <w:bCs/>
                <w:szCs w:val="18"/>
                <w:lang w:val="en-GB"/>
              </w:rPr>
            </w:pPr>
            <w:r>
              <w:rPr>
                <w:rFonts w:ascii="Calibri" w:hAnsi="Calibri" w:cs="Calibri"/>
                <w:b/>
                <w:bCs/>
                <w:szCs w:val="18"/>
                <w:lang w:val="en-GB"/>
              </w:rPr>
              <w:t xml:space="preserve">Contracts from </w:t>
            </w:r>
            <w:r w:rsidRPr="00477D6B">
              <w:rPr>
                <w:rFonts w:ascii="Calibri" w:hAnsi="Calibri" w:cs="Calibri"/>
                <w:b/>
                <w:bCs/>
                <w:szCs w:val="18"/>
                <w:lang w:val="en-GB"/>
              </w:rPr>
              <w:t>J</w:t>
            </w:r>
            <w:r w:rsidR="004D2E9E">
              <w:rPr>
                <w:rFonts w:ascii="Calibri" w:hAnsi="Calibri" w:cs="Calibri"/>
                <w:b/>
                <w:bCs/>
                <w:szCs w:val="18"/>
                <w:lang w:val="en-GB"/>
              </w:rPr>
              <w:t>an</w:t>
            </w:r>
            <w:r w:rsidRPr="00477D6B">
              <w:rPr>
                <w:rFonts w:ascii="Calibri" w:hAnsi="Calibri" w:cs="Calibri"/>
                <w:b/>
                <w:bCs/>
                <w:szCs w:val="18"/>
                <w:lang w:val="en-GB"/>
              </w:rPr>
              <w:t xml:space="preserve"> 20</w:t>
            </w:r>
            <w:r w:rsidR="004D2E9E">
              <w:rPr>
                <w:rFonts w:ascii="Calibri" w:hAnsi="Calibri" w:cs="Calibri"/>
                <w:b/>
                <w:bCs/>
                <w:szCs w:val="18"/>
                <w:lang w:val="en-GB"/>
              </w:rPr>
              <w:t>19</w:t>
            </w:r>
            <w:r w:rsidRPr="00477D6B">
              <w:rPr>
                <w:rFonts w:ascii="Calibri" w:hAnsi="Calibri" w:cs="Calibri"/>
                <w:b/>
                <w:bCs/>
                <w:szCs w:val="18"/>
                <w:lang w:val="en-GB"/>
              </w:rPr>
              <w:t xml:space="preserve"> – to – </w:t>
            </w:r>
            <w:r w:rsidR="004D2E9E">
              <w:rPr>
                <w:rFonts w:ascii="Calibri" w:hAnsi="Calibri" w:cs="Calibri"/>
                <w:b/>
                <w:bCs/>
                <w:szCs w:val="18"/>
                <w:lang w:val="en-GB"/>
              </w:rPr>
              <w:t>June 2020</w:t>
            </w:r>
          </w:p>
          <w:p w14:paraId="2CF1C67E" w14:textId="038523C7" w:rsidR="00A26B40" w:rsidRPr="00384578" w:rsidRDefault="00A26B40" w:rsidP="00036450">
            <w:pPr>
              <w:rPr>
                <w:rFonts w:ascii="Calibri" w:hAnsi="Calibri" w:cs="Calibri"/>
                <w:szCs w:val="18"/>
                <w:lang w:val="en-GB"/>
              </w:rPr>
            </w:pPr>
            <w:r w:rsidRPr="00384578">
              <w:rPr>
                <w:rFonts w:ascii="Calibri" w:hAnsi="Calibri" w:cs="Calibri"/>
                <w:szCs w:val="18"/>
                <w:lang w:val="en-GB"/>
              </w:rPr>
              <w:t xml:space="preserve">GE Aviation – </w:t>
            </w:r>
            <w:r w:rsidR="00873419" w:rsidRPr="00384578">
              <w:rPr>
                <w:rFonts w:ascii="Calibri" w:hAnsi="Calibri" w:cs="Calibri"/>
                <w:szCs w:val="18"/>
                <w:lang w:val="en-GB"/>
              </w:rPr>
              <w:t>Network</w:t>
            </w:r>
            <w:r w:rsidRPr="00384578">
              <w:rPr>
                <w:rFonts w:ascii="Calibri" w:hAnsi="Calibri" w:cs="Calibri"/>
                <w:szCs w:val="18"/>
                <w:lang w:val="en-GB"/>
              </w:rPr>
              <w:t xml:space="preserve"> Engineer</w:t>
            </w:r>
          </w:p>
          <w:p w14:paraId="29133B59" w14:textId="3F76002E" w:rsidR="00B45C26" w:rsidRPr="00384578" w:rsidRDefault="00B45C26" w:rsidP="00036450">
            <w:pPr>
              <w:rPr>
                <w:rFonts w:ascii="Calibri" w:hAnsi="Calibri" w:cs="Calibri"/>
                <w:szCs w:val="18"/>
                <w:lang w:val="en-GB"/>
              </w:rPr>
            </w:pPr>
            <w:r w:rsidRPr="00384578">
              <w:rPr>
                <w:rFonts w:ascii="Calibri" w:hAnsi="Calibri" w:cs="Calibri"/>
                <w:szCs w:val="18"/>
                <w:lang w:val="en-GB"/>
              </w:rPr>
              <w:t>Roof Top Housing – Senior Infrastructure Engineer</w:t>
            </w:r>
          </w:p>
          <w:p w14:paraId="5D6D81AD" w14:textId="37F29F2F" w:rsidR="00B45C26" w:rsidRPr="00384578" w:rsidRDefault="00B45C26" w:rsidP="00036450">
            <w:pPr>
              <w:rPr>
                <w:rFonts w:ascii="Calibri" w:hAnsi="Calibri" w:cs="Calibri"/>
                <w:szCs w:val="18"/>
                <w:lang w:val="en-GB"/>
              </w:rPr>
            </w:pPr>
            <w:r w:rsidRPr="00384578">
              <w:rPr>
                <w:rFonts w:ascii="Calibri" w:hAnsi="Calibri" w:cs="Calibri"/>
                <w:szCs w:val="18"/>
                <w:lang w:val="en-GB"/>
              </w:rPr>
              <w:t xml:space="preserve">Gloucestershire Royal Hospital – Senior </w:t>
            </w:r>
            <w:r w:rsidR="00A26B40" w:rsidRPr="00384578">
              <w:rPr>
                <w:rFonts w:ascii="Calibri" w:hAnsi="Calibri" w:cs="Calibri"/>
                <w:szCs w:val="18"/>
                <w:lang w:val="en-GB"/>
              </w:rPr>
              <w:t xml:space="preserve">Project </w:t>
            </w:r>
            <w:r w:rsidRPr="00384578">
              <w:rPr>
                <w:rFonts w:ascii="Calibri" w:hAnsi="Calibri" w:cs="Calibri"/>
                <w:szCs w:val="18"/>
                <w:lang w:val="en-GB"/>
              </w:rPr>
              <w:t>Network Engineer</w:t>
            </w:r>
          </w:p>
          <w:p w14:paraId="16E246A3" w14:textId="77777777" w:rsidR="00B45C26" w:rsidRPr="00384578" w:rsidRDefault="00B45C26" w:rsidP="00036450">
            <w:pPr>
              <w:rPr>
                <w:rFonts w:ascii="Calibri" w:hAnsi="Calibri" w:cs="Calibri"/>
                <w:szCs w:val="18"/>
                <w:lang w:val="en-GB"/>
              </w:rPr>
            </w:pPr>
          </w:p>
          <w:p w14:paraId="7CDEAB86" w14:textId="153E5081" w:rsidR="00B45C26" w:rsidRPr="00384578" w:rsidRDefault="00B45C26" w:rsidP="00036450">
            <w:pPr>
              <w:rPr>
                <w:rFonts w:ascii="Calibri" w:hAnsi="Calibri" w:cs="Calibri"/>
                <w:b/>
                <w:bCs/>
                <w:szCs w:val="18"/>
                <w:lang w:val="en-GB"/>
              </w:rPr>
            </w:pPr>
            <w:r w:rsidRPr="006F53D0">
              <w:rPr>
                <w:rFonts w:ascii="Calibri" w:hAnsi="Calibri" w:cs="Calibri"/>
                <w:b/>
                <w:bCs/>
                <w:color w:val="0070C0"/>
                <w:szCs w:val="18"/>
                <w:lang w:val="en-GB"/>
              </w:rPr>
              <w:t>PSU Technology</w:t>
            </w:r>
            <w:r w:rsidR="00A26B40" w:rsidRPr="006F53D0">
              <w:rPr>
                <w:rFonts w:ascii="Calibri" w:hAnsi="Calibri" w:cs="Calibri"/>
                <w:b/>
                <w:bCs/>
                <w:color w:val="0070C0"/>
                <w:szCs w:val="18"/>
                <w:lang w:val="en-GB"/>
              </w:rPr>
              <w:t xml:space="preserve"> </w:t>
            </w:r>
            <w:r w:rsidR="00A26B40" w:rsidRPr="00384578">
              <w:rPr>
                <w:rFonts w:ascii="Calibri" w:hAnsi="Calibri" w:cs="Calibri"/>
                <w:b/>
                <w:bCs/>
                <w:szCs w:val="18"/>
                <w:lang w:val="en-GB"/>
              </w:rPr>
              <w:t>(</w:t>
            </w:r>
            <w:r w:rsidR="00B461F6">
              <w:rPr>
                <w:rFonts w:ascii="Calibri" w:hAnsi="Calibri" w:cs="Calibri"/>
                <w:b/>
                <w:bCs/>
                <w:szCs w:val="18"/>
                <w:lang w:val="en-GB"/>
              </w:rPr>
              <w:t xml:space="preserve">Jan 2018 – Jan 2019 </w:t>
            </w:r>
            <w:r w:rsidR="00A26B40" w:rsidRPr="00384578">
              <w:rPr>
                <w:rFonts w:ascii="Calibri" w:hAnsi="Calibri" w:cs="Calibri"/>
                <w:b/>
                <w:bCs/>
                <w:szCs w:val="18"/>
                <w:lang w:val="en-GB"/>
              </w:rPr>
              <w:t>Permanent)</w:t>
            </w:r>
          </w:p>
          <w:p w14:paraId="5F1D61C4" w14:textId="18AE64A7" w:rsidR="00A26B40" w:rsidRPr="00384578" w:rsidRDefault="00A26B40" w:rsidP="00036450">
            <w:pPr>
              <w:rPr>
                <w:rFonts w:ascii="Calibri" w:hAnsi="Calibri" w:cs="Calibri"/>
                <w:b/>
                <w:bCs/>
                <w:szCs w:val="18"/>
                <w:lang w:val="en-GB"/>
              </w:rPr>
            </w:pPr>
            <w:r w:rsidRPr="00384578">
              <w:rPr>
                <w:rFonts w:ascii="Calibri" w:hAnsi="Calibri" w:cs="Calibri"/>
                <w:b/>
                <w:bCs/>
                <w:szCs w:val="18"/>
                <w:lang w:val="en-GB"/>
              </w:rPr>
              <w:t>System architect / 3rdLine Support</w:t>
            </w:r>
          </w:p>
          <w:p w14:paraId="5062593F" w14:textId="77777777" w:rsidR="00A26B40" w:rsidRPr="00384578" w:rsidRDefault="00A26B40" w:rsidP="00036450">
            <w:pPr>
              <w:rPr>
                <w:rFonts w:ascii="Calibri" w:hAnsi="Calibri" w:cs="Calibri"/>
                <w:b/>
                <w:bCs/>
                <w:szCs w:val="18"/>
                <w:lang w:val="en-GB"/>
              </w:rPr>
            </w:pPr>
          </w:p>
          <w:p w14:paraId="354F29FF" w14:textId="47DF2F83" w:rsidR="00A26B40" w:rsidRPr="00384578" w:rsidRDefault="00A26B40" w:rsidP="00A26B40">
            <w:pPr>
              <w:jc w:val="both"/>
              <w:rPr>
                <w:rFonts w:ascii="Calibri" w:hAnsi="Calibri" w:cs="Calibri"/>
                <w:szCs w:val="18"/>
              </w:rPr>
            </w:pPr>
            <w:r w:rsidRPr="00384578">
              <w:rPr>
                <w:rFonts w:ascii="Calibri" w:hAnsi="Calibri" w:cs="Calibri"/>
                <w:szCs w:val="18"/>
              </w:rPr>
              <w:t>Being the third line escalation for the service desk and second line support with BAU support and the handover of projects that had completed the life cycle through process of Agile. Producing handover document of the project which included knowledge bases and running workshops. Following ISO procedure 27001 and 9003 for ITIL Change Management procedures.</w:t>
            </w:r>
          </w:p>
          <w:p w14:paraId="390AD8A1" w14:textId="77777777" w:rsidR="00A26B40" w:rsidRPr="00384578" w:rsidRDefault="00A26B40" w:rsidP="00A26B40">
            <w:pPr>
              <w:jc w:val="both"/>
              <w:rPr>
                <w:rFonts w:ascii="Calibri" w:hAnsi="Calibri" w:cs="Calibri"/>
                <w:szCs w:val="18"/>
              </w:rPr>
            </w:pPr>
          </w:p>
          <w:p w14:paraId="70256CC8"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Planning, developing, and supporting the following: </w:t>
            </w:r>
          </w:p>
          <w:p w14:paraId="66CB1BC1" w14:textId="77777777" w:rsidR="00A26B40" w:rsidRPr="00384578" w:rsidRDefault="00A26B40" w:rsidP="00A26B40">
            <w:pPr>
              <w:jc w:val="both"/>
              <w:rPr>
                <w:rFonts w:ascii="Calibri" w:hAnsi="Calibri" w:cs="Calibri"/>
                <w:szCs w:val="18"/>
              </w:rPr>
            </w:pPr>
          </w:p>
          <w:p w14:paraId="18F4B8EC" w14:textId="2F67870C" w:rsidR="00A26B40" w:rsidRPr="00384578" w:rsidRDefault="00A26B40" w:rsidP="00A26B40">
            <w:pPr>
              <w:jc w:val="both"/>
              <w:rPr>
                <w:rFonts w:ascii="Calibri" w:hAnsi="Calibri" w:cs="Calibri"/>
                <w:szCs w:val="18"/>
              </w:rPr>
            </w:pPr>
            <w:r w:rsidRPr="00384578">
              <w:rPr>
                <w:rFonts w:ascii="Calibri" w:hAnsi="Calibri" w:cs="Calibri"/>
                <w:szCs w:val="18"/>
              </w:rPr>
              <w:t>Platforms:  On-premises, Clustered VMWare Data Centre’s v5 to 6.5, Hyper-V clusters. O365 full stack and azure cloud services including AWS.</w:t>
            </w:r>
          </w:p>
          <w:p w14:paraId="7F66E83C" w14:textId="77777777" w:rsidR="00A26B40" w:rsidRPr="00384578" w:rsidRDefault="00A26B40" w:rsidP="00A26B40">
            <w:pPr>
              <w:jc w:val="both"/>
              <w:rPr>
                <w:rFonts w:ascii="Calibri" w:hAnsi="Calibri" w:cs="Calibri"/>
                <w:szCs w:val="18"/>
              </w:rPr>
            </w:pPr>
          </w:p>
          <w:p w14:paraId="29E82FF9" w14:textId="0C23BCAC" w:rsidR="00A26B40" w:rsidRPr="00384578" w:rsidRDefault="00A26B40" w:rsidP="00A26B40">
            <w:pPr>
              <w:jc w:val="both"/>
              <w:rPr>
                <w:rFonts w:ascii="Calibri" w:hAnsi="Calibri" w:cs="Calibri"/>
                <w:szCs w:val="18"/>
              </w:rPr>
            </w:pPr>
            <w:r w:rsidRPr="00384578">
              <w:rPr>
                <w:rFonts w:ascii="Calibri" w:hAnsi="Calibri" w:cs="Calibri"/>
                <w:szCs w:val="18"/>
              </w:rPr>
              <w:t xml:space="preserve">AD (2008/2012/2016), ADFS, Exchange 2010, 2013, 2016, SharePoint, DNS, DHCP, Certificate Server, Radius SQL, MySQL, SCCM, SCOM, Citrix Servers, Citrix Zendesk. End client (Window 8/10) </w:t>
            </w:r>
          </w:p>
          <w:p w14:paraId="4B8525C5" w14:textId="77777777" w:rsidR="00A26B40" w:rsidRPr="00384578" w:rsidRDefault="00A26B40" w:rsidP="00A26B40">
            <w:pPr>
              <w:jc w:val="both"/>
              <w:rPr>
                <w:rFonts w:ascii="Calibri" w:hAnsi="Calibri" w:cs="Calibri"/>
                <w:szCs w:val="18"/>
              </w:rPr>
            </w:pPr>
          </w:p>
          <w:p w14:paraId="4E06C6E4" w14:textId="29116C3A" w:rsidR="00A26B40" w:rsidRPr="00384578" w:rsidRDefault="00A26B40" w:rsidP="00A26B40">
            <w:pPr>
              <w:jc w:val="both"/>
              <w:rPr>
                <w:rFonts w:ascii="Calibri" w:hAnsi="Calibri" w:cs="Calibri"/>
                <w:szCs w:val="18"/>
              </w:rPr>
            </w:pPr>
            <w:r w:rsidRPr="00384578">
              <w:rPr>
                <w:rFonts w:ascii="Calibri" w:hAnsi="Calibri" w:cs="Calibri"/>
                <w:szCs w:val="18"/>
              </w:rPr>
              <w:t>Networking: Routers, Firewall – Cisco, SonicWall, Dray Tek. Switches for VLAN: Cisco, Dell, and HP</w:t>
            </w:r>
          </w:p>
          <w:p w14:paraId="7508E7E0" w14:textId="77777777" w:rsidR="00A26B40" w:rsidRPr="00384578" w:rsidRDefault="00A26B40" w:rsidP="00A26B40">
            <w:pPr>
              <w:jc w:val="both"/>
              <w:rPr>
                <w:rFonts w:ascii="Calibri" w:hAnsi="Calibri" w:cs="Calibri"/>
                <w:szCs w:val="18"/>
              </w:rPr>
            </w:pPr>
          </w:p>
          <w:p w14:paraId="71B46E6A"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Storage for VMware and Hyper-V – Dell SAN and NAS, NetApp, </w:t>
            </w:r>
          </w:p>
          <w:p w14:paraId="31FCC408" w14:textId="77777777" w:rsidR="00A26B40" w:rsidRPr="00384578" w:rsidRDefault="00A26B40" w:rsidP="00A26B40">
            <w:pPr>
              <w:jc w:val="both"/>
              <w:rPr>
                <w:rFonts w:ascii="Calibri" w:hAnsi="Calibri" w:cs="Calibri"/>
                <w:szCs w:val="18"/>
              </w:rPr>
            </w:pPr>
          </w:p>
          <w:p w14:paraId="48F9338F" w14:textId="77777777" w:rsidR="00A26B40" w:rsidRPr="00384578" w:rsidRDefault="00A26B40" w:rsidP="00A26B40">
            <w:pPr>
              <w:rPr>
                <w:rFonts w:ascii="Calibri" w:hAnsi="Calibri" w:cs="Calibri"/>
                <w:szCs w:val="18"/>
              </w:rPr>
            </w:pPr>
            <w:r w:rsidRPr="00384578">
              <w:rPr>
                <w:rFonts w:ascii="Calibri" w:hAnsi="Calibri" w:cs="Calibri"/>
                <w:szCs w:val="18"/>
              </w:rPr>
              <w:t xml:space="preserve">Symantec Cloud Security, Barracuda (Lead Engineer Mail Archiving) and Mime Cast. Hosting of DNS records. Sophos UTM Solutions. ASA Firewalls and Fortinet   </w:t>
            </w:r>
          </w:p>
          <w:p w14:paraId="1B3BC7D3" w14:textId="77777777" w:rsidR="00A26B40" w:rsidRPr="00384578" w:rsidRDefault="00A26B40" w:rsidP="00A26B40">
            <w:pPr>
              <w:jc w:val="both"/>
              <w:rPr>
                <w:rFonts w:ascii="Calibri" w:hAnsi="Calibri" w:cs="Calibri"/>
                <w:szCs w:val="18"/>
              </w:rPr>
            </w:pPr>
          </w:p>
          <w:p w14:paraId="5F6D9915" w14:textId="511D3236" w:rsidR="00A26B40" w:rsidRPr="00384578" w:rsidRDefault="00A26B40" w:rsidP="00A26B40">
            <w:pPr>
              <w:jc w:val="both"/>
              <w:rPr>
                <w:rFonts w:ascii="Calibri" w:hAnsi="Calibri" w:cs="Calibri"/>
                <w:szCs w:val="18"/>
              </w:rPr>
            </w:pPr>
            <w:r w:rsidRPr="00384578">
              <w:rPr>
                <w:rFonts w:ascii="Calibri" w:hAnsi="Calibri" w:cs="Calibri"/>
                <w:szCs w:val="18"/>
              </w:rPr>
              <w:t xml:space="preserve">Product owner for projects through the Agile methodology using Jira for managing the projects that have been consulted, through the Account Managers and Sales team with customer visits. Where required for the project, producing full design documentation as required by the customers who do not </w:t>
            </w:r>
            <w:r w:rsidR="001F76C1" w:rsidRPr="00384578">
              <w:rPr>
                <w:rFonts w:ascii="Calibri" w:hAnsi="Calibri" w:cs="Calibri"/>
                <w:szCs w:val="18"/>
              </w:rPr>
              <w:t>have</w:t>
            </w:r>
            <w:r w:rsidRPr="00384578">
              <w:rPr>
                <w:rFonts w:ascii="Calibri" w:hAnsi="Calibri" w:cs="Calibri"/>
                <w:szCs w:val="18"/>
              </w:rPr>
              <w:t xml:space="preserve"> a full understanding of </w:t>
            </w:r>
            <w:r w:rsidR="006F53D0" w:rsidRPr="00384578">
              <w:rPr>
                <w:rFonts w:ascii="Calibri" w:hAnsi="Calibri" w:cs="Calibri"/>
                <w:szCs w:val="18"/>
              </w:rPr>
              <w:t>Agile</w:t>
            </w:r>
            <w:r w:rsidRPr="00384578">
              <w:rPr>
                <w:rFonts w:ascii="Calibri" w:hAnsi="Calibri" w:cs="Calibri"/>
                <w:szCs w:val="18"/>
              </w:rPr>
              <w:t xml:space="preserve"> mythology.</w:t>
            </w:r>
          </w:p>
          <w:p w14:paraId="0A9693A6" w14:textId="77777777" w:rsidR="00A26B40" w:rsidRPr="00384578" w:rsidRDefault="00A26B40" w:rsidP="00A26B40">
            <w:pPr>
              <w:jc w:val="both"/>
              <w:rPr>
                <w:rFonts w:ascii="Calibri" w:hAnsi="Calibri" w:cs="Calibri"/>
                <w:szCs w:val="18"/>
              </w:rPr>
            </w:pPr>
          </w:p>
          <w:p w14:paraId="4DAAF2B0" w14:textId="77777777" w:rsidR="00A26B40" w:rsidRPr="00384578" w:rsidRDefault="00A26B40" w:rsidP="00A26B40">
            <w:pPr>
              <w:rPr>
                <w:rFonts w:ascii="Calibri" w:hAnsi="Calibri" w:cs="Calibri"/>
                <w:szCs w:val="18"/>
              </w:rPr>
            </w:pPr>
            <w:r w:rsidRPr="00384578">
              <w:rPr>
                <w:rFonts w:ascii="Calibri" w:hAnsi="Calibri" w:cs="Calibri"/>
                <w:szCs w:val="18"/>
              </w:rPr>
              <w:t>Office 365 Migration from Exchange 2010/2013 (O365, Teams, Power Bi, SharePoint) projects for:</w:t>
            </w:r>
          </w:p>
          <w:p w14:paraId="322D2A4C" w14:textId="77777777" w:rsidR="00A26B40" w:rsidRPr="00384578" w:rsidRDefault="00A26B40" w:rsidP="00A26B40">
            <w:pPr>
              <w:rPr>
                <w:rFonts w:ascii="Calibri" w:hAnsi="Calibri" w:cs="Calibri"/>
                <w:szCs w:val="18"/>
              </w:rPr>
            </w:pPr>
            <w:r w:rsidRPr="00384578">
              <w:rPr>
                <w:rFonts w:ascii="Calibri" w:hAnsi="Calibri" w:cs="Calibri"/>
                <w:szCs w:val="18"/>
              </w:rPr>
              <w:t xml:space="preserve">Recruitment business in Manchester with over one thousand employees in the UK. </w:t>
            </w:r>
          </w:p>
          <w:p w14:paraId="09BC6FB8" w14:textId="77777777" w:rsidR="00A26B40" w:rsidRPr="00384578" w:rsidRDefault="00A26B40" w:rsidP="00A26B40">
            <w:pPr>
              <w:rPr>
                <w:rFonts w:ascii="Calibri" w:hAnsi="Calibri" w:cs="Calibri"/>
                <w:szCs w:val="18"/>
              </w:rPr>
            </w:pPr>
            <w:r w:rsidRPr="00384578">
              <w:rPr>
                <w:rFonts w:ascii="Calibri" w:hAnsi="Calibri" w:cs="Calibri"/>
                <w:szCs w:val="18"/>
              </w:rPr>
              <w:t>Financial institution in Cheltenham for over five hundred employees.</w:t>
            </w:r>
          </w:p>
          <w:p w14:paraId="1D168B9C" w14:textId="77777777" w:rsidR="00A26B40" w:rsidRPr="00384578" w:rsidRDefault="00A26B40" w:rsidP="00A26B40">
            <w:pPr>
              <w:rPr>
                <w:rFonts w:ascii="Calibri" w:hAnsi="Calibri" w:cs="Calibri"/>
                <w:szCs w:val="18"/>
              </w:rPr>
            </w:pPr>
            <w:r w:rsidRPr="00384578">
              <w:rPr>
                <w:rFonts w:ascii="Calibri" w:hAnsi="Calibri" w:cs="Calibri"/>
                <w:szCs w:val="18"/>
              </w:rPr>
              <w:t>Global logistics company based in London with over four thousand employees.</w:t>
            </w:r>
          </w:p>
          <w:p w14:paraId="04F6A822" w14:textId="77777777" w:rsidR="00A26B40" w:rsidRPr="00384578" w:rsidRDefault="00A26B40" w:rsidP="00A26B40">
            <w:pPr>
              <w:rPr>
                <w:rFonts w:ascii="Calibri" w:hAnsi="Calibri" w:cs="Calibri"/>
                <w:szCs w:val="18"/>
              </w:rPr>
            </w:pPr>
            <w:r w:rsidRPr="00384578">
              <w:rPr>
                <w:rFonts w:ascii="Calibri" w:hAnsi="Calibri" w:cs="Calibri"/>
                <w:szCs w:val="18"/>
              </w:rPr>
              <w:t>Travel Organisation based in Oxfordshire with over 1500 employee in the UK.</w:t>
            </w:r>
          </w:p>
          <w:p w14:paraId="059CC645" w14:textId="77777777" w:rsidR="00A26B40" w:rsidRPr="00384578" w:rsidRDefault="00A26B40" w:rsidP="00A26B40">
            <w:pPr>
              <w:rPr>
                <w:rFonts w:ascii="Calibri" w:hAnsi="Calibri" w:cs="Calibri"/>
                <w:szCs w:val="18"/>
              </w:rPr>
            </w:pPr>
          </w:p>
          <w:p w14:paraId="6A6EF518" w14:textId="77777777" w:rsidR="00A26B40" w:rsidRPr="00384578" w:rsidRDefault="00A26B40" w:rsidP="00A26B40">
            <w:pPr>
              <w:rPr>
                <w:rFonts w:ascii="Calibri" w:hAnsi="Calibri" w:cs="Calibri"/>
                <w:szCs w:val="18"/>
              </w:rPr>
            </w:pPr>
            <w:r w:rsidRPr="00384578">
              <w:rPr>
                <w:rFonts w:ascii="Calibri" w:hAnsi="Calibri" w:cs="Calibri"/>
                <w:szCs w:val="18"/>
              </w:rPr>
              <w:t>Lead Projects Engineer:</w:t>
            </w:r>
          </w:p>
          <w:p w14:paraId="3DBD841E" w14:textId="77777777" w:rsidR="00A26B40" w:rsidRPr="00384578" w:rsidRDefault="00A26B40" w:rsidP="00A26B40">
            <w:pPr>
              <w:rPr>
                <w:rFonts w:ascii="Calibri" w:hAnsi="Calibri" w:cs="Calibri"/>
                <w:szCs w:val="18"/>
              </w:rPr>
            </w:pPr>
            <w:r w:rsidRPr="00384578">
              <w:rPr>
                <w:rFonts w:ascii="Calibri" w:hAnsi="Calibri" w:cs="Calibri"/>
                <w:szCs w:val="18"/>
              </w:rPr>
              <w:t>Exchange and O365 migrations</w:t>
            </w:r>
          </w:p>
          <w:p w14:paraId="2A824A0B" w14:textId="77777777" w:rsidR="00A26B40" w:rsidRPr="00384578" w:rsidRDefault="00A26B40" w:rsidP="00A26B40">
            <w:pPr>
              <w:rPr>
                <w:rFonts w:ascii="Calibri" w:hAnsi="Calibri" w:cs="Calibri"/>
                <w:szCs w:val="18"/>
              </w:rPr>
            </w:pPr>
            <w:r w:rsidRPr="00384578">
              <w:rPr>
                <w:rFonts w:ascii="Calibri" w:hAnsi="Calibri" w:cs="Calibri"/>
                <w:szCs w:val="18"/>
              </w:rPr>
              <w:t>Azure/ASR, Network security with Firewall and Cyber Essentials.</w:t>
            </w:r>
          </w:p>
          <w:p w14:paraId="635F44FC" w14:textId="5F6618B9" w:rsidR="00A26B40" w:rsidRPr="00384578" w:rsidRDefault="00A26B40" w:rsidP="00A26B40">
            <w:pPr>
              <w:rPr>
                <w:rFonts w:ascii="Calibri" w:hAnsi="Calibri" w:cs="Calibri"/>
                <w:szCs w:val="18"/>
              </w:rPr>
            </w:pPr>
            <w:r w:rsidRPr="00384578">
              <w:rPr>
                <w:rFonts w:ascii="Calibri" w:hAnsi="Calibri" w:cs="Calibri"/>
                <w:szCs w:val="18"/>
              </w:rPr>
              <w:t>Virtualisation for Hyper-V and VMWare datacenter</w:t>
            </w:r>
          </w:p>
          <w:p w14:paraId="58E67234" w14:textId="77777777" w:rsidR="00A26B40" w:rsidRPr="00384578" w:rsidRDefault="00A26B40" w:rsidP="00A26B40">
            <w:pPr>
              <w:jc w:val="both"/>
              <w:rPr>
                <w:rFonts w:ascii="Calibri" w:hAnsi="Calibri" w:cs="Calibri"/>
                <w:szCs w:val="18"/>
              </w:rPr>
            </w:pPr>
            <w:r w:rsidRPr="00384578">
              <w:rPr>
                <w:rFonts w:ascii="Calibri" w:hAnsi="Calibri" w:cs="Calibri"/>
                <w:szCs w:val="18"/>
              </w:rPr>
              <w:t>Barracuda and Sophos</w:t>
            </w:r>
          </w:p>
          <w:p w14:paraId="1BB81BFF" w14:textId="77777777" w:rsidR="00A26B40" w:rsidRPr="00384578" w:rsidRDefault="00A26B40" w:rsidP="00A26B40">
            <w:pPr>
              <w:jc w:val="both"/>
              <w:rPr>
                <w:rFonts w:ascii="Calibri" w:hAnsi="Calibri" w:cs="Calibri"/>
                <w:szCs w:val="18"/>
              </w:rPr>
            </w:pPr>
            <w:r w:rsidRPr="00384578">
              <w:rPr>
                <w:rFonts w:ascii="Calibri" w:hAnsi="Calibri" w:cs="Calibri"/>
                <w:szCs w:val="18"/>
              </w:rPr>
              <w:t>Cyber Essentials Accreditation</w:t>
            </w:r>
          </w:p>
          <w:p w14:paraId="0116B6B8" w14:textId="77777777" w:rsidR="00A26B40" w:rsidRPr="00384578" w:rsidRDefault="00A26B40" w:rsidP="00A26B40">
            <w:pPr>
              <w:jc w:val="both"/>
              <w:rPr>
                <w:rFonts w:ascii="Calibri" w:hAnsi="Calibri" w:cs="Calibri"/>
                <w:szCs w:val="18"/>
              </w:rPr>
            </w:pPr>
          </w:p>
          <w:p w14:paraId="5011968C" w14:textId="31EF8273" w:rsidR="00A26B40" w:rsidRPr="00384578" w:rsidRDefault="00A26B40" w:rsidP="00A26B40">
            <w:pPr>
              <w:jc w:val="both"/>
              <w:rPr>
                <w:rFonts w:ascii="Calibri" w:hAnsi="Calibri" w:cs="Calibri"/>
                <w:b/>
                <w:bCs/>
                <w:szCs w:val="18"/>
              </w:rPr>
            </w:pPr>
            <w:r w:rsidRPr="006F53D0">
              <w:rPr>
                <w:rFonts w:ascii="Calibri" w:hAnsi="Calibri" w:cs="Calibri"/>
                <w:b/>
                <w:bCs/>
                <w:color w:val="0070C0"/>
                <w:szCs w:val="18"/>
              </w:rPr>
              <w:t xml:space="preserve">Vaughan Data Systems </w:t>
            </w:r>
            <w:r w:rsidRPr="00384578">
              <w:rPr>
                <w:rFonts w:ascii="Calibri" w:hAnsi="Calibri" w:cs="Calibri"/>
                <w:b/>
                <w:bCs/>
                <w:szCs w:val="18"/>
              </w:rPr>
              <w:t>(</w:t>
            </w:r>
            <w:r w:rsidR="00477D6B">
              <w:rPr>
                <w:rFonts w:ascii="Calibri" w:hAnsi="Calibri" w:cs="Calibri"/>
                <w:b/>
                <w:bCs/>
                <w:szCs w:val="18"/>
              </w:rPr>
              <w:t xml:space="preserve">Aug 2016 to </w:t>
            </w:r>
            <w:r w:rsidR="00941271">
              <w:rPr>
                <w:rFonts w:ascii="Calibri" w:hAnsi="Calibri" w:cs="Calibri"/>
                <w:b/>
                <w:bCs/>
                <w:szCs w:val="18"/>
              </w:rPr>
              <w:t xml:space="preserve">Jan 2018 </w:t>
            </w:r>
            <w:r w:rsidRPr="00384578">
              <w:rPr>
                <w:rFonts w:ascii="Calibri" w:hAnsi="Calibri" w:cs="Calibri"/>
                <w:b/>
                <w:bCs/>
                <w:szCs w:val="18"/>
              </w:rPr>
              <w:t>Permanent)</w:t>
            </w:r>
          </w:p>
          <w:p w14:paraId="5FDA01EB" w14:textId="77777777" w:rsidR="00A26B40" w:rsidRPr="00384578" w:rsidRDefault="00A26B40" w:rsidP="00A26B40">
            <w:pPr>
              <w:jc w:val="both"/>
              <w:rPr>
                <w:rFonts w:ascii="Calibri" w:hAnsi="Calibri" w:cs="Calibri"/>
                <w:szCs w:val="18"/>
              </w:rPr>
            </w:pPr>
          </w:p>
          <w:p w14:paraId="46837A37" w14:textId="527744B0" w:rsidR="00A26B40" w:rsidRPr="00384578" w:rsidRDefault="00A26B40" w:rsidP="00A26B40">
            <w:pPr>
              <w:rPr>
                <w:rFonts w:ascii="Calibri" w:hAnsi="Calibri" w:cs="Calibri"/>
                <w:b/>
                <w:bCs/>
                <w:szCs w:val="18"/>
              </w:rPr>
            </w:pPr>
            <w:r w:rsidRPr="00384578">
              <w:rPr>
                <w:rFonts w:ascii="Calibri" w:hAnsi="Calibri" w:cs="Calibri"/>
                <w:b/>
                <w:bCs/>
                <w:szCs w:val="18"/>
              </w:rPr>
              <w:t xml:space="preserve">Service Manager </w:t>
            </w:r>
          </w:p>
          <w:p w14:paraId="3CF47249" w14:textId="77777777" w:rsidR="00A26B40" w:rsidRPr="00384578" w:rsidRDefault="00A26B40" w:rsidP="00A26B40">
            <w:pPr>
              <w:rPr>
                <w:rFonts w:ascii="Calibri" w:hAnsi="Calibri" w:cs="Calibri"/>
                <w:szCs w:val="18"/>
              </w:rPr>
            </w:pPr>
            <w:r w:rsidRPr="00384578">
              <w:rPr>
                <w:rFonts w:ascii="Calibri" w:hAnsi="Calibri" w:cs="Calibri"/>
                <w:szCs w:val="18"/>
              </w:rPr>
              <w:t>Projects included IaaS, PaaS, and SaaS</w:t>
            </w:r>
          </w:p>
          <w:p w14:paraId="08D1405A" w14:textId="77777777" w:rsidR="00A26B40" w:rsidRPr="00384578" w:rsidRDefault="00A26B40" w:rsidP="00A26B40">
            <w:pPr>
              <w:rPr>
                <w:rFonts w:ascii="Calibri" w:hAnsi="Calibri" w:cs="Calibri"/>
                <w:szCs w:val="18"/>
              </w:rPr>
            </w:pPr>
            <w:r w:rsidRPr="00384578">
              <w:rPr>
                <w:rFonts w:ascii="Calibri" w:hAnsi="Calibri" w:cs="Calibri"/>
                <w:szCs w:val="18"/>
              </w:rPr>
              <w:t>Princes 2 Methodology</w:t>
            </w:r>
          </w:p>
          <w:p w14:paraId="5E9E6A66" w14:textId="77777777" w:rsidR="00A26B40" w:rsidRPr="00384578" w:rsidRDefault="00A26B40" w:rsidP="00A26B40">
            <w:pPr>
              <w:rPr>
                <w:rFonts w:ascii="Calibri" w:hAnsi="Calibri" w:cs="Calibri"/>
                <w:szCs w:val="18"/>
              </w:rPr>
            </w:pPr>
          </w:p>
          <w:p w14:paraId="7E64C39C" w14:textId="67C91E92" w:rsidR="00A26B40" w:rsidRPr="00384578" w:rsidRDefault="00A26B40" w:rsidP="00A26B40">
            <w:pPr>
              <w:rPr>
                <w:rFonts w:ascii="Calibri" w:hAnsi="Calibri" w:cs="Calibri"/>
                <w:szCs w:val="18"/>
              </w:rPr>
            </w:pPr>
            <w:r w:rsidRPr="00384578">
              <w:rPr>
                <w:rFonts w:ascii="Calibri" w:hAnsi="Calibri" w:cs="Calibri"/>
                <w:szCs w:val="18"/>
              </w:rPr>
              <w:t xml:space="preserve">Managing and developing a team of engineers including being the senior escalation for BAU support. Assisting and designing the development of the sale team and senior management with existing and new customers. Managing a team of 6 Engineers and 3 Admin staff. </w:t>
            </w:r>
          </w:p>
          <w:p w14:paraId="7AB141D6" w14:textId="77777777" w:rsidR="00A26B40" w:rsidRPr="00384578" w:rsidRDefault="00A26B40" w:rsidP="00A26B40">
            <w:pPr>
              <w:rPr>
                <w:rFonts w:ascii="Calibri" w:hAnsi="Calibri" w:cs="Calibri"/>
                <w:szCs w:val="18"/>
              </w:rPr>
            </w:pPr>
          </w:p>
          <w:p w14:paraId="7D37ACD8" w14:textId="18C9F6B6" w:rsidR="00A26B40" w:rsidRPr="00384578" w:rsidRDefault="00A26B40" w:rsidP="00A26B40">
            <w:pPr>
              <w:rPr>
                <w:rFonts w:ascii="Calibri" w:hAnsi="Calibri" w:cs="Calibri"/>
                <w:szCs w:val="18"/>
              </w:rPr>
            </w:pPr>
            <w:r w:rsidRPr="00384578">
              <w:rPr>
                <w:rFonts w:ascii="Calibri" w:hAnsi="Calibri" w:cs="Calibri"/>
                <w:szCs w:val="18"/>
              </w:rPr>
              <w:t xml:space="preserve">Project planning and producing fully designed documentation for bidding </w:t>
            </w:r>
            <w:r w:rsidR="00D11158" w:rsidRPr="00384578">
              <w:rPr>
                <w:rFonts w:ascii="Calibri" w:hAnsi="Calibri" w:cs="Calibri"/>
                <w:szCs w:val="18"/>
              </w:rPr>
              <w:t>on</w:t>
            </w:r>
            <w:r w:rsidRPr="00384578">
              <w:rPr>
                <w:rFonts w:ascii="Calibri" w:hAnsi="Calibri" w:cs="Calibri"/>
                <w:szCs w:val="18"/>
              </w:rPr>
              <w:t xml:space="preserve"> new and existing </w:t>
            </w:r>
            <w:r w:rsidR="00D11158" w:rsidRPr="00384578">
              <w:rPr>
                <w:rFonts w:ascii="Calibri" w:hAnsi="Calibri" w:cs="Calibri"/>
                <w:szCs w:val="18"/>
              </w:rPr>
              <w:t>customers</w:t>
            </w:r>
            <w:r w:rsidRPr="00384578">
              <w:rPr>
                <w:rFonts w:ascii="Calibri" w:hAnsi="Calibri" w:cs="Calibri"/>
                <w:szCs w:val="18"/>
              </w:rPr>
              <w:t xml:space="preserve"> on IT and Telecoms.</w:t>
            </w:r>
          </w:p>
          <w:p w14:paraId="5BEECF48" w14:textId="77777777" w:rsidR="00A26B40" w:rsidRPr="00384578" w:rsidRDefault="00A26B40" w:rsidP="00A26B40">
            <w:pPr>
              <w:rPr>
                <w:rFonts w:ascii="Calibri" w:hAnsi="Calibri" w:cs="Calibri"/>
                <w:szCs w:val="18"/>
              </w:rPr>
            </w:pPr>
          </w:p>
          <w:p w14:paraId="7392DDE3" w14:textId="77777777" w:rsidR="00A26B40" w:rsidRPr="00384578" w:rsidRDefault="00A26B40" w:rsidP="00A26B40">
            <w:pPr>
              <w:rPr>
                <w:rFonts w:ascii="Calibri" w:hAnsi="Calibri" w:cs="Calibri"/>
                <w:szCs w:val="18"/>
              </w:rPr>
            </w:pPr>
            <w:r w:rsidRPr="00384578">
              <w:rPr>
                <w:rFonts w:ascii="Calibri" w:hAnsi="Calibri" w:cs="Calibri"/>
                <w:szCs w:val="18"/>
              </w:rPr>
              <w:t>Lead Project Engineer on O365 Migrations and Exchange - included (End to End with full documentation):</w:t>
            </w:r>
          </w:p>
          <w:p w14:paraId="64573A69" w14:textId="77777777" w:rsidR="00A26B40" w:rsidRPr="00384578" w:rsidRDefault="00A26B40" w:rsidP="00A26B40">
            <w:pPr>
              <w:rPr>
                <w:rFonts w:ascii="Calibri" w:hAnsi="Calibri" w:cs="Calibri"/>
                <w:szCs w:val="18"/>
              </w:rPr>
            </w:pPr>
          </w:p>
          <w:p w14:paraId="0168AC2F" w14:textId="77777777" w:rsidR="00A26B40" w:rsidRPr="00384578" w:rsidRDefault="00A26B40" w:rsidP="00A26B40">
            <w:pPr>
              <w:rPr>
                <w:rFonts w:ascii="Calibri" w:hAnsi="Calibri" w:cs="Calibri"/>
                <w:szCs w:val="18"/>
              </w:rPr>
            </w:pPr>
            <w:r w:rsidRPr="00384578">
              <w:rPr>
                <w:rFonts w:ascii="Calibri" w:hAnsi="Calibri" w:cs="Calibri"/>
                <w:szCs w:val="18"/>
              </w:rPr>
              <w:t>Office 365 Migration from Exchange 2010/2013 (Inc. O365, Sky for Business, Power Bi, SharePoint) projects for:</w:t>
            </w:r>
          </w:p>
          <w:p w14:paraId="27A238FA" w14:textId="77777777" w:rsidR="00A26B40" w:rsidRPr="00384578" w:rsidRDefault="00A26B40" w:rsidP="00A26B40">
            <w:pPr>
              <w:rPr>
                <w:rFonts w:ascii="Calibri" w:hAnsi="Calibri" w:cs="Calibri"/>
                <w:szCs w:val="18"/>
              </w:rPr>
            </w:pPr>
          </w:p>
          <w:p w14:paraId="1570A79D" w14:textId="77777777" w:rsidR="00A26B40" w:rsidRPr="00384578" w:rsidRDefault="00A26B40" w:rsidP="00A26B40">
            <w:pPr>
              <w:rPr>
                <w:rFonts w:ascii="Calibri" w:hAnsi="Calibri" w:cs="Calibri"/>
                <w:szCs w:val="18"/>
              </w:rPr>
            </w:pPr>
            <w:r w:rsidRPr="00384578">
              <w:rPr>
                <w:rFonts w:ascii="Calibri" w:hAnsi="Calibri" w:cs="Calibri"/>
                <w:szCs w:val="18"/>
              </w:rPr>
              <w:t xml:space="preserve">Supporting: Symantec Cloud Security, Barracuda (Lead Engineer Mail Archiving) and Mime Cast. Hosting of DNS records. Sophos UTM Solutions. ASA Firewalls and Fortinet   </w:t>
            </w:r>
          </w:p>
          <w:p w14:paraId="1DDAFA61" w14:textId="77777777" w:rsidR="00A26B40" w:rsidRPr="00384578" w:rsidRDefault="00A26B40" w:rsidP="00A26B40">
            <w:pPr>
              <w:rPr>
                <w:rFonts w:ascii="Calibri" w:hAnsi="Calibri" w:cs="Calibri"/>
                <w:szCs w:val="18"/>
              </w:rPr>
            </w:pPr>
          </w:p>
          <w:p w14:paraId="74C4303E"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Planning, developing, and supporting the following: </w:t>
            </w:r>
          </w:p>
          <w:p w14:paraId="257BAA48" w14:textId="77777777" w:rsidR="00A26B40" w:rsidRPr="00384578" w:rsidRDefault="00A26B40" w:rsidP="00A26B40">
            <w:pPr>
              <w:jc w:val="both"/>
              <w:rPr>
                <w:rFonts w:ascii="Calibri" w:hAnsi="Calibri" w:cs="Calibri"/>
                <w:szCs w:val="18"/>
              </w:rPr>
            </w:pPr>
          </w:p>
          <w:p w14:paraId="14404FAB" w14:textId="42CD3388" w:rsidR="00A26B40" w:rsidRPr="00384578" w:rsidRDefault="00A26B40" w:rsidP="00A26B40">
            <w:pPr>
              <w:jc w:val="both"/>
              <w:rPr>
                <w:rFonts w:ascii="Calibri" w:hAnsi="Calibri" w:cs="Calibri"/>
                <w:szCs w:val="18"/>
              </w:rPr>
            </w:pPr>
            <w:r w:rsidRPr="00384578">
              <w:rPr>
                <w:rFonts w:ascii="Calibri" w:hAnsi="Calibri" w:cs="Calibri"/>
                <w:szCs w:val="18"/>
              </w:rPr>
              <w:t>Platforms:  On-premises, Clustered VMWare Data Centre’s v5 to 6.5, Hyper-V clusters. O365 full stack and azure cloud services including AWS.</w:t>
            </w:r>
          </w:p>
          <w:p w14:paraId="023D1FDA" w14:textId="77777777" w:rsidR="00A26B40" w:rsidRPr="00384578" w:rsidRDefault="00A26B40" w:rsidP="00A26B40">
            <w:pPr>
              <w:jc w:val="both"/>
              <w:rPr>
                <w:rFonts w:ascii="Calibri" w:hAnsi="Calibri" w:cs="Calibri"/>
                <w:szCs w:val="18"/>
              </w:rPr>
            </w:pPr>
          </w:p>
          <w:p w14:paraId="7DFBA1AB" w14:textId="3855BF01" w:rsidR="00A26B40" w:rsidRPr="00384578" w:rsidRDefault="00A26B40" w:rsidP="00A26B40">
            <w:pPr>
              <w:jc w:val="both"/>
              <w:rPr>
                <w:rFonts w:ascii="Calibri" w:hAnsi="Calibri" w:cs="Calibri"/>
                <w:szCs w:val="18"/>
              </w:rPr>
            </w:pPr>
            <w:r w:rsidRPr="00384578">
              <w:rPr>
                <w:rFonts w:ascii="Calibri" w:hAnsi="Calibri" w:cs="Calibri"/>
                <w:szCs w:val="18"/>
              </w:rPr>
              <w:lastRenderedPageBreak/>
              <w:t xml:space="preserve">Design and built: AD (2008/2012/2016), ADFS, Exchange 2010, 2013, 2016, SharePoint, DNS, DHCP, Certificate Server, Radius SQL, MySQL, SCCM, SCOM, Citrix Servers, Citrix Zendesk. End client (Window 8/10) </w:t>
            </w:r>
          </w:p>
          <w:p w14:paraId="39761529" w14:textId="77777777" w:rsidR="00A26B40" w:rsidRPr="00384578" w:rsidRDefault="00A26B40" w:rsidP="00A26B40">
            <w:pPr>
              <w:jc w:val="both"/>
              <w:rPr>
                <w:rFonts w:ascii="Calibri" w:hAnsi="Calibri" w:cs="Calibri"/>
                <w:szCs w:val="18"/>
              </w:rPr>
            </w:pPr>
          </w:p>
          <w:p w14:paraId="02169001" w14:textId="77777777" w:rsidR="00A26B40" w:rsidRPr="00384578" w:rsidRDefault="00A26B40" w:rsidP="00A26B40">
            <w:pPr>
              <w:jc w:val="both"/>
              <w:rPr>
                <w:rFonts w:ascii="Calibri" w:hAnsi="Calibri" w:cs="Calibri"/>
                <w:szCs w:val="18"/>
              </w:rPr>
            </w:pPr>
            <w:r w:rsidRPr="00384578">
              <w:rPr>
                <w:rFonts w:ascii="Calibri" w:hAnsi="Calibri" w:cs="Calibri"/>
                <w:szCs w:val="18"/>
              </w:rPr>
              <w:t>Networking: Routers, Firewall – Cisco, SonicWall, DrayTek. Switches for VLAN: Cisco, Dell, and HP</w:t>
            </w:r>
          </w:p>
          <w:p w14:paraId="369F1C21" w14:textId="77777777" w:rsidR="00A26B40" w:rsidRPr="00384578" w:rsidRDefault="00A26B40" w:rsidP="00A26B40">
            <w:pPr>
              <w:jc w:val="both"/>
              <w:rPr>
                <w:rFonts w:ascii="Calibri" w:hAnsi="Calibri" w:cs="Calibri"/>
                <w:szCs w:val="18"/>
              </w:rPr>
            </w:pPr>
          </w:p>
          <w:p w14:paraId="1106E673" w14:textId="77777777" w:rsidR="00A26B40" w:rsidRPr="00384578" w:rsidRDefault="00A26B40" w:rsidP="00A26B40">
            <w:pPr>
              <w:jc w:val="both"/>
              <w:rPr>
                <w:rFonts w:ascii="Calibri" w:hAnsi="Calibri" w:cs="Calibri"/>
                <w:szCs w:val="18"/>
              </w:rPr>
            </w:pPr>
            <w:r w:rsidRPr="00384578">
              <w:rPr>
                <w:rFonts w:ascii="Calibri" w:hAnsi="Calibri" w:cs="Calibri"/>
                <w:szCs w:val="18"/>
              </w:rPr>
              <w:t xml:space="preserve">Storage for VMware and Hyper-V – Dell SAN and NAS, NetApp, </w:t>
            </w:r>
          </w:p>
          <w:p w14:paraId="50C386B1" w14:textId="77777777" w:rsidR="00A26B40" w:rsidRPr="00384578" w:rsidRDefault="00A26B40" w:rsidP="00A26B40">
            <w:pPr>
              <w:rPr>
                <w:rFonts w:ascii="Calibri" w:hAnsi="Calibri" w:cs="Calibri"/>
                <w:szCs w:val="18"/>
              </w:rPr>
            </w:pPr>
          </w:p>
          <w:p w14:paraId="781327FD" w14:textId="77777777" w:rsidR="00A26B40" w:rsidRPr="00384578" w:rsidRDefault="00A26B40" w:rsidP="00A26B40">
            <w:pPr>
              <w:rPr>
                <w:rFonts w:ascii="Calibri" w:hAnsi="Calibri" w:cs="Calibri"/>
                <w:szCs w:val="18"/>
              </w:rPr>
            </w:pPr>
            <w:r w:rsidRPr="00384578">
              <w:rPr>
                <w:rFonts w:ascii="Calibri" w:hAnsi="Calibri" w:cs="Calibri"/>
                <w:szCs w:val="18"/>
              </w:rPr>
              <w:t>Other Projects:</w:t>
            </w:r>
          </w:p>
          <w:p w14:paraId="11F20023" w14:textId="77777777" w:rsidR="00A26B40" w:rsidRPr="00384578" w:rsidRDefault="00A26B40" w:rsidP="00A26B40">
            <w:pPr>
              <w:rPr>
                <w:rFonts w:ascii="Calibri" w:hAnsi="Calibri" w:cs="Calibri"/>
                <w:szCs w:val="18"/>
              </w:rPr>
            </w:pPr>
          </w:p>
          <w:p w14:paraId="0BFBEF7F" w14:textId="77777777" w:rsidR="00A26B40" w:rsidRPr="00384578" w:rsidRDefault="00A26B40" w:rsidP="00A26B40">
            <w:pPr>
              <w:rPr>
                <w:rFonts w:ascii="Calibri" w:hAnsi="Calibri" w:cs="Calibri"/>
                <w:szCs w:val="18"/>
              </w:rPr>
            </w:pPr>
            <w:r w:rsidRPr="00384578">
              <w:rPr>
                <w:rFonts w:ascii="Calibri" w:hAnsi="Calibri" w:cs="Calibri"/>
                <w:szCs w:val="18"/>
              </w:rPr>
              <w:t>Lead Projects in Azure/ASR, Network security with Firewall and Cyber Essentials.</w:t>
            </w:r>
          </w:p>
          <w:p w14:paraId="5B1F9821" w14:textId="60C1B119" w:rsidR="00A26B40" w:rsidRPr="00384578" w:rsidRDefault="00A26B40" w:rsidP="00A26B40">
            <w:pPr>
              <w:rPr>
                <w:rFonts w:ascii="Calibri" w:hAnsi="Calibri" w:cs="Calibri"/>
                <w:szCs w:val="18"/>
              </w:rPr>
            </w:pPr>
            <w:r w:rsidRPr="00384578">
              <w:rPr>
                <w:rFonts w:ascii="Calibri" w:hAnsi="Calibri" w:cs="Calibri"/>
                <w:szCs w:val="18"/>
              </w:rPr>
              <w:t>Lead Engineer on Virtualisation for Hyper-V and VMWare data centers.</w:t>
            </w:r>
          </w:p>
          <w:p w14:paraId="661BFE48" w14:textId="77777777" w:rsidR="00A26B40" w:rsidRPr="00384578" w:rsidRDefault="00A26B40" w:rsidP="00A26B40">
            <w:pPr>
              <w:rPr>
                <w:rFonts w:ascii="Calibri" w:hAnsi="Calibri" w:cs="Calibri"/>
                <w:szCs w:val="18"/>
              </w:rPr>
            </w:pPr>
            <w:r w:rsidRPr="00384578">
              <w:rPr>
                <w:rFonts w:ascii="Calibri" w:hAnsi="Calibri" w:cs="Calibri"/>
                <w:szCs w:val="18"/>
              </w:rPr>
              <w:t>Lead Engineer on Sophos Encryption.</w:t>
            </w:r>
          </w:p>
          <w:p w14:paraId="5AF6F742" w14:textId="77777777" w:rsidR="00A26B40" w:rsidRPr="00384578" w:rsidRDefault="00A26B40" w:rsidP="00A26B40">
            <w:pPr>
              <w:rPr>
                <w:rFonts w:ascii="Calibri" w:hAnsi="Calibri" w:cs="Calibri"/>
                <w:szCs w:val="18"/>
              </w:rPr>
            </w:pPr>
          </w:p>
          <w:p w14:paraId="652F6A10" w14:textId="0A977944" w:rsidR="00A26B40" w:rsidRPr="00BB301F" w:rsidRDefault="00A26B40" w:rsidP="00A26B40">
            <w:pPr>
              <w:rPr>
                <w:rFonts w:ascii="Calibri" w:hAnsi="Calibri" w:cs="Calibri"/>
                <w:color w:val="0070C0"/>
                <w:szCs w:val="18"/>
              </w:rPr>
            </w:pPr>
            <w:r w:rsidRPr="00BB301F">
              <w:rPr>
                <w:rFonts w:ascii="Calibri" w:hAnsi="Calibri" w:cs="Calibri"/>
                <w:color w:val="0070C0"/>
                <w:szCs w:val="18"/>
              </w:rPr>
              <w:t>ASPINET Limited</w:t>
            </w:r>
            <w:r w:rsidR="00875B3F" w:rsidRPr="00BB301F">
              <w:rPr>
                <w:rFonts w:ascii="Calibri" w:hAnsi="Calibri" w:cs="Calibri"/>
                <w:color w:val="0070C0"/>
                <w:szCs w:val="18"/>
              </w:rPr>
              <w:t xml:space="preserve"> </w:t>
            </w:r>
            <w:r w:rsidR="00C12A58">
              <w:rPr>
                <w:rFonts w:ascii="Calibri" w:hAnsi="Calibri" w:cs="Calibri"/>
                <w:color w:val="0070C0"/>
                <w:szCs w:val="18"/>
              </w:rPr>
              <w:t>(</w:t>
            </w:r>
            <w:r w:rsidR="00B00D3D">
              <w:rPr>
                <w:rFonts w:ascii="Calibri" w:hAnsi="Calibri" w:cs="Calibri"/>
                <w:color w:val="0070C0"/>
                <w:szCs w:val="18"/>
              </w:rPr>
              <w:t>From 2</w:t>
            </w:r>
            <w:r w:rsidR="000F0E4C">
              <w:rPr>
                <w:rFonts w:ascii="Calibri" w:hAnsi="Calibri" w:cs="Calibri"/>
                <w:color w:val="0070C0"/>
                <w:szCs w:val="18"/>
              </w:rPr>
              <w:t xml:space="preserve">005 </w:t>
            </w:r>
            <w:r w:rsidR="00B00D3D">
              <w:rPr>
                <w:rFonts w:ascii="Calibri" w:hAnsi="Calibri" w:cs="Calibri"/>
                <w:color w:val="0070C0"/>
                <w:szCs w:val="18"/>
              </w:rPr>
              <w:t>To</w:t>
            </w:r>
            <w:r w:rsidR="000F0E4C">
              <w:rPr>
                <w:rFonts w:ascii="Calibri" w:hAnsi="Calibri" w:cs="Calibri"/>
                <w:color w:val="0070C0"/>
                <w:szCs w:val="18"/>
              </w:rPr>
              <w:t xml:space="preserve"> </w:t>
            </w:r>
            <w:r w:rsidR="00985554">
              <w:rPr>
                <w:rFonts w:ascii="Calibri" w:hAnsi="Calibri" w:cs="Calibri"/>
                <w:color w:val="0070C0"/>
                <w:szCs w:val="18"/>
              </w:rPr>
              <w:t>2016)</w:t>
            </w:r>
          </w:p>
          <w:p w14:paraId="52019D6F" w14:textId="77777777" w:rsidR="001F76C1"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IT and Telecom Support Consultant</w:t>
            </w:r>
          </w:p>
          <w:p w14:paraId="6BF12C46" w14:textId="55F5CE8B" w:rsidR="00EA1F23" w:rsidRPr="00384578"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Engineer – Projects included IaaS, PaaS, and SaaS</w:t>
            </w:r>
          </w:p>
          <w:p w14:paraId="1E3C6BC6" w14:textId="77777777" w:rsidR="00EA1F23" w:rsidRPr="00384578"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 xml:space="preserve">Avaya RED Engineer. </w:t>
            </w:r>
          </w:p>
          <w:p w14:paraId="0EFF459A" w14:textId="77777777" w:rsidR="00EA1F23" w:rsidRPr="00384578" w:rsidRDefault="00EA1F23" w:rsidP="00EA1F23">
            <w:pPr>
              <w:jc w:val="both"/>
              <w:rPr>
                <w:rFonts w:ascii="Calibri" w:eastAsia="Times New Roman" w:hAnsi="Calibri" w:cs="Calibri"/>
                <w:szCs w:val="18"/>
                <w:lang w:val="en-GB" w:eastAsia="en-US"/>
              </w:rPr>
            </w:pPr>
            <w:r w:rsidRPr="00384578">
              <w:rPr>
                <w:rFonts w:ascii="Calibri" w:eastAsia="Times New Roman" w:hAnsi="Calibri" w:cs="Calibri"/>
                <w:szCs w:val="18"/>
                <w:lang w:val="en-GB" w:eastAsia="en-US"/>
              </w:rPr>
              <w:t>SaaS services: Gamma, Office 365 Migrations, Horizon and many more.</w:t>
            </w:r>
          </w:p>
          <w:p w14:paraId="721DE109" w14:textId="77777777" w:rsidR="00EA1F23" w:rsidRPr="00BB301F" w:rsidRDefault="00EA1F23" w:rsidP="00EA1F23">
            <w:pPr>
              <w:jc w:val="both"/>
              <w:rPr>
                <w:rFonts w:ascii="Calibri" w:eastAsia="Times New Roman" w:hAnsi="Calibri" w:cs="Calibri"/>
                <w:color w:val="0070C0"/>
                <w:szCs w:val="18"/>
                <w:lang w:val="en-GB" w:eastAsia="en-US"/>
              </w:rPr>
            </w:pPr>
          </w:p>
          <w:p w14:paraId="13B94B1E" w14:textId="11702F7C" w:rsidR="00A26B40" w:rsidRPr="00BB301F" w:rsidRDefault="00EA1F23" w:rsidP="00A26B40">
            <w:pPr>
              <w:jc w:val="both"/>
              <w:rPr>
                <w:rFonts w:ascii="Calibri" w:hAnsi="Calibri" w:cs="Calibri"/>
                <w:color w:val="0070C0"/>
                <w:szCs w:val="18"/>
              </w:rPr>
            </w:pPr>
            <w:r w:rsidRPr="00BB301F">
              <w:rPr>
                <w:rFonts w:ascii="Calibri" w:hAnsi="Calibri" w:cs="Calibri"/>
                <w:color w:val="0070C0"/>
                <w:szCs w:val="18"/>
              </w:rPr>
              <w:t>NNR Global Logistics</w:t>
            </w:r>
            <w:r w:rsidR="00985554">
              <w:rPr>
                <w:rFonts w:ascii="Calibri" w:hAnsi="Calibri" w:cs="Calibri"/>
                <w:color w:val="0070C0"/>
                <w:szCs w:val="18"/>
              </w:rPr>
              <w:t xml:space="preserve"> (From 1995 to 2005)</w:t>
            </w:r>
          </w:p>
          <w:p w14:paraId="40EED0A7" w14:textId="77777777" w:rsidR="00EA1F23" w:rsidRPr="00384578" w:rsidRDefault="00EA1F23" w:rsidP="00EA1F23">
            <w:pPr>
              <w:rPr>
                <w:rFonts w:ascii="Calibri" w:hAnsi="Calibri" w:cs="Calibri"/>
                <w:szCs w:val="18"/>
              </w:rPr>
            </w:pPr>
            <w:r w:rsidRPr="00384578">
              <w:rPr>
                <w:rFonts w:ascii="Calibri" w:hAnsi="Calibri" w:cs="Calibri"/>
                <w:szCs w:val="18"/>
              </w:rPr>
              <w:t>IT Controller/Manager</w:t>
            </w:r>
          </w:p>
          <w:p w14:paraId="24C77F7F" w14:textId="77777777" w:rsidR="00EA1F23" w:rsidRPr="00384578" w:rsidRDefault="00EA1F23" w:rsidP="00EA1F23">
            <w:pPr>
              <w:rPr>
                <w:rFonts w:ascii="Calibri" w:hAnsi="Calibri" w:cs="Calibri"/>
                <w:szCs w:val="18"/>
              </w:rPr>
            </w:pPr>
            <w:r w:rsidRPr="00384578">
              <w:rPr>
                <w:rFonts w:ascii="Calibri" w:hAnsi="Calibri" w:cs="Calibri"/>
                <w:szCs w:val="18"/>
              </w:rPr>
              <w:t>Running ISO 27001 processes and procedures.</w:t>
            </w:r>
          </w:p>
          <w:p w14:paraId="1472E309" w14:textId="5369009F" w:rsidR="00EA1F23" w:rsidRPr="00384578" w:rsidRDefault="00EA1F23" w:rsidP="00EA1F23">
            <w:pPr>
              <w:rPr>
                <w:rFonts w:ascii="Calibri" w:hAnsi="Calibri" w:cs="Calibri"/>
                <w:szCs w:val="18"/>
              </w:rPr>
            </w:pPr>
            <w:r w:rsidRPr="00384578">
              <w:rPr>
                <w:rFonts w:ascii="Calibri" w:hAnsi="Calibri" w:cs="Calibri"/>
                <w:szCs w:val="18"/>
              </w:rPr>
              <w:t>Hand-on engineering and dealing with external vendors.</w:t>
            </w:r>
          </w:p>
          <w:p w14:paraId="62997CA1" w14:textId="77777777" w:rsidR="00A26B40" w:rsidRPr="00384578" w:rsidRDefault="00A26B40" w:rsidP="00036450">
            <w:pPr>
              <w:rPr>
                <w:rFonts w:ascii="Calibri" w:hAnsi="Calibri" w:cs="Calibri"/>
                <w:szCs w:val="18"/>
                <w:lang w:val="en-GB"/>
              </w:rPr>
            </w:pPr>
          </w:p>
          <w:p w14:paraId="64EE8BF9" w14:textId="728C24BE" w:rsidR="00036450" w:rsidRPr="00384578" w:rsidRDefault="00036450" w:rsidP="00036450">
            <w:pPr>
              <w:pStyle w:val="Heading2"/>
              <w:rPr>
                <w:rFonts w:ascii="Calibri" w:hAnsi="Calibri" w:cs="Calibri"/>
                <w:sz w:val="18"/>
                <w:szCs w:val="18"/>
                <w:lang w:val="en-GB"/>
              </w:rPr>
            </w:pPr>
          </w:p>
          <w:p w14:paraId="18385AE2" w14:textId="004F4F31" w:rsidR="00A904AE" w:rsidRPr="002727F6" w:rsidRDefault="00A904AE" w:rsidP="00DD30D9">
            <w:pPr>
              <w:spacing w:before="100" w:beforeAutospacing="1" w:after="100" w:afterAutospacing="1"/>
              <w:outlineLvl w:val="2"/>
              <w:rPr>
                <w:rFonts w:ascii="Calibri" w:eastAsia="Times New Roman" w:hAnsi="Calibri" w:cs="Calibri"/>
                <w:b/>
                <w:bCs/>
                <w:color w:val="0070C0"/>
                <w:sz w:val="32"/>
                <w:szCs w:val="32"/>
                <w:lang w:val="en-GB" w:eastAsia="en-GB"/>
              </w:rPr>
            </w:pPr>
            <w:r w:rsidRPr="002727F6">
              <w:rPr>
                <w:rFonts w:ascii="Calibri" w:eastAsia="Times New Roman" w:hAnsi="Calibri" w:cs="Calibri"/>
                <w:b/>
                <w:bCs/>
                <w:color w:val="0070C0"/>
                <w:sz w:val="32"/>
                <w:szCs w:val="32"/>
                <w:lang w:val="en-GB" w:eastAsia="en-GB"/>
              </w:rPr>
              <w:t>Skills</w:t>
            </w:r>
          </w:p>
          <w:p w14:paraId="39C35468" w14:textId="77777777" w:rsidR="002727F6" w:rsidRPr="00946B23" w:rsidRDefault="00DD30D9" w:rsidP="00DD30D9">
            <w:pPr>
              <w:spacing w:before="100" w:beforeAutospacing="1" w:after="100" w:afterAutospacing="1"/>
              <w:outlineLvl w:val="2"/>
              <w:rPr>
                <w:rFonts w:ascii="Calibri" w:eastAsia="Times New Roman" w:hAnsi="Calibri" w:cs="Calibri"/>
                <w:b/>
                <w:bCs/>
                <w:color w:val="0070C0"/>
                <w:sz w:val="32"/>
                <w:szCs w:val="32"/>
                <w:u w:val="single"/>
                <w:lang w:val="en-GB" w:eastAsia="en-GB"/>
              </w:rPr>
            </w:pPr>
            <w:r w:rsidRPr="00DD30D9">
              <w:rPr>
                <w:rFonts w:ascii="Calibri" w:eastAsia="Times New Roman" w:hAnsi="Calibri" w:cs="Calibri"/>
                <w:b/>
                <w:bCs/>
                <w:color w:val="0070C0"/>
                <w:sz w:val="32"/>
                <w:szCs w:val="32"/>
                <w:u w:val="single"/>
                <w:lang w:val="en-GB" w:eastAsia="en-GB"/>
              </w:rPr>
              <w:t>Microsoft Server Infrastructure</w:t>
            </w:r>
          </w:p>
          <w:p w14:paraId="363950ED" w14:textId="0E2DFCBA" w:rsidR="00DD30D9" w:rsidRPr="00DD30D9" w:rsidRDefault="00DD30D9" w:rsidP="00DD30D9">
            <w:pPr>
              <w:spacing w:before="100" w:beforeAutospacing="1" w:after="100" w:afterAutospacing="1"/>
              <w:outlineLvl w:val="2"/>
              <w:rPr>
                <w:rFonts w:ascii="Calibri" w:eastAsia="Times New Roman" w:hAnsi="Calibri" w:cs="Calibri"/>
                <w:b/>
                <w:bCs/>
                <w:color w:val="0070C0"/>
                <w:szCs w:val="18"/>
                <w:lang w:val="en-GB" w:eastAsia="en-GB"/>
              </w:rPr>
            </w:pPr>
            <w:r w:rsidRPr="00DD30D9">
              <w:rPr>
                <w:rFonts w:ascii="Calibri" w:eastAsia="Times New Roman" w:hAnsi="Calibri" w:cs="Calibri"/>
                <w:b/>
                <w:bCs/>
                <w:color w:val="0070C0"/>
                <w:szCs w:val="18"/>
                <w:lang w:val="en-GB" w:eastAsia="en-GB"/>
              </w:rPr>
              <w:t>Windows Server</w:t>
            </w:r>
          </w:p>
          <w:p w14:paraId="4FE259C8" w14:textId="11B20D89" w:rsidR="00DD30D9" w:rsidRPr="001F76C1" w:rsidRDefault="00DD30D9" w:rsidP="00946B23">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Windows Server Installation and Configuration:</w:t>
            </w:r>
          </w:p>
          <w:p w14:paraId="399B24A6"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Installation of Windows Server (2016, 2019, 2022)</w:t>
            </w:r>
          </w:p>
          <w:p w14:paraId="0FD9C9BA"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Server roles and features management (Active Directory, DNS, DHCP, IIS)</w:t>
            </w:r>
          </w:p>
          <w:p w14:paraId="311C9ABF"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Windows Server Core setup and configuration</w:t>
            </w:r>
          </w:p>
          <w:p w14:paraId="31695160"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Group Policy management (GPO creation, deployment, and troubleshooting)</w:t>
            </w:r>
          </w:p>
          <w:p w14:paraId="3063AE5C"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Disk management, RAID configuration, and file system management (NTFS/ReFS)</w:t>
            </w:r>
          </w:p>
          <w:p w14:paraId="7B24DB21" w14:textId="4DA64E16" w:rsidR="00DD30D9" w:rsidRPr="001F76C1" w:rsidRDefault="00DD30D9" w:rsidP="00BF0366">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Active Directory Domain Services (AD DS):</w:t>
            </w:r>
          </w:p>
          <w:p w14:paraId="4FF78DC7"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AD DS installation, configuration, and domain controller promotion</w:t>
            </w:r>
          </w:p>
          <w:p w14:paraId="6706F0D2"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User, group, and organizational unit (OU) management</w:t>
            </w:r>
          </w:p>
          <w:p w14:paraId="105186DA"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Group policy creation and management (GPO)</w:t>
            </w:r>
          </w:p>
          <w:p w14:paraId="22AF1584"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Domain trust relationships, forests, and multi-site AD setup</w:t>
            </w:r>
          </w:p>
          <w:p w14:paraId="31D924E6" w14:textId="77777777" w:rsidR="00DD30D9" w:rsidRPr="00DD30D9" w:rsidRDefault="00DD30D9" w:rsidP="00DD30D9">
            <w:pPr>
              <w:numPr>
                <w:ilvl w:val="1"/>
                <w:numId w:val="4"/>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AD replication management and troubleshooting</w:t>
            </w:r>
          </w:p>
          <w:p w14:paraId="08F485AD" w14:textId="50D82E5F" w:rsidR="001F76C1" w:rsidRPr="001F76C1" w:rsidRDefault="00DD30D9" w:rsidP="001F76C1">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Identity and Access Management:</w:t>
            </w:r>
          </w:p>
          <w:p w14:paraId="4C6FD2E3"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Integration with Azure Active Directory (Azure AD) for hybrid environments</w:t>
            </w:r>
          </w:p>
          <w:p w14:paraId="78FA20CF"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Certificate Services (PKI) for secure communication</w:t>
            </w:r>
          </w:p>
          <w:p w14:paraId="2EC996F1"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Active Directory Federation Services (AD FS) for Single Sign-On (SSO)</w:t>
            </w:r>
          </w:p>
          <w:p w14:paraId="06B06B34"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lastRenderedPageBreak/>
              <w:t>Multi-factor authentication (MFA) and Conditional Access policies</w:t>
            </w:r>
          </w:p>
          <w:p w14:paraId="390D6097"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Role-based access control (RBAC) implementation</w:t>
            </w:r>
          </w:p>
          <w:p w14:paraId="513F4B42" w14:textId="68DE99A7" w:rsidR="00DD30D9" w:rsidRPr="001F76C1" w:rsidRDefault="00DD30D9" w:rsidP="00BF0366">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Network Services Configuration:</w:t>
            </w:r>
          </w:p>
          <w:p w14:paraId="04370AFB"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DHCP server setup and IP addressing management</w:t>
            </w:r>
          </w:p>
          <w:p w14:paraId="4EACF728"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DNS server setup, DNS zone creation, and name resolution</w:t>
            </w:r>
          </w:p>
          <w:p w14:paraId="5C92874E"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Network Policy Server (NPS) for RADIUS authentication</w:t>
            </w:r>
          </w:p>
          <w:p w14:paraId="7C5DAA00"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VPN server setup with Routing and Remote Access (RRAS)</w:t>
            </w:r>
          </w:p>
          <w:p w14:paraId="304FCD11"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IP address management (IPAM) and network troubleshooting</w:t>
            </w:r>
          </w:p>
          <w:p w14:paraId="007AE3D0" w14:textId="1B852C09" w:rsidR="00DD30D9" w:rsidRPr="001F76C1" w:rsidRDefault="00DD30D9" w:rsidP="00BF0366">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Storage Management:</w:t>
            </w:r>
          </w:p>
          <w:p w14:paraId="058265DA"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Windows Server Storage Spaces and SAN/NAS configuration</w:t>
            </w:r>
          </w:p>
          <w:p w14:paraId="768A1404"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iSCSI target and initiator setup for storage networking</w:t>
            </w:r>
          </w:p>
          <w:p w14:paraId="2A2ECF27"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Distributed File System (DFS) for file replication and namespace management</w:t>
            </w:r>
          </w:p>
          <w:p w14:paraId="60CDE2C2"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Data deduplication and storage tiering for efficiency</w:t>
            </w:r>
          </w:p>
          <w:p w14:paraId="55811347"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Backup and Restore with Windows Server Backup or third-party tools (Veeam)</w:t>
            </w:r>
          </w:p>
          <w:p w14:paraId="53CD6CB9" w14:textId="5DEA732B" w:rsidR="00DD30D9" w:rsidRPr="001F76C1" w:rsidRDefault="00DD30D9" w:rsidP="00BF0366">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High Availability and Clustering:</w:t>
            </w:r>
          </w:p>
          <w:p w14:paraId="0AD0DE8F"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Failover clustering for high availability (HA) of critical services</w:t>
            </w:r>
          </w:p>
          <w:p w14:paraId="09F6D644"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Cluster shared volumes (CSV) for Hyper-V or file server clusters</w:t>
            </w:r>
          </w:p>
          <w:p w14:paraId="5D8698A9"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Network Load Balancing (NLB) for web and application servers</w:t>
            </w:r>
          </w:p>
          <w:p w14:paraId="0F9B80CF"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Active Directory site and services replication setup for redundancy</w:t>
            </w:r>
          </w:p>
          <w:p w14:paraId="5BA950E0"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Disaster recovery planning and execution</w:t>
            </w:r>
          </w:p>
          <w:p w14:paraId="09908CC0" w14:textId="6402D6F5" w:rsidR="00DD30D9" w:rsidRPr="001F76C1" w:rsidRDefault="00DD30D9" w:rsidP="00BF0366">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Hyper-V Virtualization:</w:t>
            </w:r>
          </w:p>
          <w:p w14:paraId="09746065"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Installing and configuring Hyper-V role on Windows Server</w:t>
            </w:r>
          </w:p>
          <w:p w14:paraId="50A2B079"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Creating and managing virtual machines (VMs)</w:t>
            </w:r>
          </w:p>
          <w:p w14:paraId="0C58EB20"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Virtual hard disks (VHD/VHDX) creation and management</w:t>
            </w:r>
          </w:p>
          <w:p w14:paraId="4A40E3F2"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Virtual switches, network adapters, and VLANs setup</w:t>
            </w:r>
          </w:p>
          <w:p w14:paraId="36759308"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Configuring live migration and VM replication for high availability</w:t>
            </w:r>
          </w:p>
          <w:p w14:paraId="579664C2"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Hyper-V failover clustering for load balancing and HA</w:t>
            </w:r>
          </w:p>
          <w:p w14:paraId="3FA451ED" w14:textId="00A962F4" w:rsidR="00DD30D9" w:rsidRPr="001F76C1" w:rsidRDefault="00DD30D9" w:rsidP="00BF0366">
            <w:pPr>
              <w:pStyle w:val="ListParagraph"/>
              <w:numPr>
                <w:ilvl w:val="0"/>
                <w:numId w:val="7"/>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Security and Compliance:</w:t>
            </w:r>
          </w:p>
          <w:p w14:paraId="1DE7B6B5"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Windows Server Update Services (WSUS) for patch management</w:t>
            </w:r>
          </w:p>
          <w:p w14:paraId="5D590DC7"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Windows Defender Antivirus configuration and monitoring</w:t>
            </w:r>
          </w:p>
          <w:p w14:paraId="3C7264D5"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BitLocker Drive Encryption for data protection</w:t>
            </w:r>
          </w:p>
          <w:p w14:paraId="0B931B8B"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Security baselines, audits, and compliance with CIS, NIST standards</w:t>
            </w:r>
          </w:p>
          <w:p w14:paraId="25946702" w14:textId="77777777" w:rsidR="00DD30D9" w:rsidRPr="00DD30D9" w:rsidRDefault="00DD30D9" w:rsidP="00BF0366">
            <w:pPr>
              <w:numPr>
                <w:ilvl w:val="1"/>
                <w:numId w:val="7"/>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Implementing firewalls and network security features like IPsec</w:t>
            </w:r>
          </w:p>
          <w:p w14:paraId="49408474" w14:textId="77777777" w:rsidR="00DD30D9" w:rsidRPr="00DD30D9" w:rsidRDefault="00000000" w:rsidP="00DD30D9">
            <w:pPr>
              <w:rPr>
                <w:rFonts w:ascii="Calibri" w:eastAsia="Times New Roman" w:hAnsi="Calibri" w:cs="Calibri"/>
                <w:szCs w:val="18"/>
                <w:lang w:val="en-GB" w:eastAsia="en-GB"/>
              </w:rPr>
            </w:pPr>
            <w:r>
              <w:rPr>
                <w:rFonts w:ascii="Calibri" w:eastAsia="Times New Roman" w:hAnsi="Calibri" w:cs="Calibri"/>
                <w:szCs w:val="18"/>
                <w:lang w:val="en-GB" w:eastAsia="en-GB"/>
              </w:rPr>
              <w:pict w14:anchorId="1C59A77E">
                <v:rect id="_x0000_i1033" style="width:0;height:1.5pt" o:hralign="center" o:hrstd="t" o:hr="t" fillcolor="#a0a0a0" stroked="f"/>
              </w:pict>
            </w:r>
          </w:p>
          <w:p w14:paraId="380A1948" w14:textId="77777777" w:rsidR="00946B23" w:rsidRDefault="00DD30D9" w:rsidP="00DD30D9">
            <w:pPr>
              <w:spacing w:before="100" w:beforeAutospacing="1" w:after="100" w:afterAutospacing="1"/>
              <w:outlineLvl w:val="2"/>
              <w:rPr>
                <w:rFonts w:ascii="Calibri" w:eastAsia="Times New Roman" w:hAnsi="Calibri" w:cs="Calibri"/>
                <w:b/>
                <w:bCs/>
                <w:color w:val="0070C0"/>
                <w:sz w:val="32"/>
                <w:szCs w:val="32"/>
                <w:lang w:val="en-GB" w:eastAsia="en-GB"/>
              </w:rPr>
            </w:pPr>
            <w:r w:rsidRPr="00DD30D9">
              <w:rPr>
                <w:rFonts w:ascii="Calibri" w:eastAsia="Times New Roman" w:hAnsi="Calibri" w:cs="Calibri"/>
                <w:b/>
                <w:bCs/>
                <w:color w:val="0070C0"/>
                <w:sz w:val="32"/>
                <w:szCs w:val="32"/>
                <w:lang w:val="en-GB" w:eastAsia="en-GB"/>
              </w:rPr>
              <w:t xml:space="preserve">Linux Server Infrastructure </w:t>
            </w:r>
          </w:p>
          <w:p w14:paraId="4B262FFB" w14:textId="0EA78412" w:rsidR="00DD30D9" w:rsidRPr="00DD30D9" w:rsidRDefault="00DD30D9" w:rsidP="00DD30D9">
            <w:pPr>
              <w:spacing w:before="100" w:beforeAutospacing="1" w:after="100" w:afterAutospacing="1"/>
              <w:outlineLvl w:val="2"/>
              <w:rPr>
                <w:rFonts w:ascii="Calibri" w:eastAsia="Times New Roman" w:hAnsi="Calibri" w:cs="Calibri"/>
                <w:b/>
                <w:bCs/>
                <w:color w:val="0070C0"/>
                <w:sz w:val="32"/>
                <w:szCs w:val="32"/>
                <w:lang w:val="en-GB" w:eastAsia="en-GB"/>
              </w:rPr>
            </w:pPr>
            <w:r w:rsidRPr="00DD30D9">
              <w:rPr>
                <w:rFonts w:ascii="Calibri" w:eastAsia="Times New Roman" w:hAnsi="Calibri" w:cs="Calibri"/>
                <w:b/>
                <w:bCs/>
                <w:color w:val="0070C0"/>
                <w:sz w:val="32"/>
                <w:szCs w:val="32"/>
                <w:lang w:val="en-GB" w:eastAsia="en-GB"/>
              </w:rPr>
              <w:t>Ubuntu, CentOS, Red Hat</w:t>
            </w:r>
          </w:p>
          <w:p w14:paraId="130B81DC" w14:textId="3D11B34F" w:rsidR="00DD30D9" w:rsidRPr="001F76C1" w:rsidRDefault="00DD30D9" w:rsidP="00BF0366">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Linux Server Installation and Configuration:</w:t>
            </w:r>
          </w:p>
          <w:p w14:paraId="3B8187F3" w14:textId="77777777" w:rsidR="00DD30D9" w:rsidRPr="00DD30D9" w:rsidRDefault="00DD30D9" w:rsidP="00DD30D9">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Installation of Linux distributions (Ubuntu, CentOS, Red Hat)</w:t>
            </w:r>
          </w:p>
          <w:p w14:paraId="73494380" w14:textId="77777777" w:rsidR="00DD30D9" w:rsidRPr="00DD30D9" w:rsidRDefault="00DD30D9" w:rsidP="00DD30D9">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Command-line interface (CLI) configuration and management</w:t>
            </w:r>
          </w:p>
          <w:p w14:paraId="5CAF779D" w14:textId="77777777" w:rsidR="00DD30D9" w:rsidRPr="00DD30D9" w:rsidRDefault="00DD30D9" w:rsidP="00DD30D9">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Package management (apt, yum, dnf) for installing/updating software</w:t>
            </w:r>
          </w:p>
          <w:p w14:paraId="528CB473" w14:textId="77777777" w:rsidR="00DD30D9" w:rsidRPr="00DD30D9" w:rsidRDefault="00DD30D9" w:rsidP="00DD30D9">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Managing system users, groups, and permissions (chown, chmod)</w:t>
            </w:r>
          </w:p>
          <w:p w14:paraId="7AF387A0" w14:textId="77777777" w:rsidR="00DD30D9" w:rsidRPr="00DD30D9" w:rsidRDefault="00DD30D9" w:rsidP="00DD30D9">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Disk partitioning, LVM setup, and file system management (ext4, XFS)</w:t>
            </w:r>
          </w:p>
          <w:p w14:paraId="6BA6FBE2" w14:textId="712EDAB2" w:rsidR="00DD30D9" w:rsidRPr="001F76C1" w:rsidRDefault="00DD30D9" w:rsidP="00BF0366">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Network Services Configuration:</w:t>
            </w:r>
          </w:p>
          <w:p w14:paraId="001A0990"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lastRenderedPageBreak/>
              <w:t>Configuring static IP addresses, DNS, and hostname settings</w:t>
            </w:r>
          </w:p>
          <w:p w14:paraId="01ED818E"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DHCP, DNS, and NTP server configuration</w:t>
            </w:r>
          </w:p>
          <w:p w14:paraId="0F8FC675"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Network troubleshooting with tools like ifconfig, netstat, ip, and traceroute</w:t>
            </w:r>
          </w:p>
          <w:p w14:paraId="19BD3C41"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SSH server configuration for secure remote access</w:t>
            </w:r>
          </w:p>
          <w:p w14:paraId="5FBFCA2A" w14:textId="124E0DA9" w:rsidR="001F76C1" w:rsidRPr="007A79B5" w:rsidRDefault="00DD30D9" w:rsidP="007A79B5">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Firewall setup using iptables, firewalld, or UFW (Uncomplicated Firewall)</w:t>
            </w:r>
          </w:p>
          <w:p w14:paraId="767FD5B8" w14:textId="193E87FA" w:rsidR="00DD30D9" w:rsidRPr="001F76C1" w:rsidRDefault="00DD30D9" w:rsidP="00BF0366">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Linux Security and User Management:</w:t>
            </w:r>
          </w:p>
          <w:p w14:paraId="2136DDC2"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User and group management (useradd, groupadd, passwd)</w:t>
            </w:r>
          </w:p>
          <w:p w14:paraId="50E6188B"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Implementing sudo and least privilege access control</w:t>
            </w:r>
          </w:p>
          <w:p w14:paraId="264867C3"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SELinux and AppArmor for mandatory access controls</w:t>
            </w:r>
          </w:p>
          <w:p w14:paraId="42C16075"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Linux firewall (iptables) for securing traffic</w:t>
            </w:r>
          </w:p>
          <w:p w14:paraId="0F9E4053"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SSH hardening and key-based authentication</w:t>
            </w:r>
          </w:p>
          <w:p w14:paraId="45165F22" w14:textId="300B8CF8" w:rsidR="00DD30D9" w:rsidRPr="001F76C1" w:rsidRDefault="00DD30D9" w:rsidP="00BF0366">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Storage and File System Management:</w:t>
            </w:r>
          </w:p>
          <w:p w14:paraId="064C70EC"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Configuring RAID arrays (mdadm) and Logical Volume Manager (LVM)</w:t>
            </w:r>
          </w:p>
          <w:p w14:paraId="3D94D1D8"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NFS and Samba for file sharing between Linux and Windows environments</w:t>
            </w:r>
          </w:p>
          <w:p w14:paraId="11432995"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Disk quotas for managing storage usage</w:t>
            </w:r>
          </w:p>
          <w:p w14:paraId="589EF200"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Mounting remote filesystems with NFS, CIFS, and SSHFS</w:t>
            </w:r>
          </w:p>
          <w:p w14:paraId="64B6BEAB"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Backup solutions using tar, rsync, or third-party tools (Bacula, Duplicity)</w:t>
            </w:r>
          </w:p>
          <w:p w14:paraId="51BD89B3" w14:textId="2F32E7E2" w:rsidR="00DD30D9" w:rsidRPr="001F76C1" w:rsidRDefault="00DD30D9" w:rsidP="00BF0366">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Automation and Scripting:</w:t>
            </w:r>
          </w:p>
          <w:p w14:paraId="6F588139"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Bash scripting for task automation (cron jobs, scheduled tasks)</w:t>
            </w:r>
          </w:p>
          <w:p w14:paraId="316268CF"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Ansible, Puppet, or Chef for configuration management</w:t>
            </w:r>
          </w:p>
          <w:p w14:paraId="275BA5D7"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System performance monitoring and tuning using top, htop, sar, and iostat</w:t>
            </w:r>
          </w:p>
          <w:p w14:paraId="01F5FE61"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Automating software deployment and system updates</w:t>
            </w:r>
          </w:p>
          <w:p w14:paraId="552C7779"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Log management and rotation with syslog, logrotate</w:t>
            </w:r>
          </w:p>
          <w:p w14:paraId="25F04B8E" w14:textId="1475F6A6" w:rsidR="00DD30D9" w:rsidRPr="001F76C1" w:rsidRDefault="00DD30D9" w:rsidP="00BF0366">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Virtualization with KVM and VMware:</w:t>
            </w:r>
          </w:p>
          <w:p w14:paraId="0E8F54F7"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KVM (Kernel-based Virtual Machine):</w:t>
            </w:r>
          </w:p>
          <w:p w14:paraId="2BBB3B0F"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Installing and configuring KVM for Linux virtualization</w:t>
            </w:r>
          </w:p>
          <w:p w14:paraId="48D5722F"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Creating, configuring, and managing virtual machines (VMs) with virsh</w:t>
            </w:r>
          </w:p>
          <w:p w14:paraId="3F8A56B5"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Network bridge and NAT configuration for VMs</w:t>
            </w:r>
          </w:p>
          <w:p w14:paraId="392D2B3B"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VirtIO drivers for performance optimization</w:t>
            </w:r>
          </w:p>
          <w:p w14:paraId="14E0493B"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Storage configuration using raw or qcow2 images</w:t>
            </w:r>
          </w:p>
          <w:p w14:paraId="7B662B41" w14:textId="6611EE6C"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b/>
                <w:bCs/>
                <w:szCs w:val="18"/>
                <w:lang w:val="en-GB" w:eastAsia="en-GB"/>
              </w:rPr>
              <w:t>VMware vSphere/</w:t>
            </w:r>
            <w:r w:rsidR="006C6057" w:rsidRPr="00DD30D9">
              <w:rPr>
                <w:rFonts w:ascii="Calibri" w:eastAsia="Times New Roman" w:hAnsi="Calibri" w:cs="Calibri"/>
                <w:b/>
                <w:bCs/>
                <w:szCs w:val="18"/>
                <w:lang w:val="en-GB" w:eastAsia="en-GB"/>
              </w:rPr>
              <w:t>Esxi</w:t>
            </w:r>
            <w:r w:rsidRPr="00DD30D9">
              <w:rPr>
                <w:rFonts w:ascii="Calibri" w:eastAsia="Times New Roman" w:hAnsi="Calibri" w:cs="Calibri"/>
                <w:b/>
                <w:bCs/>
                <w:szCs w:val="18"/>
                <w:lang w:val="en-GB" w:eastAsia="en-GB"/>
              </w:rPr>
              <w:t>:</w:t>
            </w:r>
          </w:p>
          <w:p w14:paraId="1996601D" w14:textId="36F26B1E"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 xml:space="preserve">vCenter and </w:t>
            </w:r>
            <w:r w:rsidR="006C6057" w:rsidRPr="00DD30D9">
              <w:rPr>
                <w:rFonts w:ascii="Calibri" w:eastAsia="Times New Roman" w:hAnsi="Calibri" w:cs="Calibri"/>
                <w:szCs w:val="18"/>
                <w:lang w:val="en-GB" w:eastAsia="en-GB"/>
              </w:rPr>
              <w:t>Esxi</w:t>
            </w:r>
            <w:r w:rsidRPr="00DD30D9">
              <w:rPr>
                <w:rFonts w:ascii="Calibri" w:eastAsia="Times New Roman" w:hAnsi="Calibri" w:cs="Calibri"/>
                <w:szCs w:val="18"/>
                <w:lang w:val="en-GB" w:eastAsia="en-GB"/>
              </w:rPr>
              <w:t xml:space="preserve"> host setup and configuration</w:t>
            </w:r>
          </w:p>
          <w:p w14:paraId="38F209FC"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Creating and managing VMs, templates, and resource pools</w:t>
            </w:r>
          </w:p>
          <w:p w14:paraId="3875CD08"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Configuring VMware tools for performance optimization</w:t>
            </w:r>
          </w:p>
          <w:p w14:paraId="1A47867F"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vMotion for VM migration and DRS (Distributed Resource Scheduler)</w:t>
            </w:r>
          </w:p>
          <w:p w14:paraId="44FF80C4"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VMware High Availability (HA) and fault tolerance configuration</w:t>
            </w:r>
          </w:p>
          <w:p w14:paraId="18FBB5BF" w14:textId="77777777" w:rsidR="00DD30D9" w:rsidRPr="00DD30D9" w:rsidRDefault="00DD30D9" w:rsidP="00BF0366">
            <w:pPr>
              <w:numPr>
                <w:ilvl w:val="2"/>
                <w:numId w:val="8"/>
              </w:numPr>
              <w:tabs>
                <w:tab w:val="num" w:pos="216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VMware snapshots, backups, and disaster recovery planning</w:t>
            </w:r>
          </w:p>
          <w:p w14:paraId="0B78325D" w14:textId="08997CC0" w:rsidR="00DD30D9" w:rsidRPr="001F76C1" w:rsidRDefault="00DD30D9" w:rsidP="001F76C1">
            <w:pPr>
              <w:pStyle w:val="ListParagraph"/>
              <w:numPr>
                <w:ilvl w:val="0"/>
                <w:numId w:val="8"/>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High Availability and Load Balancing:</w:t>
            </w:r>
          </w:p>
          <w:p w14:paraId="1D30C253"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Linux clustering with Corosync and Pacemaker</w:t>
            </w:r>
          </w:p>
          <w:p w14:paraId="729BA7E4"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HAProxy and NGINX for load balancing web servers</w:t>
            </w:r>
          </w:p>
          <w:p w14:paraId="5884C971"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GlusterFS or Ceph for distributed storage and redundancy</w:t>
            </w:r>
          </w:p>
          <w:p w14:paraId="7930D860" w14:textId="77777777" w:rsidR="00DD30D9" w:rsidRP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Configuring and managing MariaDB/MySQL replication for HA databases</w:t>
            </w:r>
          </w:p>
          <w:p w14:paraId="61E9E365" w14:textId="0D0435B8" w:rsidR="00DD30D9" w:rsidRDefault="00DD30D9" w:rsidP="00BF0366">
            <w:pPr>
              <w:numPr>
                <w:ilvl w:val="1"/>
                <w:numId w:val="8"/>
              </w:numPr>
              <w:tabs>
                <w:tab w:val="num" w:pos="1440"/>
              </w:tabs>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Heartbeat and Keepalive for failover in high-availability environments</w:t>
            </w:r>
          </w:p>
          <w:p w14:paraId="7EB76C8E" w14:textId="77777777" w:rsidR="001F76C1" w:rsidRDefault="001F76C1" w:rsidP="001F76C1">
            <w:pPr>
              <w:spacing w:before="100" w:beforeAutospacing="1" w:after="100" w:afterAutospacing="1"/>
              <w:rPr>
                <w:rFonts w:ascii="Calibri" w:eastAsia="Times New Roman" w:hAnsi="Calibri" w:cs="Calibri"/>
                <w:szCs w:val="18"/>
                <w:lang w:val="en-GB" w:eastAsia="en-GB"/>
              </w:rPr>
            </w:pPr>
          </w:p>
          <w:p w14:paraId="1DA511B5" w14:textId="77777777" w:rsidR="001F76C1" w:rsidRDefault="001F76C1" w:rsidP="001F76C1">
            <w:pPr>
              <w:spacing w:before="100" w:beforeAutospacing="1" w:after="100" w:afterAutospacing="1"/>
              <w:rPr>
                <w:rFonts w:ascii="Calibri" w:eastAsia="Times New Roman" w:hAnsi="Calibri" w:cs="Calibri"/>
                <w:szCs w:val="18"/>
                <w:lang w:val="en-GB" w:eastAsia="en-GB"/>
              </w:rPr>
            </w:pPr>
          </w:p>
          <w:p w14:paraId="100783C6" w14:textId="77777777" w:rsidR="001F76C1" w:rsidRPr="00DD30D9" w:rsidRDefault="001F76C1" w:rsidP="001F76C1">
            <w:pPr>
              <w:spacing w:before="100" w:beforeAutospacing="1" w:after="100" w:afterAutospacing="1"/>
              <w:ind w:left="1800"/>
              <w:rPr>
                <w:rFonts w:ascii="Calibri" w:eastAsia="Times New Roman" w:hAnsi="Calibri" w:cs="Calibri"/>
                <w:szCs w:val="18"/>
                <w:lang w:val="en-GB" w:eastAsia="en-GB"/>
              </w:rPr>
            </w:pPr>
          </w:p>
          <w:p w14:paraId="64C571BB" w14:textId="393694D4" w:rsidR="00DD30D9" w:rsidRPr="001F76C1" w:rsidRDefault="00DD30D9" w:rsidP="001F76C1">
            <w:pPr>
              <w:pStyle w:val="ListParagraph"/>
              <w:numPr>
                <w:ilvl w:val="0"/>
                <w:numId w:val="5"/>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Monitoring and Management:</w:t>
            </w:r>
          </w:p>
          <w:p w14:paraId="05A8FD30" w14:textId="77777777" w:rsidR="00DD30D9" w:rsidRPr="00DD30D9" w:rsidRDefault="00DD30D9" w:rsidP="00BF0366">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Installing and configuring Nagios, Zabbix, or Prometheus for server monitoring</w:t>
            </w:r>
          </w:p>
          <w:p w14:paraId="3F05BD48" w14:textId="77777777" w:rsidR="00DD30D9" w:rsidRPr="00DD30D9" w:rsidRDefault="00DD30D9" w:rsidP="00BF0366">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SNMP configuration for network management and monitoring</w:t>
            </w:r>
          </w:p>
          <w:p w14:paraId="5A3B3864" w14:textId="3C349657" w:rsidR="00DD30D9" w:rsidRPr="00DD30D9" w:rsidRDefault="00DD30D9" w:rsidP="00BF0366">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Analy</w:t>
            </w:r>
            <w:r w:rsidRPr="00384578">
              <w:rPr>
                <w:rFonts w:ascii="Calibri" w:eastAsia="Times New Roman" w:hAnsi="Calibri" w:cs="Calibri"/>
                <w:szCs w:val="18"/>
                <w:lang w:val="en-GB" w:eastAsia="en-GB"/>
              </w:rPr>
              <w:t>s</w:t>
            </w:r>
            <w:r w:rsidRPr="00DD30D9">
              <w:rPr>
                <w:rFonts w:ascii="Calibri" w:eastAsia="Times New Roman" w:hAnsi="Calibri" w:cs="Calibri"/>
                <w:szCs w:val="18"/>
                <w:lang w:val="en-GB" w:eastAsia="en-GB"/>
              </w:rPr>
              <w:t>ing system logs with journalctl, syslog, and dmesg</w:t>
            </w:r>
          </w:p>
          <w:p w14:paraId="2CEF27E0" w14:textId="77777777" w:rsidR="00DD30D9" w:rsidRPr="00DD30D9" w:rsidRDefault="00DD30D9" w:rsidP="00BF0366">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Performance monitoring and tuning with top, htop, and iostat</w:t>
            </w:r>
          </w:p>
          <w:p w14:paraId="6DD98427" w14:textId="77777777" w:rsidR="00DD30D9" w:rsidRPr="00DD30D9" w:rsidRDefault="00DD30D9" w:rsidP="00BF0366">
            <w:pPr>
              <w:numPr>
                <w:ilvl w:val="1"/>
                <w:numId w:val="5"/>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Implementing alerts and notifications for critical system events</w:t>
            </w:r>
          </w:p>
          <w:p w14:paraId="4CAFCCD2" w14:textId="77777777" w:rsidR="00DD30D9" w:rsidRPr="00DD30D9" w:rsidRDefault="00000000" w:rsidP="00DD30D9">
            <w:pPr>
              <w:rPr>
                <w:rFonts w:ascii="Calibri" w:eastAsia="Times New Roman" w:hAnsi="Calibri" w:cs="Calibri"/>
                <w:szCs w:val="18"/>
                <w:lang w:val="en-GB" w:eastAsia="en-GB"/>
              </w:rPr>
            </w:pPr>
            <w:r>
              <w:rPr>
                <w:rFonts w:ascii="Calibri" w:eastAsia="Times New Roman" w:hAnsi="Calibri" w:cs="Calibri"/>
                <w:szCs w:val="18"/>
                <w:lang w:val="en-GB" w:eastAsia="en-GB"/>
              </w:rPr>
              <w:pict w14:anchorId="367B60B2">
                <v:rect id="_x0000_i1034" style="width:0;height:1.5pt" o:hralign="center" o:hrstd="t" o:hr="t" fillcolor="#a0a0a0" stroked="f"/>
              </w:pict>
            </w:r>
          </w:p>
          <w:p w14:paraId="0F51697C" w14:textId="0A78E9B6" w:rsidR="00DD30D9" w:rsidRPr="00DD30D9" w:rsidRDefault="00DD30D9" w:rsidP="00DD30D9">
            <w:pPr>
              <w:spacing w:before="100" w:beforeAutospacing="1" w:after="100" w:afterAutospacing="1"/>
              <w:outlineLvl w:val="2"/>
              <w:rPr>
                <w:rFonts w:ascii="Calibri" w:eastAsia="Times New Roman" w:hAnsi="Calibri" w:cs="Calibri"/>
                <w:b/>
                <w:bCs/>
                <w:color w:val="0070C0"/>
                <w:sz w:val="32"/>
                <w:szCs w:val="32"/>
                <w:lang w:val="en-GB" w:eastAsia="en-GB"/>
              </w:rPr>
            </w:pPr>
            <w:r w:rsidRPr="00DD30D9">
              <w:rPr>
                <w:rFonts w:ascii="Calibri" w:eastAsia="Times New Roman" w:hAnsi="Calibri" w:cs="Calibri"/>
                <w:b/>
                <w:bCs/>
                <w:color w:val="0070C0"/>
                <w:sz w:val="32"/>
                <w:szCs w:val="32"/>
                <w:lang w:val="en-GB" w:eastAsia="en-GB"/>
              </w:rPr>
              <w:t>VMware Virtualization Skills</w:t>
            </w:r>
          </w:p>
          <w:p w14:paraId="414881AE" w14:textId="0E83C997" w:rsidR="00DD30D9" w:rsidRPr="001F76C1" w:rsidRDefault="00DD30D9" w:rsidP="00063293">
            <w:pPr>
              <w:pStyle w:val="ListParagraph"/>
              <w:numPr>
                <w:ilvl w:val="0"/>
                <w:numId w:val="11"/>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vSphere and ESXi Administration:</w:t>
            </w:r>
          </w:p>
          <w:p w14:paraId="15A3BC91"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Installing and configuring VMware ESXi hosts</w:t>
            </w:r>
          </w:p>
          <w:p w14:paraId="4585BDAC"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Managing virtual machines (VMs) in VMware vCenter</w:t>
            </w:r>
          </w:p>
          <w:p w14:paraId="36CA55C3"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Creating VM templates, cloning VMs, and managing snapshots</w:t>
            </w:r>
          </w:p>
          <w:p w14:paraId="0B48F15C"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Configuring virtual switches and VLANs for networking</w:t>
            </w:r>
          </w:p>
          <w:p w14:paraId="08600FE5"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Storage management with VMware vSAN and third-party storage arrays</w:t>
            </w:r>
          </w:p>
          <w:p w14:paraId="684E83E1"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vMotion, Storage vMotion, and VMware DRS for load balancing and HA</w:t>
            </w:r>
          </w:p>
          <w:p w14:paraId="272637B7" w14:textId="65A74722" w:rsidR="00DD30D9" w:rsidRPr="001F76C1" w:rsidRDefault="00DD30D9" w:rsidP="00F14A7D">
            <w:pPr>
              <w:pStyle w:val="ListParagraph"/>
              <w:numPr>
                <w:ilvl w:val="0"/>
                <w:numId w:val="6"/>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VMware Security and Compliance:</w:t>
            </w:r>
          </w:p>
          <w:p w14:paraId="00342D51"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Role-Based Access Control (RBAC) in vCenter</w:t>
            </w:r>
          </w:p>
          <w:p w14:paraId="6CBB3AFD"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Implementing SSL/TLS for vSphere security</w:t>
            </w:r>
          </w:p>
          <w:p w14:paraId="65D2EF73"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VMware vShield/NSX for network security and micro-segmentation</w:t>
            </w:r>
          </w:p>
          <w:p w14:paraId="6838FA72"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VMware Log Insight for centralized log management</w:t>
            </w:r>
          </w:p>
          <w:p w14:paraId="6CECE84A"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Security audits and compliance using VMware’s Security Configuration Guides</w:t>
            </w:r>
          </w:p>
          <w:p w14:paraId="579848E8" w14:textId="21C5854C" w:rsidR="00DD30D9" w:rsidRPr="001F76C1" w:rsidRDefault="00DD30D9" w:rsidP="00063293">
            <w:pPr>
              <w:pStyle w:val="ListParagraph"/>
              <w:numPr>
                <w:ilvl w:val="0"/>
                <w:numId w:val="6"/>
              </w:numPr>
              <w:spacing w:before="100" w:beforeAutospacing="1" w:after="100" w:afterAutospacing="1"/>
              <w:rPr>
                <w:rFonts w:ascii="Calibri" w:eastAsia="Times New Roman" w:hAnsi="Calibri" w:cs="Calibri"/>
                <w:color w:val="0070C0"/>
                <w:szCs w:val="18"/>
                <w:lang w:val="en-GB" w:eastAsia="en-GB"/>
              </w:rPr>
            </w:pPr>
            <w:r w:rsidRPr="001F76C1">
              <w:rPr>
                <w:rFonts w:ascii="Calibri" w:eastAsia="Times New Roman" w:hAnsi="Calibri" w:cs="Calibri"/>
                <w:b/>
                <w:bCs/>
                <w:color w:val="0070C0"/>
                <w:szCs w:val="18"/>
                <w:lang w:val="en-GB" w:eastAsia="en-GB"/>
              </w:rPr>
              <w:t>Backup and Disaster Recovery:</w:t>
            </w:r>
          </w:p>
          <w:p w14:paraId="0831C706"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Integration with backup solutions (Veeam, Zerto)</w:t>
            </w:r>
          </w:p>
          <w:p w14:paraId="78ACE361"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VMware Data Recovery (VDR) for backups and restores</w:t>
            </w:r>
          </w:p>
          <w:p w14:paraId="1B9BF4E7" w14:textId="77777777" w:rsidR="00DD30D9" w:rsidRP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Disaster Recovery with Site Recovery Manager (SRM)</w:t>
            </w:r>
          </w:p>
          <w:p w14:paraId="490F14B7" w14:textId="77777777" w:rsidR="00DD30D9" w:rsidRDefault="00DD30D9" w:rsidP="00DD30D9">
            <w:pPr>
              <w:numPr>
                <w:ilvl w:val="1"/>
                <w:numId w:val="6"/>
              </w:numPr>
              <w:spacing w:before="100" w:beforeAutospacing="1" w:after="100" w:afterAutospacing="1"/>
              <w:rPr>
                <w:rFonts w:ascii="Calibri" w:eastAsia="Times New Roman" w:hAnsi="Calibri" w:cs="Calibri"/>
                <w:szCs w:val="18"/>
                <w:lang w:val="en-GB" w:eastAsia="en-GB"/>
              </w:rPr>
            </w:pPr>
            <w:r w:rsidRPr="00DD30D9">
              <w:rPr>
                <w:rFonts w:ascii="Calibri" w:eastAsia="Times New Roman" w:hAnsi="Calibri" w:cs="Calibri"/>
                <w:szCs w:val="18"/>
                <w:lang w:val="en-GB" w:eastAsia="en-GB"/>
              </w:rPr>
              <w:t>Replication and failover planning between data centers</w:t>
            </w:r>
          </w:p>
          <w:p w14:paraId="218AB9FB" w14:textId="3DCD1F0C" w:rsidR="002727F6" w:rsidRPr="00DD30D9" w:rsidRDefault="00000000" w:rsidP="002727F6">
            <w:pPr>
              <w:spacing w:before="100" w:beforeAutospacing="1" w:after="100" w:afterAutospacing="1"/>
              <w:ind w:left="1080"/>
              <w:rPr>
                <w:rFonts w:ascii="Calibri" w:eastAsia="Times New Roman" w:hAnsi="Calibri" w:cs="Calibri"/>
                <w:szCs w:val="18"/>
                <w:lang w:val="en-GB" w:eastAsia="en-GB"/>
              </w:rPr>
            </w:pPr>
            <w:r>
              <w:rPr>
                <w:rFonts w:ascii="Calibri" w:eastAsia="Times New Roman" w:hAnsi="Calibri" w:cs="Calibri"/>
                <w:szCs w:val="18"/>
                <w:lang w:val="en-GB" w:eastAsia="en-GB"/>
              </w:rPr>
              <w:pict w14:anchorId="620D92FF">
                <v:rect id="_x0000_i1035" style="width:0;height:1.5pt" o:hralign="center" o:hrstd="t" o:hr="t" fillcolor="#a0a0a0" stroked="f"/>
              </w:pict>
            </w:r>
          </w:p>
          <w:p w14:paraId="7E353858" w14:textId="77777777" w:rsidR="00A904AE" w:rsidRPr="002727F6" w:rsidRDefault="00A904AE" w:rsidP="002727F6">
            <w:pPr>
              <w:ind w:left="115"/>
              <w:rPr>
                <w:rFonts w:ascii="Calibri" w:hAnsi="Calibri" w:cs="Calibri"/>
                <w:b/>
                <w:bCs/>
                <w:color w:val="0070C0"/>
                <w:sz w:val="32"/>
                <w:szCs w:val="32"/>
                <w:lang w:val="en-GB"/>
              </w:rPr>
            </w:pPr>
            <w:r w:rsidRPr="002727F6">
              <w:rPr>
                <w:rFonts w:ascii="Calibri" w:hAnsi="Calibri" w:cs="Calibri"/>
                <w:b/>
                <w:bCs/>
                <w:color w:val="0070C0"/>
                <w:sz w:val="32"/>
                <w:szCs w:val="32"/>
                <w:lang w:val="en-GB"/>
              </w:rPr>
              <w:t>M365 and Azure</w:t>
            </w:r>
          </w:p>
          <w:p w14:paraId="5ABF77AF"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Azure Administration:</w:t>
            </w:r>
          </w:p>
          <w:p w14:paraId="7E5F6E2E"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Subscription and resource management</w:t>
            </w:r>
          </w:p>
          <w:p w14:paraId="2E12D359"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Virtual Machine (VM) deployment and management</w:t>
            </w:r>
          </w:p>
          <w:p w14:paraId="2342C1E5"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Storage management (Blob, File, Table, Queue)</w:t>
            </w:r>
          </w:p>
          <w:p w14:paraId="53152962"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Virtual Networks (VNet) and networking</w:t>
            </w:r>
          </w:p>
          <w:p w14:paraId="6DE18178"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Resource Manager (ARM) templates</w:t>
            </w:r>
          </w:p>
          <w:p w14:paraId="7F30D5DF"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Security:</w:t>
            </w:r>
          </w:p>
          <w:p w14:paraId="0F89C0D4"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Security Center configuration</w:t>
            </w:r>
          </w:p>
          <w:p w14:paraId="32B73F63"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Key Vault (secrets, certificates, keys management)</w:t>
            </w:r>
          </w:p>
          <w:p w14:paraId="3B077F8C"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AD Identity Protection and Privileged Identity Management (PIM)</w:t>
            </w:r>
          </w:p>
          <w:p w14:paraId="29B4FBBF"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lastRenderedPageBreak/>
              <w:t>Role-Based Access Control (RBAC)</w:t>
            </w:r>
          </w:p>
          <w:p w14:paraId="1F2A98B8"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Secure Access (NSG, Azure Firewall, VPN, and ExpressRoute)</w:t>
            </w:r>
          </w:p>
          <w:p w14:paraId="40318583"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Azure DevOps:</w:t>
            </w:r>
          </w:p>
          <w:p w14:paraId="46DBD50C"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Pipelines (CI/CD automation)</w:t>
            </w:r>
          </w:p>
          <w:p w14:paraId="7A88FAC2"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Repos (source code version control)</w:t>
            </w:r>
          </w:p>
          <w:p w14:paraId="7408D6AA"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Infrastructure as Code (IaC) with ARM or Terraform</w:t>
            </w:r>
          </w:p>
          <w:p w14:paraId="30E7924D" w14:textId="6CAD9BDB" w:rsidR="001F76C1" w:rsidRDefault="00A904AE" w:rsidP="001F76C1">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GitHub integration for DevOps practices</w:t>
            </w:r>
          </w:p>
          <w:p w14:paraId="6B1A1B73" w14:textId="77777777" w:rsidR="001F76C1" w:rsidRPr="00B6402D" w:rsidRDefault="001F76C1" w:rsidP="001F76C1">
            <w:pPr>
              <w:numPr>
                <w:ilvl w:val="1"/>
                <w:numId w:val="2"/>
              </w:numPr>
              <w:spacing w:before="100" w:beforeAutospacing="1" w:after="100" w:afterAutospacing="1"/>
              <w:rPr>
                <w:rFonts w:ascii="Calibri" w:eastAsia="Times New Roman" w:hAnsi="Calibri" w:cs="Calibri"/>
                <w:szCs w:val="18"/>
                <w:lang w:eastAsia="en-GB"/>
              </w:rPr>
            </w:pPr>
          </w:p>
          <w:p w14:paraId="78073602"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Monitoring and Management:</w:t>
            </w:r>
          </w:p>
          <w:p w14:paraId="47AFECF4"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Monitor and Log Analytics</w:t>
            </w:r>
          </w:p>
          <w:p w14:paraId="43221ACA"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Application Insights for performance monitoring</w:t>
            </w:r>
          </w:p>
          <w:p w14:paraId="0E6AA289"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Automation (runbooks, scheduling tasks)</w:t>
            </w:r>
          </w:p>
          <w:p w14:paraId="2BEA0B82"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Azure Cloud Solutions:</w:t>
            </w:r>
          </w:p>
          <w:p w14:paraId="4CC8345F"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Kubernetes Service (AKS) and containerization</w:t>
            </w:r>
          </w:p>
          <w:p w14:paraId="378DF88E"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App Services (web apps, API apps)</w:t>
            </w:r>
          </w:p>
          <w:p w14:paraId="5C852378"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Functions (serverless computing)</w:t>
            </w:r>
          </w:p>
          <w:p w14:paraId="7AAEA229"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SQL Database and Cosmos DB</w:t>
            </w:r>
          </w:p>
          <w:p w14:paraId="188FEA7F"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Backup and Disaster Recovery (Azure Site Recovery)</w:t>
            </w:r>
          </w:p>
          <w:p w14:paraId="6423B751"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Data and AI:</w:t>
            </w:r>
          </w:p>
          <w:p w14:paraId="493C8C92"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Machine Learning</w:t>
            </w:r>
          </w:p>
          <w:p w14:paraId="32E99754"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Synapse Analytics (Big Data)</w:t>
            </w:r>
          </w:p>
          <w:p w14:paraId="465F46A2"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Data Lake and Azure Databricks</w:t>
            </w:r>
          </w:p>
          <w:p w14:paraId="50259BE1"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Cognitive Services (AI and NLP capabilities)</w:t>
            </w:r>
          </w:p>
          <w:p w14:paraId="4DD9D736" w14:textId="77777777" w:rsidR="00A904AE" w:rsidRPr="00B6402D" w:rsidRDefault="00A904AE" w:rsidP="00A904AE">
            <w:pPr>
              <w:numPr>
                <w:ilvl w:val="0"/>
                <w:numId w:val="2"/>
              </w:numPr>
              <w:spacing w:before="100" w:beforeAutospacing="1" w:after="100" w:afterAutospacing="1"/>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Azure Governance:</w:t>
            </w:r>
          </w:p>
          <w:p w14:paraId="39220F9B"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Policy and Blueprint for compliance</w:t>
            </w:r>
          </w:p>
          <w:p w14:paraId="6ABD70BE" w14:textId="77777777" w:rsidR="00A904AE" w:rsidRPr="00B6402D"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Cost management and billing insights</w:t>
            </w:r>
          </w:p>
          <w:p w14:paraId="009B1526" w14:textId="77777777" w:rsidR="00A904AE" w:rsidRPr="00063293" w:rsidRDefault="00A904AE" w:rsidP="00A904AE">
            <w:pPr>
              <w:numPr>
                <w:ilvl w:val="1"/>
                <w:numId w:val="2"/>
              </w:numPr>
              <w:spacing w:before="100" w:beforeAutospacing="1" w:after="100" w:afterAutospacing="1"/>
              <w:rPr>
                <w:rFonts w:ascii="Calibri" w:eastAsia="Times New Roman" w:hAnsi="Calibri" w:cs="Calibri"/>
                <w:szCs w:val="18"/>
                <w:lang w:eastAsia="en-GB"/>
              </w:rPr>
            </w:pPr>
            <w:r w:rsidRPr="00B6402D">
              <w:rPr>
                <w:rFonts w:ascii="Calibri" w:eastAsia="Times New Roman" w:hAnsi="Calibri" w:cs="Calibri"/>
                <w:szCs w:val="18"/>
                <w:lang w:eastAsia="en-GB"/>
              </w:rPr>
              <w:t>Azure Advisor recommendations</w:t>
            </w:r>
          </w:p>
          <w:p w14:paraId="63EF2554" w14:textId="3216D90F" w:rsidR="00321D58" w:rsidRPr="001F76C1" w:rsidRDefault="00063293" w:rsidP="00321D58">
            <w:pPr>
              <w:pStyle w:val="ListParagraph"/>
              <w:numPr>
                <w:ilvl w:val="0"/>
                <w:numId w:val="2"/>
              </w:numPr>
              <w:spacing w:before="100" w:beforeAutospacing="1" w:after="100" w:afterAutospacing="1"/>
              <w:outlineLvl w:val="3"/>
              <w:rPr>
                <w:rFonts w:ascii="Calibri" w:eastAsia="Times New Roman" w:hAnsi="Calibri" w:cs="Calibri"/>
                <w:b/>
                <w:bCs/>
                <w:color w:val="0070C0"/>
                <w:szCs w:val="18"/>
                <w:lang w:eastAsia="en-GB"/>
              </w:rPr>
            </w:pPr>
            <w:r w:rsidRPr="001F76C1">
              <w:rPr>
                <w:rFonts w:ascii="Calibri" w:eastAsia="Times New Roman" w:hAnsi="Calibri" w:cs="Calibri"/>
                <w:b/>
                <w:bCs/>
                <w:color w:val="0070C0"/>
                <w:szCs w:val="18"/>
                <w:lang w:eastAsia="en-GB"/>
              </w:rPr>
              <w:t xml:space="preserve">Migrations: </w:t>
            </w:r>
          </w:p>
          <w:p w14:paraId="4E7C214C" w14:textId="2573BB8F" w:rsidR="00063293" w:rsidRPr="00321D58"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321D58">
              <w:rPr>
                <w:rFonts w:ascii="Calibri" w:eastAsia="Times New Roman" w:hAnsi="Calibri" w:cs="Calibri"/>
                <w:b/>
                <w:bCs/>
                <w:color w:val="0070C0"/>
                <w:szCs w:val="18"/>
                <w:lang w:eastAsia="en-GB"/>
              </w:rPr>
              <w:t>Planning and Assessment:</w:t>
            </w:r>
          </w:p>
          <w:p w14:paraId="0B162E50" w14:textId="77777777" w:rsidR="00063293" w:rsidRPr="00682C91" w:rsidRDefault="00063293" w:rsidP="00063293">
            <w:pPr>
              <w:numPr>
                <w:ilvl w:val="0"/>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color w:val="0070C0"/>
                <w:szCs w:val="18"/>
                <w:lang w:eastAsia="en-GB"/>
              </w:rPr>
              <w:t>Environment Discovery:</w:t>
            </w:r>
          </w:p>
          <w:p w14:paraId="6CFB7466" w14:textId="77777777"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Assess current infrastructure (Exchange, SharePoint, file servers, etc.)</w:t>
            </w:r>
          </w:p>
          <w:p w14:paraId="05AD55E2" w14:textId="1E006E74"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Analyze existing workloads (email, files, applications) for </w:t>
            </w:r>
            <w:r w:rsidR="004141DA" w:rsidRPr="00682C91">
              <w:rPr>
                <w:rFonts w:ascii="Calibri" w:eastAsia="Times New Roman" w:hAnsi="Calibri" w:cs="Calibri"/>
                <w:szCs w:val="18"/>
                <w:lang w:eastAsia="en-GB"/>
              </w:rPr>
              <w:t>compatibility.</w:t>
            </w:r>
          </w:p>
          <w:p w14:paraId="65C47712" w14:textId="77777777"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Identify dependencies and integrations (e.g., third-party apps, on-prem servers)</w:t>
            </w:r>
          </w:p>
          <w:p w14:paraId="3D18E1AE" w14:textId="7735AC99"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Network readiness assessment for bandwidth and </w:t>
            </w:r>
            <w:r w:rsidR="004141DA" w:rsidRPr="00682C91">
              <w:rPr>
                <w:rFonts w:ascii="Calibri" w:eastAsia="Times New Roman" w:hAnsi="Calibri" w:cs="Calibri"/>
                <w:szCs w:val="18"/>
                <w:lang w:eastAsia="en-GB"/>
              </w:rPr>
              <w:t>latency.</w:t>
            </w:r>
          </w:p>
          <w:p w14:paraId="7E969883" w14:textId="77777777" w:rsidR="00063293" w:rsidRPr="00682C91" w:rsidRDefault="00063293" w:rsidP="00063293">
            <w:pPr>
              <w:numPr>
                <w:ilvl w:val="0"/>
                <w:numId w:val="12"/>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User and Data Assessment:</w:t>
            </w:r>
          </w:p>
          <w:p w14:paraId="7265E4A7" w14:textId="33E948A8"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Identify and audit users, mailboxes, file shares, and data </w:t>
            </w:r>
            <w:r w:rsidR="004141DA" w:rsidRPr="00682C91">
              <w:rPr>
                <w:rFonts w:ascii="Calibri" w:eastAsia="Times New Roman" w:hAnsi="Calibri" w:cs="Calibri"/>
                <w:szCs w:val="18"/>
                <w:lang w:eastAsia="en-GB"/>
              </w:rPr>
              <w:t>volumes.</w:t>
            </w:r>
          </w:p>
          <w:p w14:paraId="4A01DFAA" w14:textId="2C14611C"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Categorize data based on priority and compliance </w:t>
            </w:r>
            <w:r w:rsidR="004141DA" w:rsidRPr="00682C91">
              <w:rPr>
                <w:rFonts w:ascii="Calibri" w:eastAsia="Times New Roman" w:hAnsi="Calibri" w:cs="Calibri"/>
                <w:szCs w:val="18"/>
                <w:lang w:eastAsia="en-GB"/>
              </w:rPr>
              <w:t>requirements.</w:t>
            </w:r>
          </w:p>
          <w:p w14:paraId="44EE667B" w14:textId="160546F7"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Assess user groups, roles, and permissions for correct </w:t>
            </w:r>
            <w:r w:rsidR="004141DA" w:rsidRPr="00682C91">
              <w:rPr>
                <w:rFonts w:ascii="Calibri" w:eastAsia="Times New Roman" w:hAnsi="Calibri" w:cs="Calibri"/>
                <w:szCs w:val="18"/>
                <w:lang w:eastAsia="en-GB"/>
              </w:rPr>
              <w:t>mapping.</w:t>
            </w:r>
          </w:p>
          <w:p w14:paraId="08DE61D7" w14:textId="77777777" w:rsidR="00063293" w:rsidRPr="00682C91" w:rsidRDefault="00063293" w:rsidP="00063293">
            <w:pPr>
              <w:numPr>
                <w:ilvl w:val="1"/>
                <w:numId w:val="12"/>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Inventory of collaboration tools (Skype for Business, Teams, SharePoint)</w:t>
            </w:r>
          </w:p>
          <w:p w14:paraId="565C30D3" w14:textId="35BD7ED9"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Migration Strategies and Tools:</w:t>
            </w:r>
          </w:p>
          <w:p w14:paraId="29C9DF94" w14:textId="77777777" w:rsidR="00063293" w:rsidRPr="00682C91" w:rsidRDefault="00063293" w:rsidP="00063293">
            <w:pPr>
              <w:numPr>
                <w:ilvl w:val="0"/>
                <w:numId w:val="13"/>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Cutover, Staged, or Hybrid Migration:</w:t>
            </w:r>
          </w:p>
          <w:p w14:paraId="4092EAD6" w14:textId="74407E1B"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Determine migration type (cutover, staged, hybrid) based on business </w:t>
            </w:r>
            <w:r w:rsidR="004141DA" w:rsidRPr="00682C91">
              <w:rPr>
                <w:rFonts w:ascii="Calibri" w:eastAsia="Times New Roman" w:hAnsi="Calibri" w:cs="Calibri"/>
                <w:szCs w:val="18"/>
                <w:lang w:eastAsia="en-GB"/>
              </w:rPr>
              <w:t>needs.</w:t>
            </w:r>
          </w:p>
          <w:p w14:paraId="5F47E4D0" w14:textId="77777777"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Set up hybrid configurations with existing on-prem Exchange, SharePoint, or AD</w:t>
            </w:r>
          </w:p>
          <w:p w14:paraId="6421EDEE" w14:textId="7230534D"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Plan phased migration if dealing with large or complex </w:t>
            </w:r>
            <w:r w:rsidR="004141DA" w:rsidRPr="00682C91">
              <w:rPr>
                <w:rFonts w:ascii="Calibri" w:eastAsia="Times New Roman" w:hAnsi="Calibri" w:cs="Calibri"/>
                <w:szCs w:val="18"/>
                <w:lang w:eastAsia="en-GB"/>
              </w:rPr>
              <w:t>environments.</w:t>
            </w:r>
          </w:p>
          <w:p w14:paraId="04B1B2A9" w14:textId="77777777"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Plan for coexistence between on-prem and cloud environments (mail flow, identity)</w:t>
            </w:r>
          </w:p>
          <w:p w14:paraId="301F9FCA" w14:textId="77777777" w:rsidR="00063293" w:rsidRPr="00682C91" w:rsidRDefault="00063293" w:rsidP="00063293">
            <w:pPr>
              <w:numPr>
                <w:ilvl w:val="0"/>
                <w:numId w:val="13"/>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Migration Tools:</w:t>
            </w:r>
          </w:p>
          <w:p w14:paraId="4841CA2B" w14:textId="77777777"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Microsoft FastTrack</w:t>
            </w:r>
            <w:r w:rsidRPr="00682C91">
              <w:rPr>
                <w:rFonts w:ascii="Calibri" w:eastAsia="Times New Roman" w:hAnsi="Calibri" w:cs="Calibri"/>
                <w:szCs w:val="18"/>
                <w:lang w:eastAsia="en-GB"/>
              </w:rPr>
              <w:t xml:space="preserve"> for planning and guidance</w:t>
            </w:r>
          </w:p>
          <w:p w14:paraId="1EF5BFE5" w14:textId="77777777"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lastRenderedPageBreak/>
              <w:t>Microsoft Migration Manager</w:t>
            </w:r>
            <w:r w:rsidRPr="00682C91">
              <w:rPr>
                <w:rFonts w:ascii="Calibri" w:eastAsia="Times New Roman" w:hAnsi="Calibri" w:cs="Calibri"/>
                <w:szCs w:val="18"/>
                <w:lang w:eastAsia="en-GB"/>
              </w:rPr>
              <w:t xml:space="preserve"> for file migration to OneDrive and SharePoint</w:t>
            </w:r>
          </w:p>
          <w:p w14:paraId="54CF79B9" w14:textId="77777777"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Exchange Admin Center (EAC)</w:t>
            </w:r>
            <w:r w:rsidRPr="00682C91">
              <w:rPr>
                <w:rFonts w:ascii="Calibri" w:eastAsia="Times New Roman" w:hAnsi="Calibri" w:cs="Calibri"/>
                <w:szCs w:val="18"/>
                <w:lang w:eastAsia="en-GB"/>
              </w:rPr>
              <w:t xml:space="preserve"> for Exchange Online mailbox migrations</w:t>
            </w:r>
          </w:p>
          <w:p w14:paraId="367D9DA0" w14:textId="1B87C46C" w:rsidR="00063293" w:rsidRPr="00682C91" w:rsidRDefault="00063293" w:rsidP="00063293">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SharePoint Migration Tool (SPMT)</w:t>
            </w:r>
            <w:r w:rsidRPr="00682C91">
              <w:rPr>
                <w:rFonts w:ascii="Calibri" w:eastAsia="Times New Roman" w:hAnsi="Calibri" w:cs="Calibri"/>
                <w:szCs w:val="18"/>
                <w:lang w:eastAsia="en-GB"/>
              </w:rPr>
              <w:t xml:space="preserve"> for moving SharePoint and file share </w:t>
            </w:r>
            <w:r w:rsidR="004141DA" w:rsidRPr="00682C91">
              <w:rPr>
                <w:rFonts w:ascii="Calibri" w:eastAsia="Times New Roman" w:hAnsi="Calibri" w:cs="Calibri"/>
                <w:szCs w:val="18"/>
                <w:lang w:eastAsia="en-GB"/>
              </w:rPr>
              <w:t>content.</w:t>
            </w:r>
          </w:p>
          <w:p w14:paraId="5608ED03" w14:textId="78C0B675" w:rsidR="00321D58" w:rsidRPr="00B33382" w:rsidRDefault="00063293" w:rsidP="00B33382">
            <w:pPr>
              <w:numPr>
                <w:ilvl w:val="1"/>
                <w:numId w:val="13"/>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Third-party tools</w:t>
            </w:r>
            <w:r w:rsidRPr="00682C91">
              <w:rPr>
                <w:rFonts w:ascii="Calibri" w:eastAsia="Times New Roman" w:hAnsi="Calibri" w:cs="Calibri"/>
                <w:szCs w:val="18"/>
                <w:lang w:eastAsia="en-GB"/>
              </w:rPr>
              <w:t xml:space="preserve"> like </w:t>
            </w:r>
            <w:r w:rsidR="004141DA" w:rsidRPr="00682C91">
              <w:rPr>
                <w:rFonts w:ascii="Calibri" w:eastAsia="Times New Roman" w:hAnsi="Calibri" w:cs="Calibri"/>
                <w:szCs w:val="18"/>
                <w:lang w:eastAsia="en-GB"/>
              </w:rPr>
              <w:t>Bit Titan</w:t>
            </w:r>
            <w:r w:rsidRPr="00682C91">
              <w:rPr>
                <w:rFonts w:ascii="Calibri" w:eastAsia="Times New Roman" w:hAnsi="Calibri" w:cs="Calibri"/>
                <w:szCs w:val="18"/>
                <w:lang w:eastAsia="en-GB"/>
              </w:rPr>
              <w:t>, Quest, or SkyKick for larger, complex migrations</w:t>
            </w:r>
          </w:p>
          <w:p w14:paraId="18005ACF" w14:textId="4FFD1640"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Exchange Online Migration:</w:t>
            </w:r>
          </w:p>
          <w:p w14:paraId="60A87E3B" w14:textId="77777777" w:rsidR="00063293" w:rsidRPr="00682C91" w:rsidRDefault="00063293" w:rsidP="00063293">
            <w:pPr>
              <w:numPr>
                <w:ilvl w:val="0"/>
                <w:numId w:val="14"/>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Mailbox Migrations:</w:t>
            </w:r>
          </w:p>
          <w:p w14:paraId="3AFF7EC4"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Exchange On-Prem to Exchange Online mailbox migration (cutover, staged, or hybrid)</w:t>
            </w:r>
          </w:p>
          <w:p w14:paraId="76AEFD2A"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Migrating public folders and distribution groups</w:t>
            </w:r>
          </w:p>
          <w:p w14:paraId="32333DE7"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Configuration of DNS (MX, Autodiscover) for seamless mail flow</w:t>
            </w:r>
          </w:p>
          <w:p w14:paraId="72DA9451"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Mailbox size management, archiving, and retention policies</w:t>
            </w:r>
          </w:p>
          <w:p w14:paraId="4678D99E" w14:textId="18E2E6B0"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Calendar and contacts migration, ensuring no data </w:t>
            </w:r>
            <w:r w:rsidR="00D11158" w:rsidRPr="00682C91">
              <w:rPr>
                <w:rFonts w:ascii="Calibri" w:eastAsia="Times New Roman" w:hAnsi="Calibri" w:cs="Calibri"/>
                <w:szCs w:val="18"/>
                <w:lang w:eastAsia="en-GB"/>
              </w:rPr>
              <w:t>loss.</w:t>
            </w:r>
          </w:p>
          <w:p w14:paraId="25415559" w14:textId="77777777" w:rsidR="00063293" w:rsidRPr="00682C91" w:rsidRDefault="00063293" w:rsidP="00063293">
            <w:pPr>
              <w:numPr>
                <w:ilvl w:val="0"/>
                <w:numId w:val="14"/>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Hybrid Configuration:</w:t>
            </w:r>
          </w:p>
          <w:p w14:paraId="5673EDBB"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Configuring Exchange Hybrid Mode (Exchange Hybrid Configuration Wizard)</w:t>
            </w:r>
          </w:p>
          <w:p w14:paraId="3873F3D4"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Secure mail flow between on-prem and cloud with connectors</w:t>
            </w:r>
          </w:p>
          <w:p w14:paraId="535DDE23" w14:textId="77777777"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Managing hybrid mailboxes and cross-premises permissions</w:t>
            </w:r>
          </w:p>
          <w:p w14:paraId="531FC18D" w14:textId="16301140" w:rsidR="00063293" w:rsidRPr="00682C91" w:rsidRDefault="00063293" w:rsidP="00063293">
            <w:pPr>
              <w:numPr>
                <w:ilvl w:val="1"/>
                <w:numId w:val="14"/>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Implementing DirSync/AD Connect for identity and authentication </w:t>
            </w:r>
            <w:r w:rsidR="004141DA" w:rsidRPr="00682C91">
              <w:rPr>
                <w:rFonts w:ascii="Calibri" w:eastAsia="Times New Roman" w:hAnsi="Calibri" w:cs="Calibri"/>
                <w:szCs w:val="18"/>
                <w:lang w:eastAsia="en-GB"/>
              </w:rPr>
              <w:t>synchroni</w:t>
            </w:r>
            <w:r w:rsidR="004141DA">
              <w:rPr>
                <w:rFonts w:ascii="Calibri" w:eastAsia="Times New Roman" w:hAnsi="Calibri" w:cs="Calibri"/>
                <w:szCs w:val="18"/>
                <w:lang w:eastAsia="en-GB"/>
              </w:rPr>
              <w:t>s</w:t>
            </w:r>
            <w:r w:rsidR="004141DA" w:rsidRPr="00682C91">
              <w:rPr>
                <w:rFonts w:ascii="Calibri" w:eastAsia="Times New Roman" w:hAnsi="Calibri" w:cs="Calibri"/>
                <w:szCs w:val="18"/>
                <w:lang w:eastAsia="en-GB"/>
              </w:rPr>
              <w:t>ation.</w:t>
            </w:r>
          </w:p>
          <w:p w14:paraId="04511A17" w14:textId="122D3CC0"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OneDrive and SharePoint Online Migration:</w:t>
            </w:r>
          </w:p>
          <w:p w14:paraId="36628BFE" w14:textId="77777777" w:rsidR="00063293" w:rsidRPr="00682C91" w:rsidRDefault="00063293" w:rsidP="00063293">
            <w:pPr>
              <w:numPr>
                <w:ilvl w:val="0"/>
                <w:numId w:val="15"/>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File and Document Migration:</w:t>
            </w:r>
          </w:p>
          <w:p w14:paraId="7DA16C7B"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Migrating home directories and file shares to OneDrive for Business</w:t>
            </w:r>
          </w:p>
          <w:p w14:paraId="34CBA963"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SharePoint site and document library migration (from SharePoint on-prem or other systems)</w:t>
            </w:r>
          </w:p>
          <w:p w14:paraId="042E1ACD" w14:textId="76F551E3"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Mapping shared folders and team drives to SharePoint document </w:t>
            </w:r>
            <w:r w:rsidR="004141DA" w:rsidRPr="00682C91">
              <w:rPr>
                <w:rFonts w:ascii="Calibri" w:eastAsia="Times New Roman" w:hAnsi="Calibri" w:cs="Calibri"/>
                <w:szCs w:val="18"/>
                <w:lang w:eastAsia="en-GB"/>
              </w:rPr>
              <w:t>libraries.</w:t>
            </w:r>
          </w:p>
          <w:p w14:paraId="77C6EA29"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Migrating user and department file shares to SharePoint Online</w:t>
            </w:r>
          </w:p>
          <w:p w14:paraId="25120FDF"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Preserving metadata, versioning, and permissions during migration</w:t>
            </w:r>
          </w:p>
          <w:p w14:paraId="40F7A3EC" w14:textId="77777777" w:rsidR="00063293" w:rsidRPr="00682C91" w:rsidRDefault="00063293" w:rsidP="00063293">
            <w:pPr>
              <w:numPr>
                <w:ilvl w:val="0"/>
                <w:numId w:val="15"/>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File Collaboration and Security:</w:t>
            </w:r>
          </w:p>
          <w:p w14:paraId="77585A44"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Setting up OneDrive and SharePoint for real-time collaboration</w:t>
            </w:r>
          </w:p>
          <w:p w14:paraId="138BD220"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Configuring conditional access and DLP (Data Loss Prevention) policies for migrated data</w:t>
            </w:r>
          </w:p>
          <w:p w14:paraId="7608CCFE" w14:textId="77777777" w:rsidR="00063293" w:rsidRPr="00682C91" w:rsidRDefault="00063293" w:rsidP="00063293">
            <w:pPr>
              <w:numPr>
                <w:ilvl w:val="1"/>
                <w:numId w:val="15"/>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Implementing OneDrive Files On-Demand for bandwidth efficiency</w:t>
            </w:r>
          </w:p>
          <w:p w14:paraId="4AAD3564" w14:textId="607F8E70"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Teams and Skype for Business Migration:</w:t>
            </w:r>
          </w:p>
          <w:p w14:paraId="71E626C0" w14:textId="77777777" w:rsidR="00063293" w:rsidRPr="00682C91" w:rsidRDefault="00063293" w:rsidP="00063293">
            <w:pPr>
              <w:numPr>
                <w:ilvl w:val="0"/>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color w:val="0070C0"/>
                <w:szCs w:val="18"/>
                <w:lang w:eastAsia="en-GB"/>
              </w:rPr>
              <w:t>Skype for Business to Microsoft Teams Migration:</w:t>
            </w:r>
          </w:p>
          <w:p w14:paraId="25698365" w14:textId="77777777" w:rsidR="00063293" w:rsidRPr="00682C91" w:rsidRDefault="00063293" w:rsidP="00063293">
            <w:pPr>
              <w:numPr>
                <w:ilvl w:val="1"/>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Migrating chat history, contacts, and meeting data from Skype for Business to Teams</w:t>
            </w:r>
          </w:p>
          <w:p w14:paraId="5BE2860B" w14:textId="30E557AD" w:rsidR="00063293" w:rsidRPr="00682C91" w:rsidRDefault="00063293" w:rsidP="00063293">
            <w:pPr>
              <w:numPr>
                <w:ilvl w:val="1"/>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Coexistence strategy for running both platforms during </w:t>
            </w:r>
            <w:r w:rsidR="004141DA" w:rsidRPr="00682C91">
              <w:rPr>
                <w:rFonts w:ascii="Calibri" w:eastAsia="Times New Roman" w:hAnsi="Calibri" w:cs="Calibri"/>
                <w:szCs w:val="18"/>
                <w:lang w:eastAsia="en-GB"/>
              </w:rPr>
              <w:t>transition.</w:t>
            </w:r>
          </w:p>
          <w:p w14:paraId="1C3D315C" w14:textId="77777777" w:rsidR="00063293" w:rsidRPr="00682C91" w:rsidRDefault="00063293" w:rsidP="00063293">
            <w:pPr>
              <w:numPr>
                <w:ilvl w:val="1"/>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Configuring Teams Calling (Telephony) and meeting migration</w:t>
            </w:r>
          </w:p>
          <w:p w14:paraId="729B5655" w14:textId="77777777" w:rsidR="00063293" w:rsidRPr="00682C91" w:rsidRDefault="00063293" w:rsidP="00063293">
            <w:pPr>
              <w:numPr>
                <w:ilvl w:val="0"/>
                <w:numId w:val="16"/>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Teams Adoption and File Sharing:</w:t>
            </w:r>
          </w:p>
          <w:p w14:paraId="4C4BF8C2" w14:textId="77777777" w:rsidR="00063293" w:rsidRPr="00682C91" w:rsidRDefault="00063293" w:rsidP="00063293">
            <w:pPr>
              <w:numPr>
                <w:ilvl w:val="1"/>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lastRenderedPageBreak/>
              <w:t>Migrating files and collaboration data to Teams from SharePoint, OneDrive, or third-party tools (Slack, Google Workspace)</w:t>
            </w:r>
          </w:p>
          <w:p w14:paraId="19930A50" w14:textId="77777777" w:rsidR="00063293" w:rsidRPr="00682C91" w:rsidRDefault="00063293" w:rsidP="00063293">
            <w:pPr>
              <w:numPr>
                <w:ilvl w:val="1"/>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Setting up Teams channels, tabs, and apps for migrated data</w:t>
            </w:r>
          </w:p>
          <w:p w14:paraId="38FF5EC1" w14:textId="77777777" w:rsidR="00063293" w:rsidRDefault="00063293" w:rsidP="00063293">
            <w:pPr>
              <w:numPr>
                <w:ilvl w:val="1"/>
                <w:numId w:val="16"/>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Enabling Teams policies for user collaboration and security compliance</w:t>
            </w:r>
          </w:p>
          <w:p w14:paraId="68C72A6F" w14:textId="77777777" w:rsidR="00321D58" w:rsidRPr="00682C91" w:rsidRDefault="00321D58" w:rsidP="00321D58">
            <w:pPr>
              <w:spacing w:before="100" w:beforeAutospacing="1" w:after="100" w:afterAutospacing="1"/>
              <w:rPr>
                <w:rFonts w:ascii="Calibri" w:eastAsia="Times New Roman" w:hAnsi="Calibri" w:cs="Calibri"/>
                <w:szCs w:val="18"/>
                <w:lang w:eastAsia="en-GB"/>
              </w:rPr>
            </w:pPr>
          </w:p>
          <w:p w14:paraId="37E2D4BA" w14:textId="2AE1E56E"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Identity and Authentication:</w:t>
            </w:r>
          </w:p>
          <w:p w14:paraId="1407A968" w14:textId="77777777" w:rsidR="00063293" w:rsidRPr="00682C91" w:rsidRDefault="00063293" w:rsidP="00063293">
            <w:pPr>
              <w:numPr>
                <w:ilvl w:val="0"/>
                <w:numId w:val="17"/>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Azure AD Connect:</w:t>
            </w:r>
          </w:p>
          <w:p w14:paraId="04FAB95A" w14:textId="77777777" w:rsidR="00063293" w:rsidRPr="00682C91" w:rsidRDefault="00063293"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Setting up and configuring Azure AD Connect for synchronization between on-premises Active Directory and Azure AD</w:t>
            </w:r>
          </w:p>
          <w:p w14:paraId="21A55883" w14:textId="79FC2D94" w:rsidR="00063293" w:rsidRPr="00682C91" w:rsidRDefault="00D46F5A"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Synchroni</w:t>
            </w:r>
            <w:r>
              <w:rPr>
                <w:rFonts w:ascii="Calibri" w:eastAsia="Times New Roman" w:hAnsi="Calibri" w:cs="Calibri"/>
                <w:szCs w:val="18"/>
                <w:lang w:eastAsia="en-GB"/>
              </w:rPr>
              <w:t>s</w:t>
            </w:r>
            <w:r w:rsidRPr="00682C91">
              <w:rPr>
                <w:rFonts w:ascii="Calibri" w:eastAsia="Times New Roman" w:hAnsi="Calibri" w:cs="Calibri"/>
                <w:szCs w:val="18"/>
                <w:lang w:eastAsia="en-GB"/>
              </w:rPr>
              <w:t>ing</w:t>
            </w:r>
            <w:r w:rsidR="00063293" w:rsidRPr="00682C91">
              <w:rPr>
                <w:rFonts w:ascii="Calibri" w:eastAsia="Times New Roman" w:hAnsi="Calibri" w:cs="Calibri"/>
                <w:szCs w:val="18"/>
                <w:lang w:eastAsia="en-GB"/>
              </w:rPr>
              <w:t xml:space="preserve"> user identities, passwords, and groups for Single Sign-On (SSO)</w:t>
            </w:r>
          </w:p>
          <w:p w14:paraId="5F415083" w14:textId="77777777" w:rsidR="00063293" w:rsidRPr="00682C91" w:rsidRDefault="00063293"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Managing identity federation with Active Directory Federation Services (AD FS)</w:t>
            </w:r>
          </w:p>
          <w:p w14:paraId="67BA90E6" w14:textId="54F65305" w:rsidR="00063293" w:rsidRPr="00682C91" w:rsidRDefault="00063293"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Handling directory synchronization issues and troubleshooting sync </w:t>
            </w:r>
            <w:r w:rsidR="004141DA" w:rsidRPr="00682C91">
              <w:rPr>
                <w:rFonts w:ascii="Calibri" w:eastAsia="Times New Roman" w:hAnsi="Calibri" w:cs="Calibri"/>
                <w:szCs w:val="18"/>
                <w:lang w:eastAsia="en-GB"/>
              </w:rPr>
              <w:t>conflicts.</w:t>
            </w:r>
          </w:p>
          <w:p w14:paraId="7B55A330" w14:textId="77777777" w:rsidR="00063293" w:rsidRPr="00682C91" w:rsidRDefault="00063293" w:rsidP="00063293">
            <w:pPr>
              <w:numPr>
                <w:ilvl w:val="0"/>
                <w:numId w:val="17"/>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Multi-factor Authentication (MFA) and Conditional Access:</w:t>
            </w:r>
          </w:p>
          <w:p w14:paraId="1F626E43" w14:textId="77777777" w:rsidR="00063293" w:rsidRPr="00682C91" w:rsidRDefault="00063293"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Enforcing MFA during and after migration for enhanced security</w:t>
            </w:r>
          </w:p>
          <w:p w14:paraId="1E2CC3B4" w14:textId="21FDC297" w:rsidR="00063293" w:rsidRPr="00682C91" w:rsidRDefault="00063293"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Configuring conditional access based on user, location, and device </w:t>
            </w:r>
            <w:r w:rsidR="004141DA" w:rsidRPr="00682C91">
              <w:rPr>
                <w:rFonts w:ascii="Calibri" w:eastAsia="Times New Roman" w:hAnsi="Calibri" w:cs="Calibri"/>
                <w:szCs w:val="18"/>
                <w:lang w:eastAsia="en-GB"/>
              </w:rPr>
              <w:t>compliance.</w:t>
            </w:r>
          </w:p>
          <w:p w14:paraId="365C8F2E" w14:textId="28B13292" w:rsidR="00063293" w:rsidRPr="00682C91" w:rsidRDefault="00063293" w:rsidP="00063293">
            <w:pPr>
              <w:numPr>
                <w:ilvl w:val="1"/>
                <w:numId w:val="17"/>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Setting up self-service password reset (SSPR) for end-users’ post-</w:t>
            </w:r>
            <w:r w:rsidR="004141DA" w:rsidRPr="00682C91">
              <w:rPr>
                <w:rFonts w:ascii="Calibri" w:eastAsia="Times New Roman" w:hAnsi="Calibri" w:cs="Calibri"/>
                <w:szCs w:val="18"/>
                <w:lang w:eastAsia="en-GB"/>
              </w:rPr>
              <w:t>migration.</w:t>
            </w:r>
          </w:p>
          <w:p w14:paraId="17EDB9CB" w14:textId="6591C183"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Security and Compliance:</w:t>
            </w:r>
          </w:p>
          <w:p w14:paraId="15FD71AC" w14:textId="77777777" w:rsidR="00063293" w:rsidRPr="00682C91" w:rsidRDefault="00063293" w:rsidP="00063293">
            <w:pPr>
              <w:numPr>
                <w:ilvl w:val="0"/>
                <w:numId w:val="18"/>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Data Protection and Governance:</w:t>
            </w:r>
          </w:p>
          <w:p w14:paraId="36FE8D8E"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Implementing M365 data loss prevention (DLP) policies post-migration</w:t>
            </w:r>
          </w:p>
          <w:p w14:paraId="5E8951A8"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Ensuring compliance with regulatory requirements (GDPR, HIPAA, etc.)</w:t>
            </w:r>
          </w:p>
          <w:p w14:paraId="550E8866"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Configuring retention policies and eDiscovery for legal compliance</w:t>
            </w:r>
          </w:p>
          <w:p w14:paraId="2993A040"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Setting up sensitivity labels and encryption for email and document security</w:t>
            </w:r>
          </w:p>
          <w:p w14:paraId="1F778002" w14:textId="77777777" w:rsidR="00063293" w:rsidRPr="00682C91" w:rsidRDefault="00063293" w:rsidP="00063293">
            <w:pPr>
              <w:numPr>
                <w:ilvl w:val="0"/>
                <w:numId w:val="18"/>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Microsoft Defender for Office 365:</w:t>
            </w:r>
          </w:p>
          <w:p w14:paraId="46768E83"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Configuring email security to prevent phishing, spam, and malware</w:t>
            </w:r>
          </w:p>
          <w:p w14:paraId="4D4623DC"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Protecting documents with Defender ATP (Advanced Threat Protection)</w:t>
            </w:r>
          </w:p>
          <w:p w14:paraId="16DA9AD2" w14:textId="77777777" w:rsidR="00063293" w:rsidRPr="00682C91" w:rsidRDefault="00063293" w:rsidP="00063293">
            <w:pPr>
              <w:numPr>
                <w:ilvl w:val="1"/>
                <w:numId w:val="18"/>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Post-migration audit and threat detection configuration</w:t>
            </w:r>
          </w:p>
          <w:p w14:paraId="5B723358" w14:textId="45A5FBA5"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Post-Migration Tasks and Optimization:</w:t>
            </w:r>
          </w:p>
          <w:p w14:paraId="472894A1" w14:textId="77777777" w:rsidR="00063293" w:rsidRPr="00682C91" w:rsidRDefault="00063293" w:rsidP="00063293">
            <w:pPr>
              <w:numPr>
                <w:ilvl w:val="0"/>
                <w:numId w:val="19"/>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End-User Training and Support:</w:t>
            </w:r>
          </w:p>
          <w:p w14:paraId="7ADAC046" w14:textId="3F0B0950"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Training end-users on using Outlook, Teams, OneDrive, and SharePoint in the M365 </w:t>
            </w:r>
            <w:r w:rsidR="004141DA" w:rsidRPr="00682C91">
              <w:rPr>
                <w:rFonts w:ascii="Calibri" w:eastAsia="Times New Roman" w:hAnsi="Calibri" w:cs="Calibri"/>
                <w:szCs w:val="18"/>
                <w:lang w:eastAsia="en-GB"/>
              </w:rPr>
              <w:t>environment.</w:t>
            </w:r>
          </w:p>
          <w:p w14:paraId="350F2AD3" w14:textId="77777777"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Providing documentation and knowledge transfer for administrators and helpdesk teams</w:t>
            </w:r>
          </w:p>
          <w:p w14:paraId="09DCDF7B" w14:textId="1F445C41" w:rsidR="00D25E62" w:rsidRPr="00D46F5A" w:rsidRDefault="00063293" w:rsidP="00D46F5A">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Addressing user concerns with change management strategies</w:t>
            </w:r>
          </w:p>
          <w:p w14:paraId="4620B883" w14:textId="77777777" w:rsidR="00063293" w:rsidRPr="00682C91" w:rsidRDefault="00063293" w:rsidP="00063293">
            <w:pPr>
              <w:numPr>
                <w:ilvl w:val="0"/>
                <w:numId w:val="19"/>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Performance Optimization:</w:t>
            </w:r>
          </w:p>
          <w:p w14:paraId="70535CDE" w14:textId="77777777"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Monitoring M365 service health post-migration (Exchange, SharePoint, OneDrive)</w:t>
            </w:r>
          </w:p>
          <w:p w14:paraId="491EA456" w14:textId="77777777"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Addressing bandwidth, sync, and user performance issues</w:t>
            </w:r>
          </w:p>
          <w:p w14:paraId="37936277" w14:textId="77777777"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lastRenderedPageBreak/>
              <w:t>Reviewing mailbox and data performance, resolving throttling issues</w:t>
            </w:r>
          </w:p>
          <w:p w14:paraId="2C35464C" w14:textId="77777777" w:rsidR="00063293" w:rsidRPr="00682C91" w:rsidRDefault="00063293" w:rsidP="00063293">
            <w:pPr>
              <w:numPr>
                <w:ilvl w:val="0"/>
                <w:numId w:val="19"/>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Decommissioning Legacy Systems:</w:t>
            </w:r>
          </w:p>
          <w:p w14:paraId="12D6AE00" w14:textId="77777777"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Planning for safe decommissioning of on-premises servers (Exchange, SharePoint)</w:t>
            </w:r>
          </w:p>
          <w:p w14:paraId="50DDE80D" w14:textId="77777777"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Removing old directories, disabling DNS records, and ensuring smooth cutover</w:t>
            </w:r>
          </w:p>
          <w:p w14:paraId="6C1C2172" w14:textId="295D532D" w:rsidR="00063293" w:rsidRPr="00682C91" w:rsidRDefault="00063293" w:rsidP="00063293">
            <w:pPr>
              <w:numPr>
                <w:ilvl w:val="1"/>
                <w:numId w:val="19"/>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 xml:space="preserve">Archiving or securely disposing of legacy data </w:t>
            </w:r>
            <w:r w:rsidR="00D11158" w:rsidRPr="00682C91">
              <w:rPr>
                <w:rFonts w:ascii="Calibri" w:eastAsia="Times New Roman" w:hAnsi="Calibri" w:cs="Calibri"/>
                <w:szCs w:val="18"/>
                <w:lang w:eastAsia="en-GB"/>
              </w:rPr>
              <w:t>is no</w:t>
            </w:r>
            <w:r w:rsidRPr="00682C91">
              <w:rPr>
                <w:rFonts w:ascii="Calibri" w:eastAsia="Times New Roman" w:hAnsi="Calibri" w:cs="Calibri"/>
                <w:szCs w:val="18"/>
                <w:lang w:eastAsia="en-GB"/>
              </w:rPr>
              <w:t xml:space="preserve"> longer needed in the </w:t>
            </w:r>
            <w:r w:rsidR="00D25E62" w:rsidRPr="00682C91">
              <w:rPr>
                <w:rFonts w:ascii="Calibri" w:eastAsia="Times New Roman" w:hAnsi="Calibri" w:cs="Calibri"/>
                <w:szCs w:val="18"/>
                <w:lang w:eastAsia="en-GB"/>
              </w:rPr>
              <w:t>cloud.</w:t>
            </w:r>
          </w:p>
          <w:p w14:paraId="0E3C13BE" w14:textId="005462CE" w:rsidR="00063293" w:rsidRPr="00682C91" w:rsidRDefault="00063293" w:rsidP="00321D58">
            <w:pPr>
              <w:spacing w:before="100" w:beforeAutospacing="1" w:after="100" w:afterAutospacing="1"/>
              <w:outlineLvl w:val="3"/>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Troubleshooting and Support:</w:t>
            </w:r>
          </w:p>
          <w:p w14:paraId="31CE2748" w14:textId="77777777" w:rsidR="00063293" w:rsidRPr="00682C91" w:rsidRDefault="00063293" w:rsidP="00063293">
            <w:pPr>
              <w:numPr>
                <w:ilvl w:val="0"/>
                <w:numId w:val="20"/>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Migration Troubleshooting:</w:t>
            </w:r>
          </w:p>
          <w:p w14:paraId="4CC5C508" w14:textId="77777777" w:rsidR="00063293" w:rsidRPr="00682C91" w:rsidRDefault="00063293" w:rsidP="00063293">
            <w:pPr>
              <w:numPr>
                <w:ilvl w:val="1"/>
                <w:numId w:val="20"/>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Resolving mailbox migration issues (stuck queues, incomplete syncs)</w:t>
            </w:r>
          </w:p>
          <w:p w14:paraId="5A248F82" w14:textId="77777777" w:rsidR="00063293" w:rsidRPr="00682C91" w:rsidRDefault="00063293" w:rsidP="00063293">
            <w:pPr>
              <w:numPr>
                <w:ilvl w:val="1"/>
                <w:numId w:val="20"/>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Addressing file migration errors (permissions, large files, corrupted data)</w:t>
            </w:r>
          </w:p>
          <w:p w14:paraId="47A252A1" w14:textId="77777777" w:rsidR="00063293" w:rsidRPr="00682C91" w:rsidRDefault="00063293" w:rsidP="00063293">
            <w:pPr>
              <w:numPr>
                <w:ilvl w:val="1"/>
                <w:numId w:val="20"/>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Troubleshooting Active Directory sync errors (duplicate users, conflict resolution)</w:t>
            </w:r>
          </w:p>
          <w:p w14:paraId="3948D39D" w14:textId="77777777" w:rsidR="00063293" w:rsidRPr="00682C91" w:rsidRDefault="00063293" w:rsidP="00063293">
            <w:pPr>
              <w:numPr>
                <w:ilvl w:val="0"/>
                <w:numId w:val="20"/>
              </w:numPr>
              <w:spacing w:before="100" w:beforeAutospacing="1" w:after="100" w:afterAutospacing="1"/>
              <w:rPr>
                <w:rFonts w:ascii="Calibri" w:eastAsia="Times New Roman" w:hAnsi="Calibri" w:cs="Calibri"/>
                <w:color w:val="0070C0"/>
                <w:szCs w:val="18"/>
                <w:lang w:eastAsia="en-GB"/>
              </w:rPr>
            </w:pPr>
            <w:r w:rsidRPr="00682C91">
              <w:rPr>
                <w:rFonts w:ascii="Calibri" w:eastAsia="Times New Roman" w:hAnsi="Calibri" w:cs="Calibri"/>
                <w:b/>
                <w:bCs/>
                <w:color w:val="0070C0"/>
                <w:szCs w:val="18"/>
                <w:lang w:eastAsia="en-GB"/>
              </w:rPr>
              <w:t>Post-Migration Support:</w:t>
            </w:r>
          </w:p>
          <w:p w14:paraId="39EB01CE" w14:textId="77777777" w:rsidR="00063293" w:rsidRPr="00682C91" w:rsidRDefault="00063293" w:rsidP="00063293">
            <w:pPr>
              <w:numPr>
                <w:ilvl w:val="1"/>
                <w:numId w:val="20"/>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Monitoring user issues with email, files, and collaboration tools</w:t>
            </w:r>
          </w:p>
          <w:p w14:paraId="07B11887" w14:textId="77777777" w:rsidR="00063293" w:rsidRPr="00682C91" w:rsidRDefault="00063293" w:rsidP="00063293">
            <w:pPr>
              <w:numPr>
                <w:ilvl w:val="1"/>
                <w:numId w:val="20"/>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Identifying performance bottlenecks and resolving network latency issues</w:t>
            </w:r>
          </w:p>
          <w:p w14:paraId="30069A9B" w14:textId="77777777" w:rsidR="00063293" w:rsidRPr="00682C91" w:rsidRDefault="00063293" w:rsidP="00063293">
            <w:pPr>
              <w:numPr>
                <w:ilvl w:val="1"/>
                <w:numId w:val="20"/>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szCs w:val="18"/>
                <w:lang w:eastAsia="en-GB"/>
              </w:rPr>
              <w:t>Providing ongoing support for hybrid environments and phased migrations</w:t>
            </w:r>
          </w:p>
          <w:p w14:paraId="0866028E" w14:textId="77777777" w:rsidR="00063293" w:rsidRPr="00682C91" w:rsidRDefault="00000000" w:rsidP="00063293">
            <w:pPr>
              <w:rPr>
                <w:rFonts w:ascii="Calibri" w:eastAsia="Times New Roman" w:hAnsi="Calibri" w:cs="Calibri"/>
                <w:szCs w:val="18"/>
                <w:lang w:eastAsia="en-GB"/>
              </w:rPr>
            </w:pPr>
            <w:r>
              <w:rPr>
                <w:rFonts w:ascii="Calibri" w:eastAsia="Times New Roman" w:hAnsi="Calibri" w:cs="Calibri"/>
                <w:szCs w:val="18"/>
                <w:lang w:eastAsia="en-GB"/>
              </w:rPr>
              <w:pict w14:anchorId="3F55827F">
                <v:rect id="_x0000_i1036" style="width:0;height:1.5pt" o:hralign="center" o:hrstd="t" o:hr="t" fillcolor="#a0a0a0" stroked="f"/>
              </w:pict>
            </w:r>
          </w:p>
          <w:p w14:paraId="4C7CB7AF" w14:textId="77777777" w:rsidR="00063293" w:rsidRPr="00682C91" w:rsidRDefault="00063293" w:rsidP="00321D58">
            <w:pPr>
              <w:spacing w:before="100" w:beforeAutospacing="1" w:after="100" w:afterAutospacing="1"/>
              <w:outlineLvl w:val="2"/>
              <w:rPr>
                <w:rFonts w:ascii="Calibri" w:eastAsia="Times New Roman" w:hAnsi="Calibri" w:cs="Calibri"/>
                <w:b/>
                <w:bCs/>
                <w:color w:val="0070C0"/>
                <w:szCs w:val="18"/>
                <w:lang w:eastAsia="en-GB"/>
              </w:rPr>
            </w:pPr>
            <w:r w:rsidRPr="00682C91">
              <w:rPr>
                <w:rFonts w:ascii="Calibri" w:eastAsia="Times New Roman" w:hAnsi="Calibri" w:cs="Calibri"/>
                <w:b/>
                <w:bCs/>
                <w:color w:val="0070C0"/>
                <w:szCs w:val="18"/>
                <w:lang w:eastAsia="en-GB"/>
              </w:rPr>
              <w:t>Third-Party Tools for Migration:</w:t>
            </w:r>
          </w:p>
          <w:p w14:paraId="679F93F5" w14:textId="2CD439CF" w:rsidR="00063293" w:rsidRPr="00682C91" w:rsidRDefault="00D25E62" w:rsidP="00063293">
            <w:pPr>
              <w:numPr>
                <w:ilvl w:val="0"/>
                <w:numId w:val="21"/>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Bit Titan</w:t>
            </w:r>
            <w:r w:rsidR="00063293" w:rsidRPr="00682C91">
              <w:rPr>
                <w:rFonts w:ascii="Calibri" w:eastAsia="Times New Roman" w:hAnsi="Calibri" w:cs="Calibri"/>
                <w:b/>
                <w:bCs/>
                <w:szCs w:val="18"/>
                <w:lang w:eastAsia="en-GB"/>
              </w:rPr>
              <w:t xml:space="preserve"> MigrationWiz</w:t>
            </w:r>
            <w:r w:rsidR="00063293" w:rsidRPr="00682C91">
              <w:rPr>
                <w:rFonts w:ascii="Calibri" w:eastAsia="Times New Roman" w:hAnsi="Calibri" w:cs="Calibri"/>
                <w:szCs w:val="18"/>
                <w:lang w:eastAsia="en-GB"/>
              </w:rPr>
              <w:t xml:space="preserve"> – A comprehensive tool for mailbox, OneDrive, and SharePoint migrations.</w:t>
            </w:r>
          </w:p>
          <w:p w14:paraId="6FFC009B" w14:textId="77777777" w:rsidR="00063293" w:rsidRPr="00682C91" w:rsidRDefault="00063293" w:rsidP="00063293">
            <w:pPr>
              <w:numPr>
                <w:ilvl w:val="0"/>
                <w:numId w:val="21"/>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Quest On Demand Migration</w:t>
            </w:r>
            <w:r w:rsidRPr="00682C91">
              <w:rPr>
                <w:rFonts w:ascii="Calibri" w:eastAsia="Times New Roman" w:hAnsi="Calibri" w:cs="Calibri"/>
                <w:szCs w:val="18"/>
                <w:lang w:eastAsia="en-GB"/>
              </w:rPr>
              <w:t xml:space="preserve"> – For complex migrations involving hybrid environments or tenant-to-tenant migrations.</w:t>
            </w:r>
          </w:p>
          <w:p w14:paraId="31B03C03" w14:textId="77777777" w:rsidR="00063293" w:rsidRPr="00682C91" w:rsidRDefault="00063293" w:rsidP="00063293">
            <w:pPr>
              <w:numPr>
                <w:ilvl w:val="0"/>
                <w:numId w:val="21"/>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SkyKick</w:t>
            </w:r>
            <w:r w:rsidRPr="00682C91">
              <w:rPr>
                <w:rFonts w:ascii="Calibri" w:eastAsia="Times New Roman" w:hAnsi="Calibri" w:cs="Calibri"/>
                <w:szCs w:val="18"/>
                <w:lang w:eastAsia="en-GB"/>
              </w:rPr>
              <w:t xml:space="preserve"> – Cloud-based automation tools for migrating email and collaboration data to M365.</w:t>
            </w:r>
          </w:p>
          <w:p w14:paraId="0A8A661C" w14:textId="5FAC5047" w:rsidR="00063293" w:rsidRPr="00B6402D" w:rsidRDefault="00063293" w:rsidP="00063293">
            <w:pPr>
              <w:numPr>
                <w:ilvl w:val="0"/>
                <w:numId w:val="21"/>
              </w:numPr>
              <w:spacing w:before="100" w:beforeAutospacing="1" w:after="100" w:afterAutospacing="1"/>
              <w:rPr>
                <w:rFonts w:ascii="Calibri" w:eastAsia="Times New Roman" w:hAnsi="Calibri" w:cs="Calibri"/>
                <w:szCs w:val="18"/>
                <w:lang w:eastAsia="en-GB"/>
              </w:rPr>
            </w:pPr>
            <w:r w:rsidRPr="00682C91">
              <w:rPr>
                <w:rFonts w:ascii="Calibri" w:eastAsia="Times New Roman" w:hAnsi="Calibri" w:cs="Calibri"/>
                <w:b/>
                <w:bCs/>
                <w:szCs w:val="18"/>
                <w:lang w:eastAsia="en-GB"/>
              </w:rPr>
              <w:t>AvePoint Fly</w:t>
            </w:r>
            <w:r w:rsidRPr="00682C91">
              <w:rPr>
                <w:rFonts w:ascii="Calibri" w:eastAsia="Times New Roman" w:hAnsi="Calibri" w:cs="Calibri"/>
                <w:szCs w:val="18"/>
                <w:lang w:eastAsia="en-GB"/>
              </w:rPr>
              <w:t xml:space="preserve"> – Specialized in content migration from SharePoint on-prem, file servers, and Google Workspace to M365.</w:t>
            </w:r>
            <w:r w:rsidRPr="00B6402D">
              <w:rPr>
                <w:rFonts w:ascii="Calibri" w:eastAsia="Times New Roman" w:hAnsi="Calibri" w:cs="Calibri"/>
                <w:vanish/>
                <w:szCs w:val="18"/>
                <w:lang w:eastAsia="en-GB"/>
              </w:rPr>
              <w:t>Bottom of Form</w:t>
            </w:r>
          </w:p>
          <w:p w14:paraId="2BEC78C7" w14:textId="77777777" w:rsidR="00063293" w:rsidRDefault="00063293" w:rsidP="00063293">
            <w:pPr>
              <w:spacing w:before="100" w:beforeAutospacing="1" w:after="100" w:afterAutospacing="1"/>
              <w:rPr>
                <w:rFonts w:ascii="Calibri" w:eastAsia="Times New Roman" w:hAnsi="Calibri" w:cs="Calibri"/>
                <w:szCs w:val="18"/>
                <w:lang w:eastAsia="en-GB"/>
              </w:rPr>
            </w:pPr>
          </w:p>
          <w:p w14:paraId="319E3826" w14:textId="37DD7C4F" w:rsidR="002727F6" w:rsidRPr="00063293" w:rsidRDefault="00000000" w:rsidP="002727F6">
            <w:pPr>
              <w:spacing w:before="100" w:beforeAutospacing="1" w:after="100" w:afterAutospacing="1"/>
              <w:rPr>
                <w:rFonts w:ascii="Calibri" w:eastAsia="Times New Roman" w:hAnsi="Calibri" w:cs="Calibri"/>
                <w:szCs w:val="18"/>
                <w:lang w:eastAsia="en-GB"/>
              </w:rPr>
            </w:pPr>
            <w:r>
              <w:rPr>
                <w:rFonts w:ascii="Calibri" w:eastAsia="Times New Roman" w:hAnsi="Calibri" w:cs="Calibri"/>
                <w:szCs w:val="18"/>
                <w:lang w:val="en-GB" w:eastAsia="en-GB"/>
              </w:rPr>
              <w:pict w14:anchorId="1B9B2C5B">
                <v:rect id="_x0000_i1037" style="width:0;height:1.5pt" o:hralign="center" o:hrstd="t" o:hr="t" fillcolor="#a0a0a0" stroked="f"/>
              </w:pict>
            </w:r>
          </w:p>
          <w:p w14:paraId="58870A66" w14:textId="1E103F05" w:rsidR="00A904AE" w:rsidRPr="002727F6" w:rsidRDefault="00A904AE" w:rsidP="002727F6">
            <w:pPr>
              <w:spacing w:before="100" w:beforeAutospacing="1" w:after="100" w:afterAutospacing="1"/>
              <w:rPr>
                <w:rFonts w:ascii="Calibri" w:eastAsia="Times New Roman" w:hAnsi="Calibri" w:cs="Calibri"/>
                <w:b/>
                <w:bCs/>
                <w:color w:val="0070C0"/>
                <w:sz w:val="32"/>
                <w:szCs w:val="32"/>
                <w:lang w:eastAsia="en-GB"/>
              </w:rPr>
            </w:pPr>
            <w:r w:rsidRPr="002727F6">
              <w:rPr>
                <w:rFonts w:ascii="Calibri" w:eastAsia="Times New Roman" w:hAnsi="Calibri" w:cs="Calibri"/>
                <w:b/>
                <w:bCs/>
                <w:color w:val="0070C0"/>
                <w:sz w:val="32"/>
                <w:szCs w:val="32"/>
                <w:lang w:eastAsia="en-GB"/>
              </w:rPr>
              <w:t>Networking</w:t>
            </w:r>
            <w:r w:rsidR="00321D58">
              <w:rPr>
                <w:rFonts w:ascii="Calibri" w:eastAsia="Times New Roman" w:hAnsi="Calibri" w:cs="Calibri"/>
                <w:b/>
                <w:bCs/>
                <w:color w:val="0070C0"/>
                <w:sz w:val="32"/>
                <w:szCs w:val="32"/>
                <w:lang w:eastAsia="en-GB"/>
              </w:rPr>
              <w:t xml:space="preserve"> Skills</w:t>
            </w:r>
            <w:r w:rsidRPr="002727F6">
              <w:rPr>
                <w:rFonts w:ascii="Calibri" w:eastAsia="Times New Roman" w:hAnsi="Calibri" w:cs="Calibri"/>
                <w:b/>
                <w:bCs/>
                <w:color w:val="0070C0"/>
                <w:sz w:val="32"/>
                <w:szCs w:val="32"/>
                <w:lang w:eastAsia="en-GB"/>
              </w:rPr>
              <w:t>:</w:t>
            </w:r>
          </w:p>
          <w:p w14:paraId="4FA6E2B7"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Routing and Switching:</w:t>
            </w:r>
          </w:p>
          <w:p w14:paraId="50546EDB"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Routers and Switches Configuration:</w:t>
            </w:r>
          </w:p>
          <w:p w14:paraId="522DA25F"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Configuration of routers (ISR, ASR series) and switches (Catalyst, Nexus series)</w:t>
            </w:r>
          </w:p>
          <w:p w14:paraId="3BBAF60C"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VLAN creation and management</w:t>
            </w:r>
          </w:p>
          <w:p w14:paraId="0E7DF48B"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STP (Spanning Tree Protocol) and RSTP configuration</w:t>
            </w:r>
          </w:p>
          <w:p w14:paraId="111B253B"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OSPF, EIGRP, BGP routing protocols</w:t>
            </w:r>
          </w:p>
          <w:p w14:paraId="59700CC4" w14:textId="62A62E22"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Inter-VLAN routing and </w:t>
            </w:r>
            <w:r w:rsidR="00D25E62" w:rsidRPr="00B6402D">
              <w:rPr>
                <w:rFonts w:ascii="Calibri" w:eastAsia="Times New Roman" w:hAnsi="Calibri" w:cs="Calibri"/>
                <w:szCs w:val="18"/>
                <w:lang w:eastAsia="en-GB"/>
              </w:rPr>
              <w:t>Trunking</w:t>
            </w:r>
          </w:p>
          <w:p w14:paraId="3AA6AE38"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EtherChannel and link aggregation</w:t>
            </w:r>
          </w:p>
          <w:p w14:paraId="27766D37" w14:textId="77777777" w:rsidR="00A904AE" w:rsidRPr="00B6402D" w:rsidRDefault="00A904AE" w:rsidP="00BE369E">
            <w:pPr>
              <w:numPr>
                <w:ilvl w:val="1"/>
                <w:numId w:val="8"/>
              </w:numPr>
              <w:rPr>
                <w:rFonts w:ascii="Calibri" w:eastAsia="Times New Roman" w:hAnsi="Calibri" w:cs="Calibri"/>
                <w:color w:val="0070C0"/>
                <w:szCs w:val="18"/>
                <w:lang w:eastAsia="en-GB"/>
              </w:rPr>
            </w:pPr>
            <w:r w:rsidRPr="00B6402D">
              <w:rPr>
                <w:rFonts w:ascii="Calibri" w:eastAsia="Times New Roman" w:hAnsi="Calibri" w:cs="Calibri"/>
                <w:b/>
                <w:bCs/>
                <w:szCs w:val="18"/>
                <w:lang w:eastAsia="en-GB"/>
              </w:rPr>
              <w:t>Routing Protocols:</w:t>
            </w:r>
          </w:p>
          <w:p w14:paraId="0548ACC7"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Static and dynamic routing configuration</w:t>
            </w:r>
          </w:p>
          <w:p w14:paraId="501900F2"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Implementing RIP, OSPF, EIGRP, BGP</w:t>
            </w:r>
          </w:p>
          <w:p w14:paraId="6A4615A9"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Route redistribution and summarization</w:t>
            </w:r>
          </w:p>
          <w:p w14:paraId="1DB9D4C1"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Policy-based routing and access control lists (ACLs)</w:t>
            </w:r>
          </w:p>
          <w:p w14:paraId="7D23BA37"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lastRenderedPageBreak/>
              <w:t>Network Security:</w:t>
            </w:r>
          </w:p>
          <w:p w14:paraId="5EABC278"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ASA and Firepower:</w:t>
            </w:r>
          </w:p>
          <w:p w14:paraId="7E506469"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Configuring Cisco Adaptive Security Appliance (ASA)</w:t>
            </w:r>
          </w:p>
          <w:p w14:paraId="6D2902C8"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Firepower Threat Defense (FTD) for intrusion prevention</w:t>
            </w:r>
          </w:p>
          <w:p w14:paraId="595CAF8F"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Site-to-site VPN and Remote Access VPN</w:t>
            </w:r>
          </w:p>
          <w:p w14:paraId="53C7F95C"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Cisco AnyConnect for secure remote access</w:t>
            </w:r>
          </w:p>
          <w:p w14:paraId="39B6144A"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Firewall policies and NAT (Network Address Translation)</w:t>
            </w:r>
          </w:p>
          <w:p w14:paraId="19353ADE"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Identity Services Engine (ISE):</w:t>
            </w:r>
          </w:p>
          <w:p w14:paraId="2A202447"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Network access control (NAC) with 802.1x</w:t>
            </w:r>
          </w:p>
          <w:p w14:paraId="2E1C722A"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Device profiling and posturing</w:t>
            </w:r>
          </w:p>
          <w:p w14:paraId="14547BD8"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Role-based access control (RBAC)</w:t>
            </w:r>
          </w:p>
          <w:p w14:paraId="081FC4FF"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Network Segmentation:</w:t>
            </w:r>
          </w:p>
          <w:p w14:paraId="45D50E9A"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Access control lists (ACLs)</w:t>
            </w:r>
          </w:p>
          <w:p w14:paraId="199E0AFB"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Network segmentation with VLANs and VRF (Virtual Routing and Forwarding)</w:t>
            </w:r>
          </w:p>
          <w:p w14:paraId="5F17FB46"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Cisco TrustSec implementation</w:t>
            </w:r>
          </w:p>
          <w:p w14:paraId="360FA032"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Cisco Wireless Networking (Wi-Fi):</w:t>
            </w:r>
          </w:p>
          <w:p w14:paraId="108169FF"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Wireless LAN Controllers (WLC):</w:t>
            </w:r>
          </w:p>
          <w:p w14:paraId="4FCC0838"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Setup and configuration of WLC (AireOS and IOS-XE)</w:t>
            </w:r>
          </w:p>
          <w:p w14:paraId="6164291A"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WLAN SSID creation and configuration</w:t>
            </w:r>
          </w:p>
          <w:p w14:paraId="5A89C5B3"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AP registration and configuration (Cisco Aironet, Meraki APs)</w:t>
            </w:r>
          </w:p>
          <w:p w14:paraId="72725C82"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Configuring Layer 2/Layer 3 roaming</w:t>
            </w:r>
          </w:p>
          <w:p w14:paraId="2853EA6E"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Integration of WLC with ISE for secure Wi-Fi authentication</w:t>
            </w:r>
          </w:p>
          <w:p w14:paraId="36553389"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Wi-Fi Optimization and Troubleshooting:</w:t>
            </w:r>
          </w:p>
          <w:p w14:paraId="7DA6E3BC" w14:textId="78A7A92E"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Channel and power planning for RF </w:t>
            </w:r>
            <w:r w:rsidR="00D25E62" w:rsidRPr="00B6402D">
              <w:rPr>
                <w:rFonts w:ascii="Calibri" w:eastAsia="Times New Roman" w:hAnsi="Calibri" w:cs="Calibri"/>
                <w:szCs w:val="18"/>
                <w:lang w:eastAsia="en-GB"/>
              </w:rPr>
              <w:t>optimi</w:t>
            </w:r>
            <w:r w:rsidR="00D25E62">
              <w:rPr>
                <w:rFonts w:ascii="Calibri" w:eastAsia="Times New Roman" w:hAnsi="Calibri" w:cs="Calibri"/>
                <w:szCs w:val="18"/>
                <w:lang w:eastAsia="en-GB"/>
              </w:rPr>
              <w:t>s</w:t>
            </w:r>
            <w:r w:rsidR="00D25E62" w:rsidRPr="00B6402D">
              <w:rPr>
                <w:rFonts w:ascii="Calibri" w:eastAsia="Times New Roman" w:hAnsi="Calibri" w:cs="Calibri"/>
                <w:szCs w:val="18"/>
                <w:lang w:eastAsia="en-GB"/>
              </w:rPr>
              <w:t>ation.</w:t>
            </w:r>
          </w:p>
          <w:p w14:paraId="067BA2C1"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Wireless heatmap creation and site surveys</w:t>
            </w:r>
          </w:p>
          <w:p w14:paraId="501F788A"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Spectrum analysis and interference management</w:t>
            </w:r>
          </w:p>
          <w:p w14:paraId="62602956"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Wi-Fi performance monitoring (AP performance, client metrics)</w:t>
            </w:r>
          </w:p>
          <w:p w14:paraId="1E1EB4F7"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Wi-Fi Security:</w:t>
            </w:r>
          </w:p>
          <w:p w14:paraId="1B1130B7"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WPA3/WPA2 Enterprise configuration with RADIUS</w:t>
            </w:r>
          </w:p>
          <w:p w14:paraId="7D868CCE"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802.1x and certificate-based authentication</w:t>
            </w:r>
          </w:p>
          <w:p w14:paraId="2DD4C11C"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Guest Wi-Fi configuration with captive portal</w:t>
            </w:r>
          </w:p>
          <w:p w14:paraId="560115D4" w14:textId="1A6596F0"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BYOD (Bring Your Own Device) network </w:t>
            </w:r>
            <w:r w:rsidR="00D25E62" w:rsidRPr="00B6402D">
              <w:rPr>
                <w:rFonts w:ascii="Calibri" w:eastAsia="Times New Roman" w:hAnsi="Calibri" w:cs="Calibri"/>
                <w:szCs w:val="18"/>
                <w:lang w:eastAsia="en-GB"/>
              </w:rPr>
              <w:t>design.</w:t>
            </w:r>
          </w:p>
          <w:p w14:paraId="02AF4AE0"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Wi-Fi Mesh Networking:</w:t>
            </w:r>
          </w:p>
          <w:p w14:paraId="19D81339"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Configuring Cisco FlexConnect for branch deployments</w:t>
            </w:r>
          </w:p>
          <w:p w14:paraId="11662CC2"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Configuring mesh access points for wireless backhaul</w:t>
            </w:r>
          </w:p>
          <w:p w14:paraId="17CFB7B1"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Data Center Networking:</w:t>
            </w:r>
          </w:p>
          <w:p w14:paraId="16C6B108"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Nexus Switches:</w:t>
            </w:r>
          </w:p>
          <w:p w14:paraId="5F824E6E"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Configuration of Nexus 5000/7000/9000 series</w:t>
            </w:r>
          </w:p>
          <w:p w14:paraId="2507B997"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VXLAN and VPC (Virtual Port Channel) setup</w:t>
            </w:r>
          </w:p>
          <w:p w14:paraId="34679159" w14:textId="0A248CAA" w:rsidR="00A904AE" w:rsidRPr="00B6402D" w:rsidRDefault="00D25E62"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Fabric Path</w:t>
            </w:r>
            <w:r w:rsidR="00A904AE" w:rsidRPr="00B6402D">
              <w:rPr>
                <w:rFonts w:ascii="Calibri" w:eastAsia="Times New Roman" w:hAnsi="Calibri" w:cs="Calibri"/>
                <w:szCs w:val="18"/>
                <w:lang w:eastAsia="en-GB"/>
              </w:rPr>
              <w:t xml:space="preserve"> and EVPN configuration</w:t>
            </w:r>
          </w:p>
          <w:p w14:paraId="043FE5B8"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FCoE (Fiber Channel over Ethernet) and SAN connectivity</w:t>
            </w:r>
          </w:p>
          <w:p w14:paraId="225C63EA"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Software-Defined Networking (SDN):</w:t>
            </w:r>
          </w:p>
          <w:p w14:paraId="4D71D7F5"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Cisco ACI (Application Centric Infrastructure)</w:t>
            </w:r>
          </w:p>
          <w:p w14:paraId="2376A494"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APIC controller configuration and policies</w:t>
            </w:r>
          </w:p>
          <w:p w14:paraId="19947BB0"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Network automation with Python, NETCONF/RESTCONF, and Ansible</w:t>
            </w:r>
          </w:p>
          <w:p w14:paraId="7059D212" w14:textId="77777777" w:rsidR="00A904AE"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VXLAN overlays and multi-site ACI</w:t>
            </w:r>
          </w:p>
          <w:p w14:paraId="399259BC" w14:textId="77777777" w:rsidR="00D46F5A" w:rsidRDefault="00D46F5A" w:rsidP="00BE369E">
            <w:pPr>
              <w:numPr>
                <w:ilvl w:val="2"/>
                <w:numId w:val="8"/>
              </w:numPr>
              <w:rPr>
                <w:rFonts w:ascii="Calibri" w:eastAsia="Times New Roman" w:hAnsi="Calibri" w:cs="Calibri"/>
                <w:szCs w:val="18"/>
                <w:lang w:eastAsia="en-GB"/>
              </w:rPr>
            </w:pPr>
          </w:p>
          <w:p w14:paraId="292FE8D1" w14:textId="77777777" w:rsidR="001F76C1" w:rsidRDefault="001F76C1" w:rsidP="001F76C1">
            <w:pPr>
              <w:rPr>
                <w:rFonts w:ascii="Calibri" w:eastAsia="Times New Roman" w:hAnsi="Calibri" w:cs="Calibri"/>
                <w:szCs w:val="18"/>
                <w:lang w:eastAsia="en-GB"/>
              </w:rPr>
            </w:pPr>
          </w:p>
          <w:p w14:paraId="514FA7FC" w14:textId="77777777" w:rsidR="001F76C1" w:rsidRPr="00B6402D" w:rsidRDefault="001F76C1" w:rsidP="001F76C1">
            <w:pPr>
              <w:rPr>
                <w:rFonts w:ascii="Calibri" w:eastAsia="Times New Roman" w:hAnsi="Calibri" w:cs="Calibri"/>
                <w:szCs w:val="18"/>
                <w:lang w:eastAsia="en-GB"/>
              </w:rPr>
            </w:pPr>
          </w:p>
          <w:p w14:paraId="40DCF327"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lastRenderedPageBreak/>
              <w:t>WAN and VPN Technologies:</w:t>
            </w:r>
          </w:p>
          <w:p w14:paraId="7768E752"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SD-WAN (Viptela, Meraki):</w:t>
            </w:r>
          </w:p>
          <w:p w14:paraId="0E7F31EC"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WAN edge device configuration (vEdge, Meraki MX)</w:t>
            </w:r>
          </w:p>
          <w:p w14:paraId="40AAEB66"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Zero-touch provisioning and SD-WAN fabric setup</w:t>
            </w:r>
          </w:p>
          <w:p w14:paraId="78157886"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Application-aware routing and SLA-based traffic policies</w:t>
            </w:r>
          </w:p>
          <w:p w14:paraId="33B4A75F" w14:textId="5AD16C9B" w:rsidR="00063293" w:rsidRPr="004E626F" w:rsidRDefault="00A904AE" w:rsidP="00063293">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Centralized management with vManage and Meraki dashboard</w:t>
            </w:r>
          </w:p>
          <w:p w14:paraId="09CD7194" w14:textId="77777777" w:rsidR="00063293" w:rsidRPr="00B6402D" w:rsidRDefault="00063293" w:rsidP="00063293">
            <w:pPr>
              <w:rPr>
                <w:rFonts w:ascii="Calibri" w:eastAsia="Times New Roman" w:hAnsi="Calibri" w:cs="Calibri"/>
                <w:szCs w:val="18"/>
                <w:lang w:eastAsia="en-GB"/>
              </w:rPr>
            </w:pPr>
          </w:p>
          <w:p w14:paraId="0A16E66C"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VPN Configuration:</w:t>
            </w:r>
          </w:p>
          <w:p w14:paraId="2B926399"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IPSec VPN configuration (site-to-site and remote access)</w:t>
            </w:r>
          </w:p>
          <w:p w14:paraId="2A03BE6C"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MPLS VPN and VRF-lite configuration</w:t>
            </w:r>
          </w:p>
          <w:p w14:paraId="6CAD06E7"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DMVPN (Dynamic Multipoint VPN)</w:t>
            </w:r>
          </w:p>
          <w:p w14:paraId="44EECBAC"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GRE tunnels and IPsec over GRE</w:t>
            </w:r>
          </w:p>
          <w:p w14:paraId="180853CA"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Network Automation and Programmability:</w:t>
            </w:r>
          </w:p>
          <w:p w14:paraId="128318BE"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DNA Center:</w:t>
            </w:r>
          </w:p>
          <w:p w14:paraId="4A58F8E1"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Intent-based networking for automation</w:t>
            </w:r>
          </w:p>
          <w:p w14:paraId="5250B0FF" w14:textId="7DBA957F"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Network provisioning, configuration, and </w:t>
            </w:r>
            <w:r w:rsidR="00D25E62" w:rsidRPr="00B6402D">
              <w:rPr>
                <w:rFonts w:ascii="Calibri" w:eastAsia="Times New Roman" w:hAnsi="Calibri" w:cs="Calibri"/>
                <w:szCs w:val="18"/>
                <w:lang w:eastAsia="en-GB"/>
              </w:rPr>
              <w:t>monitoring.</w:t>
            </w:r>
          </w:p>
          <w:p w14:paraId="7CA2F7A1"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Software-Defined Access (SDA) implementation</w:t>
            </w:r>
          </w:p>
          <w:p w14:paraId="1302E941"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APIs and Automation Tools:</w:t>
            </w:r>
          </w:p>
          <w:p w14:paraId="71BB2F90"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Using REST APIs for network automation</w:t>
            </w:r>
          </w:p>
          <w:p w14:paraId="351C960F"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Python scripting for device configurations</w:t>
            </w:r>
          </w:p>
          <w:p w14:paraId="24B582E9"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Cisco DevNet platform for automation and programmability</w:t>
            </w:r>
          </w:p>
          <w:p w14:paraId="626BE6BB"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NETCONF/RESTCONF protocols for automated device management</w:t>
            </w:r>
          </w:p>
          <w:p w14:paraId="607F75B7"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YANG data modeling</w:t>
            </w:r>
          </w:p>
          <w:p w14:paraId="14D3C8E5"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Monitoring and Troubleshooting:</w:t>
            </w:r>
          </w:p>
          <w:p w14:paraId="1BCEC3BF"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Prime Infrastructure:</w:t>
            </w:r>
          </w:p>
          <w:p w14:paraId="663845F5" w14:textId="6DD86EA6"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Network monitoring and performance </w:t>
            </w:r>
            <w:r w:rsidR="00D25E62" w:rsidRPr="00B6402D">
              <w:rPr>
                <w:rFonts w:ascii="Calibri" w:eastAsia="Times New Roman" w:hAnsi="Calibri" w:cs="Calibri"/>
                <w:szCs w:val="18"/>
                <w:lang w:eastAsia="en-GB"/>
              </w:rPr>
              <w:t>analysis.</w:t>
            </w:r>
          </w:p>
          <w:p w14:paraId="17E0C476"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Device inventory and lifecycle management</w:t>
            </w:r>
          </w:p>
          <w:p w14:paraId="24DDB165" w14:textId="39A0B562"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Wireless and wired network performance </w:t>
            </w:r>
            <w:r w:rsidR="00D25E62" w:rsidRPr="00B6402D">
              <w:rPr>
                <w:rFonts w:ascii="Calibri" w:eastAsia="Times New Roman" w:hAnsi="Calibri" w:cs="Calibri"/>
                <w:szCs w:val="18"/>
                <w:lang w:eastAsia="en-GB"/>
              </w:rPr>
              <w:t>metrics.</w:t>
            </w:r>
          </w:p>
          <w:p w14:paraId="67EB30F4"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Stealthwatch:</w:t>
            </w:r>
          </w:p>
          <w:p w14:paraId="44C1E27F" w14:textId="5B353BCD"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Network visibility and threat </w:t>
            </w:r>
            <w:r w:rsidR="00D25E62" w:rsidRPr="00B6402D">
              <w:rPr>
                <w:rFonts w:ascii="Calibri" w:eastAsia="Times New Roman" w:hAnsi="Calibri" w:cs="Calibri"/>
                <w:szCs w:val="18"/>
                <w:lang w:eastAsia="en-GB"/>
              </w:rPr>
              <w:t>detection.</w:t>
            </w:r>
          </w:p>
          <w:p w14:paraId="5D1B0484"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Monitoring traffic flows for anomaly detection</w:t>
            </w:r>
          </w:p>
          <w:p w14:paraId="708928BF"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NetFlow and SNMP:</w:t>
            </w:r>
          </w:p>
          <w:p w14:paraId="58ED1DB3"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Configuring NetFlow for traffic analysis</w:t>
            </w:r>
          </w:p>
          <w:p w14:paraId="1B992EAD"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SNMP for device monitoring and alerts</w:t>
            </w:r>
          </w:p>
          <w:p w14:paraId="5F786AB6" w14:textId="4BA7AB3B" w:rsidR="00A86751" w:rsidRPr="004E626F" w:rsidRDefault="00A904AE" w:rsidP="00A86751">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Syslog configuration and analysis</w:t>
            </w:r>
          </w:p>
          <w:p w14:paraId="4A1F08AD" w14:textId="77777777" w:rsidR="00A904AE" w:rsidRPr="00B6402D" w:rsidRDefault="00A904AE" w:rsidP="00BE369E">
            <w:pPr>
              <w:numPr>
                <w:ilvl w:val="0"/>
                <w:numId w:val="8"/>
              </w:numPr>
              <w:rPr>
                <w:rFonts w:ascii="Calibri" w:eastAsia="Times New Roman" w:hAnsi="Calibri" w:cs="Calibri"/>
                <w:color w:val="0070C0"/>
                <w:szCs w:val="18"/>
                <w:lang w:eastAsia="en-GB"/>
              </w:rPr>
            </w:pPr>
            <w:r w:rsidRPr="00B6402D">
              <w:rPr>
                <w:rFonts w:ascii="Calibri" w:eastAsia="Times New Roman" w:hAnsi="Calibri" w:cs="Calibri"/>
                <w:b/>
                <w:bCs/>
                <w:color w:val="0070C0"/>
                <w:szCs w:val="18"/>
                <w:lang w:eastAsia="en-GB"/>
              </w:rPr>
              <w:t>VoIP and Collaboration:</w:t>
            </w:r>
          </w:p>
          <w:p w14:paraId="239CA579"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Unified Communications:</w:t>
            </w:r>
          </w:p>
          <w:p w14:paraId="4B84D784"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Cisco Unified Communication Manager (CUCM) configuration</w:t>
            </w:r>
          </w:p>
          <w:p w14:paraId="424CC483" w14:textId="18E5DD00"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 xml:space="preserve">SIP </w:t>
            </w:r>
            <w:r w:rsidR="00D25E62" w:rsidRPr="00B6402D">
              <w:rPr>
                <w:rFonts w:ascii="Calibri" w:eastAsia="Times New Roman" w:hAnsi="Calibri" w:cs="Calibri"/>
                <w:szCs w:val="18"/>
                <w:lang w:eastAsia="en-GB"/>
              </w:rPr>
              <w:t>Trunking</w:t>
            </w:r>
            <w:r w:rsidRPr="00B6402D">
              <w:rPr>
                <w:rFonts w:ascii="Calibri" w:eastAsia="Times New Roman" w:hAnsi="Calibri" w:cs="Calibri"/>
                <w:szCs w:val="18"/>
                <w:lang w:eastAsia="en-GB"/>
              </w:rPr>
              <w:t xml:space="preserve"> and PSTN gateway </w:t>
            </w:r>
            <w:r w:rsidR="00A86751" w:rsidRPr="00B6402D">
              <w:rPr>
                <w:rFonts w:ascii="Calibri" w:eastAsia="Times New Roman" w:hAnsi="Calibri" w:cs="Calibri"/>
                <w:szCs w:val="18"/>
                <w:lang w:eastAsia="en-GB"/>
              </w:rPr>
              <w:t>setup.</w:t>
            </w:r>
          </w:p>
          <w:p w14:paraId="161B9C1A"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Cisco IP Phones and Jabber configuration</w:t>
            </w:r>
          </w:p>
          <w:p w14:paraId="3C404200"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QoS (Quality of Service) for voice and video traffic</w:t>
            </w:r>
          </w:p>
          <w:p w14:paraId="0830C874" w14:textId="77777777" w:rsidR="00A904AE" w:rsidRPr="00B6402D" w:rsidRDefault="00A904AE" w:rsidP="00BE369E">
            <w:pPr>
              <w:numPr>
                <w:ilvl w:val="1"/>
                <w:numId w:val="8"/>
              </w:numPr>
              <w:rPr>
                <w:rFonts w:ascii="Calibri" w:eastAsia="Times New Roman" w:hAnsi="Calibri" w:cs="Calibri"/>
                <w:szCs w:val="18"/>
                <w:lang w:eastAsia="en-GB"/>
              </w:rPr>
            </w:pPr>
            <w:r w:rsidRPr="00B6402D">
              <w:rPr>
                <w:rFonts w:ascii="Calibri" w:eastAsia="Times New Roman" w:hAnsi="Calibri" w:cs="Calibri"/>
                <w:b/>
                <w:bCs/>
                <w:szCs w:val="18"/>
                <w:lang w:eastAsia="en-GB"/>
              </w:rPr>
              <w:t>Cisco Webex and Collaboration Tools:</w:t>
            </w:r>
          </w:p>
          <w:p w14:paraId="5286C46F"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Configuring Webex Meetings and Teams</w:t>
            </w:r>
          </w:p>
          <w:p w14:paraId="172ABC4E" w14:textId="77777777" w:rsidR="00A904AE" w:rsidRPr="00B6402D"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Integration with M365 and Exchange Online</w:t>
            </w:r>
          </w:p>
          <w:p w14:paraId="5D86B7FA" w14:textId="77777777" w:rsidR="00A904AE" w:rsidRDefault="00A904AE" w:rsidP="00BE369E">
            <w:pPr>
              <w:numPr>
                <w:ilvl w:val="2"/>
                <w:numId w:val="8"/>
              </w:numPr>
              <w:rPr>
                <w:rFonts w:ascii="Calibri" w:eastAsia="Times New Roman" w:hAnsi="Calibri" w:cs="Calibri"/>
                <w:szCs w:val="18"/>
                <w:lang w:eastAsia="en-GB"/>
              </w:rPr>
            </w:pPr>
            <w:r w:rsidRPr="00B6402D">
              <w:rPr>
                <w:rFonts w:ascii="Calibri" w:eastAsia="Times New Roman" w:hAnsi="Calibri" w:cs="Calibri"/>
                <w:szCs w:val="18"/>
                <w:lang w:eastAsia="en-GB"/>
              </w:rPr>
              <w:t>Video conferencing setup and monitoring</w:t>
            </w:r>
          </w:p>
          <w:p w14:paraId="1A3F6168" w14:textId="77777777" w:rsidR="00321D58" w:rsidRDefault="00321D58" w:rsidP="00A86751">
            <w:pPr>
              <w:ind w:left="2520"/>
              <w:rPr>
                <w:rFonts w:ascii="Calibri" w:eastAsia="Times New Roman" w:hAnsi="Calibri" w:cs="Calibri"/>
                <w:szCs w:val="18"/>
                <w:lang w:eastAsia="en-GB"/>
              </w:rPr>
            </w:pPr>
          </w:p>
          <w:p w14:paraId="2B73A563" w14:textId="77777777" w:rsidR="00DF018B" w:rsidRDefault="00DF018B" w:rsidP="00A86751">
            <w:pPr>
              <w:ind w:left="2520"/>
              <w:rPr>
                <w:rFonts w:ascii="Calibri" w:eastAsia="Times New Roman" w:hAnsi="Calibri" w:cs="Calibri"/>
                <w:szCs w:val="18"/>
                <w:lang w:eastAsia="en-GB"/>
              </w:rPr>
            </w:pPr>
          </w:p>
          <w:p w14:paraId="2A280CA1" w14:textId="77777777" w:rsidR="00DF018B" w:rsidRDefault="00DF018B" w:rsidP="00A86751">
            <w:pPr>
              <w:ind w:left="2520"/>
              <w:rPr>
                <w:rFonts w:ascii="Calibri" w:eastAsia="Times New Roman" w:hAnsi="Calibri" w:cs="Calibri"/>
                <w:szCs w:val="18"/>
                <w:lang w:eastAsia="en-GB"/>
              </w:rPr>
            </w:pPr>
          </w:p>
          <w:p w14:paraId="1198B5B6" w14:textId="77777777" w:rsidR="00DF018B" w:rsidRDefault="00DF018B" w:rsidP="00A86751">
            <w:pPr>
              <w:ind w:left="2520"/>
              <w:rPr>
                <w:rFonts w:ascii="Calibri" w:eastAsia="Times New Roman" w:hAnsi="Calibri" w:cs="Calibri"/>
                <w:szCs w:val="18"/>
                <w:lang w:eastAsia="en-GB"/>
              </w:rPr>
            </w:pPr>
          </w:p>
          <w:p w14:paraId="0073F2EA" w14:textId="77777777" w:rsidR="00DF018B" w:rsidRDefault="00DF018B" w:rsidP="00A86751">
            <w:pPr>
              <w:ind w:left="2520"/>
              <w:rPr>
                <w:rFonts w:ascii="Calibri" w:eastAsia="Times New Roman" w:hAnsi="Calibri" w:cs="Calibri"/>
                <w:szCs w:val="18"/>
                <w:lang w:eastAsia="en-GB"/>
              </w:rPr>
            </w:pPr>
          </w:p>
          <w:p w14:paraId="133F3400" w14:textId="77777777" w:rsidR="00DF018B" w:rsidRDefault="00DF018B" w:rsidP="00A86751">
            <w:pPr>
              <w:ind w:left="2520"/>
              <w:rPr>
                <w:rFonts w:ascii="Calibri" w:eastAsia="Times New Roman" w:hAnsi="Calibri" w:cs="Calibri"/>
                <w:szCs w:val="18"/>
                <w:lang w:eastAsia="en-GB"/>
              </w:rPr>
            </w:pPr>
          </w:p>
          <w:p w14:paraId="66E9CB9B" w14:textId="77777777" w:rsidR="00DF018B" w:rsidRDefault="00DF018B" w:rsidP="00A86751">
            <w:pPr>
              <w:ind w:left="2520"/>
              <w:rPr>
                <w:rFonts w:ascii="Calibri" w:eastAsia="Times New Roman" w:hAnsi="Calibri" w:cs="Calibri"/>
                <w:szCs w:val="18"/>
                <w:lang w:eastAsia="en-GB"/>
              </w:rPr>
            </w:pPr>
          </w:p>
          <w:p w14:paraId="0AF517CD" w14:textId="77777777" w:rsidR="00321D58" w:rsidRDefault="00321D58" w:rsidP="00321D58">
            <w:pPr>
              <w:rPr>
                <w:rFonts w:ascii="Calibri" w:eastAsia="Times New Roman" w:hAnsi="Calibri" w:cs="Calibri"/>
                <w:szCs w:val="18"/>
                <w:lang w:eastAsia="en-GB"/>
              </w:rPr>
            </w:pPr>
          </w:p>
          <w:p w14:paraId="23798778" w14:textId="50648947" w:rsidR="00321D58" w:rsidRPr="00B6402D" w:rsidRDefault="00000000" w:rsidP="00321D58">
            <w:pPr>
              <w:rPr>
                <w:rFonts w:ascii="Calibri" w:eastAsia="Times New Roman" w:hAnsi="Calibri" w:cs="Calibri"/>
                <w:szCs w:val="18"/>
                <w:lang w:eastAsia="en-GB"/>
              </w:rPr>
            </w:pPr>
            <w:r>
              <w:rPr>
                <w:rFonts w:ascii="Calibri" w:eastAsia="Times New Roman" w:hAnsi="Calibri" w:cs="Calibri"/>
                <w:szCs w:val="18"/>
                <w:lang w:val="en-GB" w:eastAsia="en-GB"/>
              </w:rPr>
              <w:lastRenderedPageBreak/>
              <w:pict w14:anchorId="084EC191">
                <v:rect id="_x0000_i1038" style="width:0;height:1.5pt" o:hralign="center" o:hrstd="t" o:hr="t" fillcolor="#a0a0a0" stroked="f"/>
              </w:pict>
            </w:r>
          </w:p>
          <w:p w14:paraId="2E7CA94C" w14:textId="7BC1BEC1" w:rsidR="00036450" w:rsidRPr="00384578" w:rsidRDefault="00036450" w:rsidP="004D3011">
            <w:pPr>
              <w:rPr>
                <w:rFonts w:ascii="Calibri" w:hAnsi="Calibri" w:cs="Calibri"/>
                <w:color w:val="FFFFFF" w:themeColor="background1"/>
                <w:szCs w:val="18"/>
                <w:lang w:val="en-GB"/>
              </w:rPr>
            </w:pPr>
          </w:p>
        </w:tc>
      </w:tr>
    </w:tbl>
    <w:p w14:paraId="1220EBC4" w14:textId="2B9997A4" w:rsidR="001F76C1" w:rsidRDefault="001F76C1" w:rsidP="000C45FF">
      <w:pPr>
        <w:tabs>
          <w:tab w:val="left" w:pos="990"/>
        </w:tabs>
        <w:rPr>
          <w:szCs w:val="18"/>
          <w:lang w:val="en-GB"/>
        </w:rPr>
      </w:pPr>
      <w:bookmarkStart w:id="0" w:name="_Hlk178764363"/>
    </w:p>
    <w:p w14:paraId="14C6A528" w14:textId="77777777" w:rsidR="001F76C1" w:rsidRDefault="001F76C1" w:rsidP="000C45FF">
      <w:pPr>
        <w:tabs>
          <w:tab w:val="left" w:pos="990"/>
        </w:tabs>
        <w:rPr>
          <w:szCs w:val="18"/>
          <w:lang w:val="en-GB"/>
        </w:rPr>
      </w:pPr>
    </w:p>
    <w:p w14:paraId="2A66958C" w14:textId="14016684" w:rsidR="00EA1F23" w:rsidRDefault="00321D58" w:rsidP="00DF018B">
      <w:pPr>
        <w:tabs>
          <w:tab w:val="left" w:pos="990"/>
        </w:tabs>
        <w:ind w:left="4320"/>
        <w:rPr>
          <w:rFonts w:ascii="Calibri" w:eastAsia="Times New Roman" w:hAnsi="Calibri" w:cs="Calibri"/>
          <w:b/>
          <w:bCs/>
          <w:color w:val="0070C0"/>
          <w:sz w:val="32"/>
          <w:szCs w:val="32"/>
          <w:lang w:eastAsia="en-GB"/>
        </w:rPr>
      </w:pPr>
      <w:r w:rsidRPr="00F27FB9">
        <w:rPr>
          <w:rFonts w:ascii="Calibri" w:eastAsia="Times New Roman" w:hAnsi="Calibri" w:cs="Calibri"/>
          <w:b/>
          <w:bCs/>
          <w:color w:val="0070C0"/>
          <w:sz w:val="32"/>
          <w:szCs w:val="32"/>
          <w:lang w:eastAsia="en-GB"/>
        </w:rPr>
        <w:t>Telephony and VoIP Skills</w:t>
      </w:r>
    </w:p>
    <w:p w14:paraId="549F9C0B" w14:textId="136D8E6F" w:rsidR="00321D58" w:rsidRPr="00321D58" w:rsidRDefault="00321D58" w:rsidP="00321D58">
      <w:pPr>
        <w:spacing w:before="100" w:beforeAutospacing="1" w:after="100" w:afterAutospacing="1"/>
        <w:ind w:left="4320"/>
        <w:outlineLvl w:val="3"/>
        <w:rPr>
          <w:rFonts w:ascii="Calibri" w:eastAsia="Times New Roman" w:hAnsi="Calibri" w:cs="Calibri"/>
          <w:b/>
          <w:bCs/>
          <w:color w:val="0070C0"/>
          <w:szCs w:val="18"/>
          <w:lang w:eastAsia="en-GB"/>
        </w:rPr>
      </w:pPr>
      <w:r w:rsidRPr="00321D58">
        <w:rPr>
          <w:rFonts w:ascii="Calibri" w:eastAsia="Times New Roman" w:hAnsi="Calibri" w:cs="Calibri"/>
          <w:b/>
          <w:bCs/>
          <w:color w:val="0070C0"/>
          <w:szCs w:val="18"/>
          <w:lang w:eastAsia="en-GB"/>
        </w:rPr>
        <w:t>VoIP Architecture and Fundamentals</w:t>
      </w:r>
    </w:p>
    <w:p w14:paraId="0A32289E" w14:textId="77777777" w:rsidR="00321D58" w:rsidRPr="00F27FB9" w:rsidRDefault="00321D58" w:rsidP="00DF018B">
      <w:pPr>
        <w:numPr>
          <w:ilvl w:val="0"/>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Understanding VoIP Technology:</w:t>
      </w:r>
    </w:p>
    <w:p w14:paraId="414CE7FA"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Knowledge of how VoIP works, packet-switched networks, and the principles of digitizing and transmitting voice data over IP networks.</w:t>
      </w:r>
    </w:p>
    <w:p w14:paraId="3E6C2C99"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Understanding of codecs like G.711, G.729, and Opus for voice compression and quality.</w:t>
      </w:r>
    </w:p>
    <w:p w14:paraId="56F7CE0F"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Familiarity with protocols such as SIP (Session Initiation Protocol), RTP (Real-Time Transport Protocol), and SDP (Session Description Protocol).</w:t>
      </w:r>
    </w:p>
    <w:p w14:paraId="7BA9058A"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Difference between VoIP and traditional PSTN (Public Switched Telephone Network).</w:t>
      </w:r>
    </w:p>
    <w:p w14:paraId="1E467526" w14:textId="77777777" w:rsidR="00321D58" w:rsidRPr="00F27FB9" w:rsidRDefault="00321D58" w:rsidP="00321D58">
      <w:pPr>
        <w:numPr>
          <w:ilvl w:val="0"/>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Network Design:</w:t>
      </w:r>
    </w:p>
    <w:p w14:paraId="1008E995"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Designing VoIP networks for optimal voice quality (QoS, latency, jitter, and packet loss considerations).</w:t>
      </w:r>
    </w:p>
    <w:p w14:paraId="40F5A423"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VLANs for voice traffic segregation from data traffic to improve performance and security.</w:t>
      </w:r>
    </w:p>
    <w:p w14:paraId="2AA6B699"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VoIP bandwidth planning and optimization for different call volumes and codecs.</w:t>
      </w:r>
    </w:p>
    <w:p w14:paraId="58B7C3ED" w14:textId="77777777" w:rsidR="00321D58" w:rsidRPr="00F27FB9" w:rsidRDefault="00321D58" w:rsidP="00321D58">
      <w:pPr>
        <w:numPr>
          <w:ilvl w:val="1"/>
          <w:numId w:val="2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Designing and implementing failover and redundancy strategies for VoIP systems to ensure high availability.</w:t>
      </w:r>
    </w:p>
    <w:p w14:paraId="1CE44BB8" w14:textId="77777777" w:rsidR="00321D58" w:rsidRPr="00F27FB9" w:rsidRDefault="00321D58" w:rsidP="00321D58">
      <w:pPr>
        <w:pStyle w:val="ListParagraph"/>
        <w:numPr>
          <w:ilvl w:val="0"/>
          <w:numId w:val="22"/>
        </w:numPr>
        <w:spacing w:before="100" w:beforeAutospacing="1" w:after="100" w:afterAutospacing="1"/>
        <w:outlineLvl w:val="3"/>
        <w:rPr>
          <w:rFonts w:ascii="Calibri" w:eastAsia="Times New Roman" w:hAnsi="Calibri" w:cs="Calibri"/>
          <w:b/>
          <w:bCs/>
          <w:szCs w:val="18"/>
          <w:lang w:eastAsia="en-GB"/>
        </w:rPr>
      </w:pPr>
      <w:r w:rsidRPr="00F27FB9">
        <w:rPr>
          <w:rFonts w:ascii="Calibri" w:eastAsia="Times New Roman" w:hAnsi="Calibri" w:cs="Calibri"/>
          <w:b/>
          <w:bCs/>
          <w:szCs w:val="18"/>
          <w:lang w:eastAsia="en-GB"/>
        </w:rPr>
        <w:t>2. SIP Trunking:</w:t>
      </w:r>
    </w:p>
    <w:p w14:paraId="7D39858A" w14:textId="77777777" w:rsidR="00321D58" w:rsidRPr="00F27FB9" w:rsidRDefault="00321D58" w:rsidP="00321D58">
      <w:pPr>
        <w:numPr>
          <w:ilvl w:val="0"/>
          <w:numId w:val="23"/>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SIP (Session Initiation Protocol) Trunking:</w:t>
      </w:r>
    </w:p>
    <w:p w14:paraId="22C50C13" w14:textId="77777777" w:rsidR="00321D58" w:rsidRPr="00F27FB9" w:rsidRDefault="00321D58" w:rsidP="00321D58">
      <w:pPr>
        <w:numPr>
          <w:ilvl w:val="1"/>
          <w:numId w:val="23"/>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SIP trunks to replace traditional PSTN lines for connecting to VoIP service providers.</w:t>
      </w:r>
    </w:p>
    <w:p w14:paraId="7C6D0200" w14:textId="77777777" w:rsidR="00321D58" w:rsidRPr="00F27FB9" w:rsidRDefault="00321D58" w:rsidP="00321D58">
      <w:pPr>
        <w:numPr>
          <w:ilvl w:val="1"/>
          <w:numId w:val="23"/>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Understanding SIP trunk configuration, session border controllers (SBC), and media gateways for connecting legacy systems to IP networks.</w:t>
      </w:r>
    </w:p>
    <w:p w14:paraId="7CF2B6AD" w14:textId="77777777" w:rsidR="00321D58" w:rsidRPr="00F27FB9" w:rsidRDefault="00321D58" w:rsidP="00321D58">
      <w:pPr>
        <w:numPr>
          <w:ilvl w:val="1"/>
          <w:numId w:val="23"/>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Monitoring and troubleshooting SIP trunk issues like registration failures, one-way audio, and dropped calls.</w:t>
      </w:r>
    </w:p>
    <w:p w14:paraId="02CAA646" w14:textId="6DFBC12C" w:rsidR="00A86751" w:rsidRPr="00E22FDC" w:rsidRDefault="00321D58" w:rsidP="00A86751">
      <w:pPr>
        <w:numPr>
          <w:ilvl w:val="1"/>
          <w:numId w:val="23"/>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SIP trunk capacity, scaling to accommodate business growth, and negotiating with providers for call handling capabilities.</w:t>
      </w:r>
    </w:p>
    <w:p w14:paraId="77DFDFBC" w14:textId="63F2CD27" w:rsidR="00321D58" w:rsidRPr="00321D58" w:rsidRDefault="00321D58" w:rsidP="00321D58">
      <w:pPr>
        <w:tabs>
          <w:tab w:val="left" w:pos="4590"/>
        </w:tabs>
        <w:ind w:left="4320"/>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Systems Implementation</w:t>
      </w:r>
    </w:p>
    <w:p w14:paraId="626562EC" w14:textId="77777777" w:rsidR="00321D58" w:rsidRDefault="00321D58" w:rsidP="00321D58">
      <w:pPr>
        <w:tabs>
          <w:tab w:val="left" w:pos="4590"/>
        </w:tabs>
        <w:ind w:left="4320"/>
        <w:rPr>
          <w:rFonts w:ascii="Calibri" w:eastAsia="Times New Roman" w:hAnsi="Calibri" w:cs="Calibri"/>
          <w:b/>
          <w:bCs/>
          <w:szCs w:val="18"/>
          <w:u w:val="single"/>
          <w:lang w:eastAsia="en-GB"/>
        </w:rPr>
      </w:pPr>
    </w:p>
    <w:p w14:paraId="051D02D7" w14:textId="77777777" w:rsidR="00321D58" w:rsidRPr="00F27FB9" w:rsidRDefault="00321D58" w:rsidP="00321D58">
      <w:pPr>
        <w:numPr>
          <w:ilvl w:val="0"/>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PBX (Private Branch Exchange) Systems:</w:t>
      </w:r>
    </w:p>
    <w:p w14:paraId="4502B3E4" w14:textId="77777777" w:rsidR="00321D58" w:rsidRPr="00F27FB9" w:rsidRDefault="00321D58" w:rsidP="00321D58">
      <w:pPr>
        <w:numPr>
          <w:ilvl w:val="1"/>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configuring, and managing on-premises or hosted IP PBX systems such as Cisco Unified Communications Manager (CUCM), 3CX, Asterisk, and Avaya IP Office.</w:t>
      </w:r>
    </w:p>
    <w:p w14:paraId="13BC1E1A" w14:textId="77777777" w:rsidR="00321D58" w:rsidRPr="00F27FB9" w:rsidRDefault="00321D58" w:rsidP="00321D58">
      <w:pPr>
        <w:numPr>
          <w:ilvl w:val="1"/>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Migrating from traditional PBX systems to VoIP-based systems, ensuring seamless call routing and feature parity.</w:t>
      </w:r>
    </w:p>
    <w:p w14:paraId="32DB90FB" w14:textId="77777777" w:rsidR="00321D58" w:rsidRPr="00F27FB9" w:rsidRDefault="00321D58" w:rsidP="00321D58">
      <w:pPr>
        <w:numPr>
          <w:ilvl w:val="1"/>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advanced features like call forwarding, call parking, hunt groups, auto attendants, and interactive voice response (IVR).</w:t>
      </w:r>
    </w:p>
    <w:p w14:paraId="2C55B63D" w14:textId="77777777" w:rsidR="00321D58" w:rsidRPr="00F27FB9" w:rsidRDefault="00321D58" w:rsidP="00321D58">
      <w:pPr>
        <w:numPr>
          <w:ilvl w:val="0"/>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Hosted VoIP/Cloud PBX:</w:t>
      </w:r>
    </w:p>
    <w:p w14:paraId="6F3D1FD1" w14:textId="609E9204" w:rsidR="00321D58" w:rsidRPr="00F27FB9" w:rsidRDefault="00321D58" w:rsidP="00321D58">
      <w:pPr>
        <w:numPr>
          <w:ilvl w:val="1"/>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 xml:space="preserve">Configuring cloud-based VoIP solutions like RingCentral, Microsoft Teams Calling, Zoom Phone, and </w:t>
      </w:r>
      <w:r w:rsidR="007E0481" w:rsidRPr="00F27FB9">
        <w:rPr>
          <w:rFonts w:ascii="Calibri" w:eastAsia="Times New Roman" w:hAnsi="Calibri" w:cs="Calibri"/>
          <w:szCs w:val="18"/>
          <w:lang w:eastAsia="en-GB"/>
        </w:rPr>
        <w:t>eight-by-eight</w:t>
      </w:r>
      <w:r w:rsidRPr="00F27FB9">
        <w:rPr>
          <w:rFonts w:ascii="Calibri" w:eastAsia="Times New Roman" w:hAnsi="Calibri" w:cs="Calibri"/>
          <w:szCs w:val="18"/>
          <w:lang w:eastAsia="en-GB"/>
        </w:rPr>
        <w:t>.</w:t>
      </w:r>
    </w:p>
    <w:p w14:paraId="16FA9714" w14:textId="77777777" w:rsidR="00321D58" w:rsidRPr="00F27FB9" w:rsidRDefault="00321D58" w:rsidP="00321D58">
      <w:pPr>
        <w:numPr>
          <w:ilvl w:val="1"/>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cloud telephony platforms, provisioning users, and configuring features such as voicemail, call queues, and call routing.</w:t>
      </w:r>
    </w:p>
    <w:p w14:paraId="2682A160" w14:textId="77777777" w:rsidR="00321D58" w:rsidRDefault="00321D58" w:rsidP="00321D58">
      <w:pPr>
        <w:numPr>
          <w:ilvl w:val="1"/>
          <w:numId w:val="24"/>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Ensuring security in cloud VoIP solutions (encryption of voice traffic, multi-factor authentication, and compliance).</w:t>
      </w:r>
    </w:p>
    <w:p w14:paraId="0D0CF0AD" w14:textId="77777777" w:rsidR="00E22FDC" w:rsidRDefault="00E22FDC" w:rsidP="00E22FDC">
      <w:pPr>
        <w:spacing w:before="100" w:beforeAutospacing="1" w:after="100" w:afterAutospacing="1"/>
        <w:rPr>
          <w:rFonts w:ascii="Calibri" w:eastAsia="Times New Roman" w:hAnsi="Calibri" w:cs="Calibri"/>
          <w:szCs w:val="18"/>
          <w:lang w:eastAsia="en-GB"/>
        </w:rPr>
      </w:pPr>
    </w:p>
    <w:p w14:paraId="46A241E3" w14:textId="2D094C33" w:rsidR="00321D58" w:rsidRPr="00F27FB9" w:rsidRDefault="00321D58" w:rsidP="00321D58">
      <w:pPr>
        <w:spacing w:before="100" w:beforeAutospacing="1" w:after="100" w:afterAutospacing="1"/>
        <w:ind w:left="4320"/>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lastRenderedPageBreak/>
        <w:t>Unified Communications (UC)</w:t>
      </w:r>
    </w:p>
    <w:p w14:paraId="7F98795D" w14:textId="77777777" w:rsidR="00321D58" w:rsidRPr="00F27FB9" w:rsidRDefault="00321D58" w:rsidP="00321D58">
      <w:pPr>
        <w:numPr>
          <w:ilvl w:val="0"/>
          <w:numId w:val="25"/>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Unified Communications Integration:</w:t>
      </w:r>
    </w:p>
    <w:p w14:paraId="1774F001" w14:textId="77777777" w:rsidR="00321D58" w:rsidRPr="00F27FB9" w:rsidRDefault="00321D58" w:rsidP="00321D58">
      <w:pPr>
        <w:numPr>
          <w:ilvl w:val="1"/>
          <w:numId w:val="25"/>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Integrating VoIP systems with unified communication platforms like Microsoft Teams, Skype for Business, Cisco WebEx, and Zoom for voice, video, and messaging.</w:t>
      </w:r>
    </w:p>
    <w:p w14:paraId="7C281CB8" w14:textId="77777777" w:rsidR="00321D58" w:rsidRPr="00F27FB9" w:rsidRDefault="00321D58" w:rsidP="00321D58">
      <w:pPr>
        <w:numPr>
          <w:ilvl w:val="1"/>
          <w:numId w:val="25"/>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presence features, voicemail to email integration, call forwarding between devices (desk phones, mobile, softphones).</w:t>
      </w:r>
    </w:p>
    <w:p w14:paraId="29E2AE30" w14:textId="77777777" w:rsidR="00321D58" w:rsidRPr="00F27FB9" w:rsidRDefault="00321D58" w:rsidP="00321D58">
      <w:pPr>
        <w:numPr>
          <w:ilvl w:val="1"/>
          <w:numId w:val="25"/>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Integration with CRM systems for call logging, analytics, and customer support.</w:t>
      </w:r>
    </w:p>
    <w:p w14:paraId="2DA950DF" w14:textId="5FF42D48" w:rsidR="00321D58" w:rsidRPr="001F76C1" w:rsidRDefault="00321D58" w:rsidP="00321D58">
      <w:pPr>
        <w:numPr>
          <w:ilvl w:val="1"/>
          <w:numId w:val="25"/>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Enabling collaboration tools like video conferencing, screen sharing, and chat within VoIP platforms.</w:t>
      </w:r>
    </w:p>
    <w:p w14:paraId="4E083B0B" w14:textId="3F512AB5" w:rsidR="00321D58" w:rsidRPr="00F27FB9" w:rsidRDefault="00321D58" w:rsidP="00321D58">
      <w:pPr>
        <w:spacing w:before="100" w:beforeAutospacing="1" w:after="100" w:afterAutospacing="1"/>
        <w:ind w:left="4320"/>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Microsoft Teams VoIP (Telephony)</w:t>
      </w:r>
    </w:p>
    <w:p w14:paraId="7F42CF79" w14:textId="77777777" w:rsidR="00321D58" w:rsidRPr="00F27FB9" w:rsidRDefault="00321D58" w:rsidP="00321D58">
      <w:pPr>
        <w:numPr>
          <w:ilvl w:val="0"/>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Microsoft Teams Calling:</w:t>
      </w:r>
    </w:p>
    <w:p w14:paraId="411E4A98" w14:textId="77777777" w:rsidR="00321D58" w:rsidRPr="00F27FB9" w:rsidRDefault="00321D58" w:rsidP="00321D58">
      <w:pPr>
        <w:numPr>
          <w:ilvl w:val="1"/>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Microsoft Teams Calling (Phone System) for cloud-based telephony.</w:t>
      </w:r>
    </w:p>
    <w:p w14:paraId="422089F4" w14:textId="77777777" w:rsidR="00321D58" w:rsidRPr="00F27FB9" w:rsidRDefault="00321D58" w:rsidP="00321D58">
      <w:pPr>
        <w:numPr>
          <w:ilvl w:val="1"/>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Direct routing configuration for integrating existing telephony infrastructure with Microsoft Teams via session border controllers (SBC).</w:t>
      </w:r>
    </w:p>
    <w:p w14:paraId="75591C38" w14:textId="77777777" w:rsidR="00321D58" w:rsidRPr="00F27FB9" w:rsidRDefault="00321D58" w:rsidP="00321D58">
      <w:pPr>
        <w:numPr>
          <w:ilvl w:val="1"/>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number porting, emergency calling (E911), and dial plans for Teams users.</w:t>
      </w:r>
    </w:p>
    <w:p w14:paraId="769C9497" w14:textId="77777777" w:rsidR="00321D58" w:rsidRPr="00F27FB9" w:rsidRDefault="00321D58" w:rsidP="00321D58">
      <w:pPr>
        <w:numPr>
          <w:ilvl w:val="1"/>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calling policies, call queues, auto attendants, and voicemail within the Teams Admin Center.</w:t>
      </w:r>
    </w:p>
    <w:p w14:paraId="6FFD559F" w14:textId="77777777" w:rsidR="00321D58" w:rsidRPr="00F27FB9" w:rsidRDefault="00321D58" w:rsidP="00321D58">
      <w:pPr>
        <w:numPr>
          <w:ilvl w:val="0"/>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Microsoft Teams Integration with SIP Trunks:</w:t>
      </w:r>
    </w:p>
    <w:p w14:paraId="64CA9CD6" w14:textId="77777777" w:rsidR="00321D58" w:rsidRPr="00F27FB9" w:rsidRDefault="00321D58" w:rsidP="00321D58">
      <w:pPr>
        <w:numPr>
          <w:ilvl w:val="1"/>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direct routing to enable Microsoft Teams as a softphone integrated with SIP trunks and external PSTN systems.</w:t>
      </w:r>
    </w:p>
    <w:p w14:paraId="4BEFA31F" w14:textId="77777777" w:rsidR="00321D58" w:rsidRDefault="00321D58" w:rsidP="00321D58">
      <w:pPr>
        <w:numPr>
          <w:ilvl w:val="1"/>
          <w:numId w:val="26"/>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Microsoft Teams-certified devices (headsets, desk phones, speakerphones) for users.</w:t>
      </w:r>
    </w:p>
    <w:p w14:paraId="168B2787" w14:textId="627D6938" w:rsidR="00321D58" w:rsidRPr="00321D58" w:rsidRDefault="00321D58" w:rsidP="00321D58">
      <w:pPr>
        <w:spacing w:before="100" w:beforeAutospacing="1" w:after="100" w:afterAutospacing="1"/>
        <w:ind w:left="4320"/>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Security and Compliance</w:t>
      </w:r>
    </w:p>
    <w:p w14:paraId="58EEB69A" w14:textId="77777777" w:rsidR="00321D58" w:rsidRPr="00F27FB9" w:rsidRDefault="00321D58" w:rsidP="00321D58">
      <w:pPr>
        <w:numPr>
          <w:ilvl w:val="0"/>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Security Best Practices:</w:t>
      </w:r>
    </w:p>
    <w:p w14:paraId="58E0191F" w14:textId="77777777" w:rsidR="00321D58" w:rsidRPr="00F27FB9" w:rsidRDefault="00321D58" w:rsidP="00321D58">
      <w:pPr>
        <w:numPr>
          <w:ilvl w:val="1"/>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encryption (SIP-TLS, SRTP) to secure signaling and media streams.</w:t>
      </w:r>
    </w:p>
    <w:p w14:paraId="283098AC" w14:textId="77777777" w:rsidR="00321D58" w:rsidRPr="00F27FB9" w:rsidRDefault="00321D58" w:rsidP="00321D58">
      <w:pPr>
        <w:numPr>
          <w:ilvl w:val="1"/>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firewalls, SBCs (Session Border Controllers), and intrusion detection systems to protect VoIP infrastructure.</w:t>
      </w:r>
    </w:p>
    <w:p w14:paraId="6B5DD33A" w14:textId="77777777" w:rsidR="00321D58" w:rsidRPr="00F27FB9" w:rsidRDefault="00321D58" w:rsidP="00321D58">
      <w:pPr>
        <w:numPr>
          <w:ilvl w:val="1"/>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Mitigating threats like eavesdropping, call hijacking, and DoS (Denial of Service) attacks on VoIP systems.</w:t>
      </w:r>
    </w:p>
    <w:p w14:paraId="097D429F" w14:textId="77777777" w:rsidR="00321D58" w:rsidRDefault="00321D58" w:rsidP="00321D58">
      <w:pPr>
        <w:numPr>
          <w:ilvl w:val="1"/>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Applying compliance with regulations like GDPR, HIPAA, and PCI DSS for handling VoIP traffic securely.</w:t>
      </w:r>
    </w:p>
    <w:p w14:paraId="0E5AD52D" w14:textId="77777777" w:rsidR="00804AAA" w:rsidRPr="00F27FB9" w:rsidRDefault="00804AAA" w:rsidP="00804AAA">
      <w:pPr>
        <w:spacing w:before="100" w:beforeAutospacing="1" w:after="100" w:afterAutospacing="1"/>
        <w:rPr>
          <w:rFonts w:ascii="Calibri" w:eastAsia="Times New Roman" w:hAnsi="Calibri" w:cs="Calibri"/>
          <w:szCs w:val="18"/>
          <w:lang w:eastAsia="en-GB"/>
        </w:rPr>
      </w:pPr>
    </w:p>
    <w:p w14:paraId="25718CA1" w14:textId="77777777" w:rsidR="00321D58" w:rsidRPr="00F27FB9" w:rsidRDefault="00321D58" w:rsidP="00321D58">
      <w:pPr>
        <w:numPr>
          <w:ilvl w:val="0"/>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Spam Over Internet Telephony (SPIT) Protection:</w:t>
      </w:r>
    </w:p>
    <w:p w14:paraId="102CBF2D" w14:textId="77777777" w:rsidR="00321D58" w:rsidRPr="00F27FB9" w:rsidRDefault="00321D58" w:rsidP="00321D58">
      <w:pPr>
        <w:numPr>
          <w:ilvl w:val="1"/>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anti-SPIT measures to prevent unwanted or malicious VoIP calls.</w:t>
      </w:r>
    </w:p>
    <w:p w14:paraId="1FAEEE27" w14:textId="77777777" w:rsidR="00321D58" w:rsidRPr="00F27FB9" w:rsidRDefault="00321D58" w:rsidP="00321D58">
      <w:pPr>
        <w:numPr>
          <w:ilvl w:val="1"/>
          <w:numId w:val="27"/>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access control lists (ACLs) and call filtering to prevent unauthorized use of VoIP services.</w:t>
      </w:r>
    </w:p>
    <w:p w14:paraId="14F3089D" w14:textId="6CAE333E" w:rsidR="00321D58" w:rsidRPr="00F27FB9" w:rsidRDefault="00321D58" w:rsidP="00321D58">
      <w:pPr>
        <w:spacing w:before="100" w:beforeAutospacing="1" w:after="100" w:afterAutospacing="1"/>
        <w:ind w:left="4320"/>
        <w:outlineLvl w:val="3"/>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Quality of Service (QoS)</w:t>
      </w:r>
    </w:p>
    <w:p w14:paraId="4A9E3C96" w14:textId="77777777" w:rsidR="00321D58" w:rsidRPr="00F27FB9" w:rsidRDefault="00321D58" w:rsidP="00321D58">
      <w:pPr>
        <w:numPr>
          <w:ilvl w:val="0"/>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Quality of Service:</w:t>
      </w:r>
    </w:p>
    <w:p w14:paraId="33872042" w14:textId="77777777" w:rsidR="00321D58" w:rsidRPr="00F27FB9" w:rsidRDefault="00321D58" w:rsidP="00321D58">
      <w:pPr>
        <w:numPr>
          <w:ilvl w:val="1"/>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QoS policies to prioritize VoIP traffic over other types of network traffic (using DSCP, CoS, or IP Precedence).</w:t>
      </w:r>
    </w:p>
    <w:p w14:paraId="61ED4EAE" w14:textId="77777777" w:rsidR="00321D58" w:rsidRPr="00F27FB9" w:rsidRDefault="00321D58" w:rsidP="00321D58">
      <w:pPr>
        <w:numPr>
          <w:ilvl w:val="1"/>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network traffic shaping and policing to reduce latency, jitter, and packet loss for VoIP calls.</w:t>
      </w:r>
    </w:p>
    <w:p w14:paraId="67F046B8" w14:textId="77777777" w:rsidR="00321D58" w:rsidRPr="00F27FB9" w:rsidRDefault="00321D58" w:rsidP="00321D58">
      <w:pPr>
        <w:numPr>
          <w:ilvl w:val="1"/>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Using WAN optimization techniques to ensure call quality over wide area networks.</w:t>
      </w:r>
    </w:p>
    <w:p w14:paraId="07D5F510" w14:textId="77777777" w:rsidR="00321D58" w:rsidRPr="00F27FB9" w:rsidRDefault="00321D58" w:rsidP="00321D58">
      <w:pPr>
        <w:numPr>
          <w:ilvl w:val="0"/>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Call Monitoring and Troubleshooting:</w:t>
      </w:r>
    </w:p>
    <w:p w14:paraId="36270FB9" w14:textId="77777777" w:rsidR="00321D58" w:rsidRPr="00F27FB9" w:rsidRDefault="00321D58" w:rsidP="00321D58">
      <w:pPr>
        <w:numPr>
          <w:ilvl w:val="1"/>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lastRenderedPageBreak/>
        <w:t>Monitoring VoIP quality with tools like MOS (Mean Opinion Score), packet loss statistics, and jitter buffers.</w:t>
      </w:r>
    </w:p>
    <w:p w14:paraId="13930CCB" w14:textId="77777777" w:rsidR="00321D58" w:rsidRDefault="00321D58" w:rsidP="00321D58">
      <w:pPr>
        <w:numPr>
          <w:ilvl w:val="1"/>
          <w:numId w:val="28"/>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Using call analytics platforms for monitoring voice traffic, dropped calls, and identifying potential issues with call quality.</w:t>
      </w:r>
    </w:p>
    <w:p w14:paraId="1B6AFB90" w14:textId="724188EB" w:rsidR="00321D58" w:rsidRPr="00321D58" w:rsidRDefault="00321D58" w:rsidP="00321D58">
      <w:pPr>
        <w:spacing w:before="100" w:beforeAutospacing="1" w:after="100" w:afterAutospacing="1"/>
        <w:ind w:left="4320"/>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Hardware and Endpoints</w:t>
      </w:r>
    </w:p>
    <w:p w14:paraId="7407E66C" w14:textId="77777777" w:rsidR="00321D58" w:rsidRPr="00F27FB9" w:rsidRDefault="00321D58" w:rsidP="00321D58">
      <w:pPr>
        <w:numPr>
          <w:ilvl w:val="0"/>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Phones and Devices:</w:t>
      </w:r>
    </w:p>
    <w:p w14:paraId="6E1FC5D3" w14:textId="77777777" w:rsidR="00321D58" w:rsidRPr="00F27FB9" w:rsidRDefault="00321D58" w:rsidP="00321D58">
      <w:pPr>
        <w:numPr>
          <w:ilvl w:val="1"/>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and managing IP phones, softphones, and SIP endpoints from vendors like Cisco, Polycom, Yealink, and Grandstream.</w:t>
      </w:r>
    </w:p>
    <w:p w14:paraId="53F534F3" w14:textId="77777777" w:rsidR="00321D58" w:rsidRPr="00F27FB9" w:rsidRDefault="00321D58" w:rsidP="00321D58">
      <w:pPr>
        <w:numPr>
          <w:ilvl w:val="1"/>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Managing user device provisioning, firmware updates, and troubleshooting device-specific issues (e.g., handset echo, latency).</w:t>
      </w:r>
    </w:p>
    <w:p w14:paraId="00FD2D84" w14:textId="77777777" w:rsidR="00321D58" w:rsidRPr="00F27FB9" w:rsidRDefault="00321D58" w:rsidP="00321D58">
      <w:pPr>
        <w:numPr>
          <w:ilvl w:val="1"/>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Setting up conference phones, video conferencing endpoints, and mobile VoIP apps.</w:t>
      </w:r>
    </w:p>
    <w:p w14:paraId="0BC7CF43" w14:textId="77777777" w:rsidR="00321D58" w:rsidRPr="00F27FB9" w:rsidRDefault="00321D58" w:rsidP="00321D58">
      <w:pPr>
        <w:numPr>
          <w:ilvl w:val="0"/>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Analog to VoIP Conversion:</w:t>
      </w:r>
    </w:p>
    <w:p w14:paraId="0B66FA90" w14:textId="77777777" w:rsidR="00321D58" w:rsidRPr="00F27FB9" w:rsidRDefault="00321D58" w:rsidP="00321D58">
      <w:pPr>
        <w:numPr>
          <w:ilvl w:val="1"/>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analog telephone adapters (ATAs) to connect legacy analog devices (fax machines, door entry systems) to IP networks.</w:t>
      </w:r>
    </w:p>
    <w:p w14:paraId="08A70E4A" w14:textId="77777777" w:rsidR="00321D58" w:rsidRDefault="00321D58" w:rsidP="00321D58">
      <w:pPr>
        <w:numPr>
          <w:ilvl w:val="1"/>
          <w:numId w:val="29"/>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media gateways to allow seamless communication between analog PSTN and VoIP networks.</w:t>
      </w:r>
    </w:p>
    <w:p w14:paraId="1F349A5D" w14:textId="40129BA1" w:rsidR="00321D58" w:rsidRPr="00F27FB9" w:rsidRDefault="00321D58" w:rsidP="00321D58">
      <w:pPr>
        <w:spacing w:before="100" w:beforeAutospacing="1" w:after="100" w:afterAutospacing="1"/>
        <w:ind w:left="4320"/>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Network Management and Troubleshooting</w:t>
      </w:r>
    </w:p>
    <w:p w14:paraId="3585C686" w14:textId="77777777" w:rsidR="00321D58" w:rsidRPr="00F27FB9" w:rsidRDefault="00321D58" w:rsidP="00321D58">
      <w:pPr>
        <w:numPr>
          <w:ilvl w:val="0"/>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Network Monitoring:</w:t>
      </w:r>
    </w:p>
    <w:p w14:paraId="681DDC5E" w14:textId="77777777" w:rsidR="00321D58" w:rsidRPr="00F27FB9" w:rsidRDefault="00321D58" w:rsidP="00321D58">
      <w:pPr>
        <w:numPr>
          <w:ilvl w:val="1"/>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Monitoring VoIP infrastructure using tools like SolarWinds VoIP &amp; Network Quality Manager, PRTG, and Wireshark.</w:t>
      </w:r>
    </w:p>
    <w:p w14:paraId="5C9BEC3F" w14:textId="77777777" w:rsidR="00321D58" w:rsidRPr="00F27FB9" w:rsidRDefault="00321D58" w:rsidP="00321D58">
      <w:pPr>
        <w:numPr>
          <w:ilvl w:val="1"/>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SNMP monitoring for VoIP system health, call quality, and bandwidth usage.</w:t>
      </w:r>
    </w:p>
    <w:p w14:paraId="64C30E84" w14:textId="77777777" w:rsidR="00321D58" w:rsidRPr="00F27FB9" w:rsidRDefault="00321D58" w:rsidP="00321D58">
      <w:pPr>
        <w:numPr>
          <w:ilvl w:val="1"/>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Troubleshooting common VoIP issues such as one-way audio, echo, dropped calls, jitter, and latency using packet captures and call logs.</w:t>
      </w:r>
    </w:p>
    <w:p w14:paraId="2A10D1CB" w14:textId="77777777" w:rsidR="00321D58" w:rsidRPr="00F27FB9" w:rsidRDefault="00321D58" w:rsidP="00321D58">
      <w:pPr>
        <w:numPr>
          <w:ilvl w:val="0"/>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VoIP Troubleshooting Tools:</w:t>
      </w:r>
    </w:p>
    <w:p w14:paraId="624D2B8A" w14:textId="77777777" w:rsidR="00321D58" w:rsidRPr="00F27FB9" w:rsidRDefault="00321D58" w:rsidP="00321D58">
      <w:pPr>
        <w:numPr>
          <w:ilvl w:val="1"/>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Using Wireshark for packet capture and deep-dive analysis of SIP signaling and RTP media streams.</w:t>
      </w:r>
    </w:p>
    <w:p w14:paraId="458C4252" w14:textId="77777777" w:rsidR="00321D58" w:rsidRPr="00F27FB9" w:rsidRDefault="00321D58" w:rsidP="00321D58">
      <w:pPr>
        <w:numPr>
          <w:ilvl w:val="1"/>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and using RTCP and SIP response codes for diagnosing and fixing call quality issues.</w:t>
      </w:r>
    </w:p>
    <w:p w14:paraId="30D920ED" w14:textId="77777777" w:rsidR="00321D58" w:rsidRDefault="00321D58" w:rsidP="00321D58">
      <w:pPr>
        <w:numPr>
          <w:ilvl w:val="1"/>
          <w:numId w:val="30"/>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Network analysis with tools like ping, traceroute, and iperf to identify network issues affecting VoIP performance.</w:t>
      </w:r>
    </w:p>
    <w:p w14:paraId="31B85F4F" w14:textId="71208A1C" w:rsidR="00321D58" w:rsidRPr="00F27FB9" w:rsidRDefault="00321D58" w:rsidP="00321D58">
      <w:pPr>
        <w:spacing w:before="100" w:beforeAutospacing="1" w:after="100" w:afterAutospacing="1"/>
        <w:ind w:left="4320"/>
        <w:rPr>
          <w:rFonts w:ascii="Calibri" w:eastAsia="Times New Roman" w:hAnsi="Calibri" w:cs="Calibri"/>
          <w:color w:val="0070C0"/>
          <w:szCs w:val="18"/>
          <w:lang w:eastAsia="en-GB"/>
        </w:rPr>
      </w:pPr>
      <w:r w:rsidRPr="00F27FB9">
        <w:rPr>
          <w:rFonts w:ascii="Calibri" w:eastAsia="Times New Roman" w:hAnsi="Calibri" w:cs="Calibri"/>
          <w:b/>
          <w:bCs/>
          <w:color w:val="0070C0"/>
          <w:szCs w:val="18"/>
          <w:lang w:eastAsia="en-GB"/>
        </w:rPr>
        <w:t>VoIP Deployment in Virtualized and Cloud Environments</w:t>
      </w:r>
    </w:p>
    <w:p w14:paraId="4B04D4B2" w14:textId="77777777" w:rsidR="00321D58" w:rsidRPr="00F27FB9" w:rsidRDefault="00321D58" w:rsidP="00321D58">
      <w:pPr>
        <w:numPr>
          <w:ilvl w:val="0"/>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Virtual PBX Implementation:</w:t>
      </w:r>
    </w:p>
    <w:p w14:paraId="1360A0D6" w14:textId="77777777" w:rsidR="00321D58" w:rsidRPr="00F27FB9" w:rsidRDefault="00321D58" w:rsidP="00321D58">
      <w:pPr>
        <w:numPr>
          <w:ilvl w:val="1"/>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Deploying PBX systems like Asterisk, FreePBX, or 3CX in virtualized environments (Hyper-V, VMware).</w:t>
      </w:r>
    </w:p>
    <w:p w14:paraId="7D06E1FE" w14:textId="77777777" w:rsidR="00321D58" w:rsidRPr="00F27FB9" w:rsidRDefault="00321D58" w:rsidP="00321D58">
      <w:pPr>
        <w:numPr>
          <w:ilvl w:val="1"/>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and managing cloud-based VoIP PBX systems (e.g., AWS-hosted 3CX, Asterisk on Azure).</w:t>
      </w:r>
    </w:p>
    <w:p w14:paraId="0C18CC95" w14:textId="77777777" w:rsidR="00321D58" w:rsidRPr="00F27FB9" w:rsidRDefault="00321D58" w:rsidP="00321D58">
      <w:pPr>
        <w:numPr>
          <w:ilvl w:val="1"/>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Scalability planning and resource allocation for VoIP in cloud/virtual environments.</w:t>
      </w:r>
    </w:p>
    <w:p w14:paraId="2E6D149F" w14:textId="77777777" w:rsidR="00321D58" w:rsidRPr="00F27FB9" w:rsidRDefault="00321D58" w:rsidP="00321D58">
      <w:pPr>
        <w:numPr>
          <w:ilvl w:val="0"/>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Disaster Recovery and Redundancy:</w:t>
      </w:r>
    </w:p>
    <w:p w14:paraId="29BCDCD9" w14:textId="77777777" w:rsidR="00321D58" w:rsidRPr="00F27FB9" w:rsidRDefault="00321D58" w:rsidP="00321D58">
      <w:pPr>
        <w:numPr>
          <w:ilvl w:val="1"/>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Implementing disaster recovery plans for VoIP systems, including backup SIP trunks and failover PBX instances.</w:t>
      </w:r>
    </w:p>
    <w:p w14:paraId="4D713671" w14:textId="77777777" w:rsidR="00321D58" w:rsidRDefault="00321D58" w:rsidP="00321D58">
      <w:pPr>
        <w:numPr>
          <w:ilvl w:val="1"/>
          <w:numId w:val="31"/>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szCs w:val="18"/>
          <w:lang w:eastAsia="en-GB"/>
        </w:rPr>
        <w:t>Configuring high availability (HA) for VoIP servers and maintaining uptime during network or system failures.</w:t>
      </w:r>
    </w:p>
    <w:p w14:paraId="72675895" w14:textId="7B74F6C7" w:rsidR="00321D58" w:rsidRPr="00F27FB9" w:rsidRDefault="00000000" w:rsidP="00321D58">
      <w:pPr>
        <w:spacing w:before="100" w:beforeAutospacing="1" w:after="100" w:afterAutospacing="1"/>
        <w:ind w:left="4320"/>
        <w:rPr>
          <w:rFonts w:ascii="Calibri" w:eastAsia="Times New Roman" w:hAnsi="Calibri" w:cs="Calibri"/>
          <w:szCs w:val="18"/>
          <w:lang w:eastAsia="en-GB"/>
        </w:rPr>
      </w:pPr>
      <w:r>
        <w:rPr>
          <w:rFonts w:ascii="Calibri" w:eastAsia="Times New Roman" w:hAnsi="Calibri" w:cs="Calibri"/>
          <w:szCs w:val="18"/>
          <w:lang w:val="en-GB" w:eastAsia="en-GB"/>
        </w:rPr>
        <w:pict w14:anchorId="01BE454B">
          <v:rect id="_x0000_i1039" style="width:0;height:1.5pt" o:hralign="center" o:hrstd="t" o:hr="t" fillcolor="#a0a0a0" stroked="f"/>
        </w:pict>
      </w:r>
    </w:p>
    <w:p w14:paraId="0BF97B72" w14:textId="04CE1C60" w:rsidR="00321D58" w:rsidRPr="00F27FB9" w:rsidRDefault="00321D58" w:rsidP="00321D58">
      <w:pPr>
        <w:spacing w:before="100" w:beforeAutospacing="1" w:after="100" w:afterAutospacing="1"/>
        <w:ind w:left="4320"/>
        <w:outlineLvl w:val="2"/>
        <w:rPr>
          <w:rFonts w:ascii="Calibri" w:eastAsia="Times New Roman" w:hAnsi="Calibri" w:cs="Calibri"/>
          <w:b/>
          <w:bCs/>
          <w:color w:val="0070C0"/>
          <w:szCs w:val="18"/>
          <w:lang w:eastAsia="en-GB"/>
        </w:rPr>
      </w:pPr>
      <w:r w:rsidRPr="00F27FB9">
        <w:rPr>
          <w:rFonts w:ascii="Calibri" w:eastAsia="Times New Roman" w:hAnsi="Calibri" w:cs="Calibri"/>
          <w:b/>
          <w:bCs/>
          <w:color w:val="0070C0"/>
          <w:szCs w:val="18"/>
          <w:lang w:eastAsia="en-GB"/>
        </w:rPr>
        <w:t>VoIP Deployment Tools and Platforms</w:t>
      </w:r>
    </w:p>
    <w:p w14:paraId="7D017A36" w14:textId="77777777" w:rsidR="00321D58" w:rsidRPr="00F27FB9" w:rsidRDefault="00321D58" w:rsidP="00321D58">
      <w:pPr>
        <w:numPr>
          <w:ilvl w:val="0"/>
          <w:numId w:val="3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Cisco Unified Communications Manager (CUCM)</w:t>
      </w:r>
      <w:r w:rsidRPr="00F27FB9">
        <w:rPr>
          <w:rFonts w:ascii="Calibri" w:eastAsia="Times New Roman" w:hAnsi="Calibri" w:cs="Calibri"/>
          <w:szCs w:val="18"/>
          <w:lang w:eastAsia="en-GB"/>
        </w:rPr>
        <w:t xml:space="preserve"> – Cisco’s VoIP and unified communications platform for enterprises.</w:t>
      </w:r>
    </w:p>
    <w:p w14:paraId="3CBA537E" w14:textId="77777777" w:rsidR="00321D58" w:rsidRPr="00F27FB9" w:rsidRDefault="00321D58" w:rsidP="00321D58">
      <w:pPr>
        <w:numPr>
          <w:ilvl w:val="0"/>
          <w:numId w:val="3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Asterisk</w:t>
      </w:r>
      <w:r w:rsidRPr="00F27FB9">
        <w:rPr>
          <w:rFonts w:ascii="Calibri" w:eastAsia="Times New Roman" w:hAnsi="Calibri" w:cs="Calibri"/>
          <w:szCs w:val="18"/>
          <w:lang w:eastAsia="en-GB"/>
        </w:rPr>
        <w:t xml:space="preserve"> – An open-source VoIP PBX platform for highly customizable telephony systems.</w:t>
      </w:r>
    </w:p>
    <w:p w14:paraId="5321D593" w14:textId="77777777" w:rsidR="00321D58" w:rsidRPr="00F27FB9" w:rsidRDefault="00321D58" w:rsidP="00321D58">
      <w:pPr>
        <w:numPr>
          <w:ilvl w:val="0"/>
          <w:numId w:val="3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3CX</w:t>
      </w:r>
      <w:r w:rsidRPr="00F27FB9">
        <w:rPr>
          <w:rFonts w:ascii="Calibri" w:eastAsia="Times New Roman" w:hAnsi="Calibri" w:cs="Calibri"/>
          <w:szCs w:val="18"/>
          <w:lang w:eastAsia="en-GB"/>
        </w:rPr>
        <w:t xml:space="preserve"> – A popular IP PBX that offers a range of VoIP telephony features with an easy-to-use interface.</w:t>
      </w:r>
    </w:p>
    <w:p w14:paraId="540B4935" w14:textId="77777777" w:rsidR="00321D58" w:rsidRPr="00F27FB9" w:rsidRDefault="00321D58" w:rsidP="00321D58">
      <w:pPr>
        <w:numPr>
          <w:ilvl w:val="0"/>
          <w:numId w:val="3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lastRenderedPageBreak/>
        <w:t>Microsoft Teams Calling</w:t>
      </w:r>
      <w:r w:rsidRPr="00F27FB9">
        <w:rPr>
          <w:rFonts w:ascii="Calibri" w:eastAsia="Times New Roman" w:hAnsi="Calibri" w:cs="Calibri"/>
          <w:szCs w:val="18"/>
          <w:lang w:eastAsia="en-GB"/>
        </w:rPr>
        <w:t xml:space="preserve"> – A cloud-based telephony system integrated with the Microsoft 365 ecosystem.</w:t>
      </w:r>
    </w:p>
    <w:p w14:paraId="05C5027F" w14:textId="3C15D65D" w:rsidR="00321D58" w:rsidRDefault="00321D58" w:rsidP="000C45FF">
      <w:pPr>
        <w:numPr>
          <w:ilvl w:val="0"/>
          <w:numId w:val="32"/>
        </w:numPr>
        <w:spacing w:before="100" w:beforeAutospacing="1" w:after="100" w:afterAutospacing="1"/>
        <w:rPr>
          <w:rFonts w:ascii="Calibri" w:eastAsia="Times New Roman" w:hAnsi="Calibri" w:cs="Calibri"/>
          <w:szCs w:val="18"/>
          <w:lang w:eastAsia="en-GB"/>
        </w:rPr>
      </w:pPr>
      <w:r w:rsidRPr="00F27FB9">
        <w:rPr>
          <w:rFonts w:ascii="Calibri" w:eastAsia="Times New Roman" w:hAnsi="Calibri" w:cs="Calibri"/>
          <w:b/>
          <w:bCs/>
          <w:szCs w:val="18"/>
          <w:lang w:eastAsia="en-GB"/>
        </w:rPr>
        <w:t>RingCentral, Zoom Phone, 8x8, Vonage</w:t>
      </w:r>
      <w:r w:rsidRPr="00F27FB9">
        <w:rPr>
          <w:rFonts w:ascii="Calibri" w:eastAsia="Times New Roman" w:hAnsi="Calibri" w:cs="Calibri"/>
          <w:szCs w:val="18"/>
          <w:lang w:eastAsia="en-GB"/>
        </w:rPr>
        <w:t xml:space="preserve"> – Leading hosted/cloud-based VoIP </w:t>
      </w:r>
      <w:bookmarkEnd w:id="0"/>
      <w:r w:rsidR="00804AAA" w:rsidRPr="00F27FB9">
        <w:rPr>
          <w:rFonts w:ascii="Calibri" w:eastAsia="Times New Roman" w:hAnsi="Calibri" w:cs="Calibri"/>
          <w:szCs w:val="18"/>
          <w:lang w:eastAsia="en-GB"/>
        </w:rPr>
        <w:t>platform.</w:t>
      </w:r>
    </w:p>
    <w:p w14:paraId="6B46882D" w14:textId="3DB4BB8E" w:rsidR="00AB359D" w:rsidRDefault="00000000" w:rsidP="00E24754">
      <w:pPr>
        <w:spacing w:before="100" w:beforeAutospacing="1" w:after="100" w:afterAutospacing="1"/>
        <w:ind w:left="4320"/>
        <w:rPr>
          <w:rFonts w:ascii="Calibri" w:eastAsia="Times New Roman" w:hAnsi="Calibri" w:cs="Calibri"/>
          <w:szCs w:val="18"/>
          <w:lang w:eastAsia="en-GB"/>
        </w:rPr>
      </w:pPr>
      <w:r>
        <w:rPr>
          <w:rFonts w:ascii="Calibri" w:eastAsia="Times New Roman" w:hAnsi="Calibri" w:cs="Calibri"/>
          <w:szCs w:val="18"/>
          <w:lang w:val="en-GB" w:eastAsia="en-GB"/>
        </w:rPr>
        <w:pict w14:anchorId="676375E3">
          <v:rect id="_x0000_i1040" style="width:0;height:1.5pt" o:hralign="center" o:hrstd="t" o:hr="t" fillcolor="#a0a0a0" stroked="f"/>
        </w:pict>
      </w:r>
    </w:p>
    <w:p w14:paraId="59CF6F63" w14:textId="77777777" w:rsidR="00AB359D" w:rsidRDefault="00AB359D" w:rsidP="00AB359D">
      <w:pPr>
        <w:spacing w:before="100" w:beforeAutospacing="1" w:after="100" w:afterAutospacing="1"/>
        <w:ind w:left="4320"/>
        <w:outlineLvl w:val="2"/>
        <w:rPr>
          <w:rFonts w:ascii="Calibri" w:eastAsia="Times New Roman" w:hAnsi="Calibri" w:cs="Calibri"/>
          <w:b/>
          <w:bCs/>
          <w:color w:val="0070C0"/>
          <w:sz w:val="32"/>
          <w:szCs w:val="32"/>
          <w:lang w:eastAsia="en-GB"/>
        </w:rPr>
      </w:pPr>
      <w:r w:rsidRPr="00D073E1">
        <w:rPr>
          <w:rFonts w:ascii="Calibri" w:eastAsia="Times New Roman" w:hAnsi="Calibri" w:cs="Calibri"/>
          <w:b/>
          <w:bCs/>
          <w:color w:val="0070C0"/>
          <w:sz w:val="32"/>
          <w:szCs w:val="32"/>
          <w:lang w:eastAsia="en-GB"/>
        </w:rPr>
        <w:t>Cyber Security Skills:</w:t>
      </w:r>
    </w:p>
    <w:p w14:paraId="05F106A1" w14:textId="77777777" w:rsidR="00AB359D" w:rsidRPr="00D073E1" w:rsidRDefault="00AB359D" w:rsidP="00AB359D">
      <w:pPr>
        <w:spacing w:before="100" w:beforeAutospacing="1" w:after="100" w:afterAutospacing="1"/>
        <w:ind w:left="4320"/>
        <w:outlineLvl w:val="2"/>
        <w:rPr>
          <w:rFonts w:ascii="Calibri" w:eastAsia="Times New Roman" w:hAnsi="Calibri" w:cs="Calibri"/>
          <w:b/>
          <w:bCs/>
          <w:color w:val="0070C0"/>
          <w:sz w:val="32"/>
          <w:szCs w:val="32"/>
          <w:lang w:eastAsia="en-GB"/>
        </w:rPr>
      </w:pPr>
      <w:r w:rsidRPr="00D073E1">
        <w:rPr>
          <w:rFonts w:ascii="Calibri" w:eastAsia="Times New Roman" w:hAnsi="Calibri" w:cs="Calibri"/>
          <w:b/>
          <w:bCs/>
          <w:color w:val="0070C0"/>
          <w:szCs w:val="18"/>
          <w:lang w:eastAsia="en-GB"/>
        </w:rPr>
        <w:t>Risk Assessment and Management:</w:t>
      </w:r>
    </w:p>
    <w:p w14:paraId="0A9803EA" w14:textId="77777777" w:rsidR="00AB359D" w:rsidRPr="00D073E1" w:rsidRDefault="00AB359D" w:rsidP="00AB359D">
      <w:pPr>
        <w:numPr>
          <w:ilvl w:val="0"/>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Risk Identification and Analysis:</w:t>
      </w:r>
    </w:p>
    <w:p w14:paraId="04DAEF0B" w14:textId="77777777" w:rsidR="00AB359D" w:rsidRPr="00D073E1" w:rsidRDefault="00AB359D" w:rsidP="00AB359D">
      <w:pPr>
        <w:numPr>
          <w:ilvl w:val="1"/>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Identifying vulnerabilities, threats, and risks to IT infrastructure, applications, and data.</w:t>
      </w:r>
    </w:p>
    <w:p w14:paraId="5E1133F7" w14:textId="77777777" w:rsidR="00AB359D" w:rsidRPr="00D073E1" w:rsidRDefault="00AB359D" w:rsidP="00AB359D">
      <w:pPr>
        <w:numPr>
          <w:ilvl w:val="1"/>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Performing regular security assessments, audits, and penetration tests.</w:t>
      </w:r>
    </w:p>
    <w:p w14:paraId="550362B2" w14:textId="77777777" w:rsidR="00AB359D" w:rsidRPr="00D073E1" w:rsidRDefault="00AB359D" w:rsidP="00AB359D">
      <w:pPr>
        <w:numPr>
          <w:ilvl w:val="1"/>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Conducting business impact analysis (BIA) and risk assessments for potential security threats.</w:t>
      </w:r>
    </w:p>
    <w:p w14:paraId="7DEE29F1" w14:textId="77777777" w:rsidR="00AB359D" w:rsidRPr="00D073E1" w:rsidRDefault="00AB359D" w:rsidP="00AB359D">
      <w:pPr>
        <w:numPr>
          <w:ilvl w:val="0"/>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Risk Mitigation Strategies:</w:t>
      </w:r>
    </w:p>
    <w:p w14:paraId="34CBF63E" w14:textId="77777777" w:rsidR="00AB359D" w:rsidRPr="00D073E1" w:rsidRDefault="00AB359D" w:rsidP="00AB359D">
      <w:pPr>
        <w:numPr>
          <w:ilvl w:val="1"/>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risk mitigation strategies and controls (technical, administrative, and physical).</w:t>
      </w:r>
    </w:p>
    <w:p w14:paraId="0FB26D63" w14:textId="77777777" w:rsidR="00AB359D" w:rsidRPr="00D073E1" w:rsidRDefault="00AB359D" w:rsidP="00AB359D">
      <w:pPr>
        <w:numPr>
          <w:ilvl w:val="1"/>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Using frameworks like NIST Cybersecurity Framework, ISO/IEC 27001, and CIS Controls to manage risks.</w:t>
      </w:r>
    </w:p>
    <w:p w14:paraId="4B1B1FAB" w14:textId="77777777" w:rsidR="00AB359D" w:rsidRPr="00D073E1" w:rsidRDefault="00AB359D" w:rsidP="00AB359D">
      <w:pPr>
        <w:numPr>
          <w:ilvl w:val="1"/>
          <w:numId w:val="35"/>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Establishing policies for risk acceptance, avoidance, transference, or mitigation.</w:t>
      </w:r>
    </w:p>
    <w:p w14:paraId="6A9ABF81" w14:textId="77777777" w:rsidR="00AB359D" w:rsidRPr="00D073E1" w:rsidRDefault="00AB359D" w:rsidP="00AB359D">
      <w:pPr>
        <w:spacing w:before="100" w:beforeAutospacing="1" w:after="100" w:afterAutospacing="1"/>
        <w:ind w:left="4320"/>
        <w:outlineLvl w:val="3"/>
        <w:rPr>
          <w:rFonts w:ascii="Calibri" w:eastAsia="Times New Roman" w:hAnsi="Calibri" w:cs="Calibri"/>
          <w:b/>
          <w:bCs/>
          <w:szCs w:val="18"/>
          <w:lang w:eastAsia="en-GB"/>
        </w:rPr>
      </w:pPr>
      <w:r w:rsidRPr="00D073E1">
        <w:rPr>
          <w:rFonts w:ascii="Calibri" w:eastAsia="Times New Roman" w:hAnsi="Calibri" w:cs="Calibri"/>
          <w:b/>
          <w:bCs/>
          <w:color w:val="0070C0"/>
          <w:szCs w:val="18"/>
          <w:lang w:eastAsia="en-GB"/>
        </w:rPr>
        <w:t>Network Security:</w:t>
      </w:r>
    </w:p>
    <w:p w14:paraId="4DB1B6A4" w14:textId="77777777" w:rsidR="00AB359D" w:rsidRPr="00D073E1" w:rsidRDefault="00AB359D" w:rsidP="00AB359D">
      <w:pPr>
        <w:numPr>
          <w:ilvl w:val="0"/>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Firewall Management:</w:t>
      </w:r>
    </w:p>
    <w:p w14:paraId="35B8984E"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and managing firewalls (Cisco ASA, Palo Alto, Fortinet, Check Point) to protect network perimeters.</w:t>
      </w:r>
    </w:p>
    <w:p w14:paraId="05B7C34E"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stateful packet inspection, next-generation firewall features, and firewall rules.</w:t>
      </w:r>
    </w:p>
    <w:p w14:paraId="75CC2814"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Enabling virtual private networks (VPNs) for secure remote access (IPsec, SSL VPNs).</w:t>
      </w:r>
    </w:p>
    <w:p w14:paraId="342A6F91" w14:textId="77777777" w:rsidR="00AB359D" w:rsidRPr="00D073E1" w:rsidRDefault="00AB359D" w:rsidP="00AB359D">
      <w:pPr>
        <w:numPr>
          <w:ilvl w:val="0"/>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Intrusion Detection and Prevention Systems (IDS/IPS):</w:t>
      </w:r>
    </w:p>
    <w:p w14:paraId="5B06E185"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and maintaining IDS/IPS systems like Snort, Cisco Firepower, and Palo Alto Threat Prevention.</w:t>
      </w:r>
    </w:p>
    <w:p w14:paraId="32068EF9"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Analyzing network traffic and detecting suspicious activities or anomalies.</w:t>
      </w:r>
    </w:p>
    <w:p w14:paraId="40A7B043"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Responding to alerts and preventing or mitigating identified intrusions.</w:t>
      </w:r>
    </w:p>
    <w:p w14:paraId="7C21D0F4" w14:textId="77777777" w:rsidR="00AB359D" w:rsidRPr="00D073E1" w:rsidRDefault="00AB359D" w:rsidP="00AB359D">
      <w:pPr>
        <w:numPr>
          <w:ilvl w:val="0"/>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Segmentation and VLANs:</w:t>
      </w:r>
    </w:p>
    <w:p w14:paraId="385A1FF2"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Designing and configuring network segmentation to isolate sensitive assets from the general network.</w:t>
      </w:r>
    </w:p>
    <w:p w14:paraId="748851C4" w14:textId="77777777"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Using VLANs to control and manage traffic flow, improving security and reducing attack surfaces.</w:t>
      </w:r>
    </w:p>
    <w:p w14:paraId="2CB5B7A7" w14:textId="04B2EE8B" w:rsidR="00AB359D" w:rsidRPr="00D073E1" w:rsidRDefault="00AB359D" w:rsidP="00AB359D">
      <w:pPr>
        <w:numPr>
          <w:ilvl w:val="1"/>
          <w:numId w:val="36"/>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software-defined networking (SDN) and micro segmentation for dynamic network isolation.</w:t>
      </w:r>
    </w:p>
    <w:p w14:paraId="5253476D" w14:textId="77777777" w:rsidR="00AB359D" w:rsidRPr="00D073E1" w:rsidRDefault="00AB359D" w:rsidP="00AB359D">
      <w:pPr>
        <w:spacing w:before="100" w:beforeAutospacing="1" w:after="100" w:afterAutospacing="1"/>
        <w:ind w:left="4320"/>
        <w:outlineLvl w:val="3"/>
        <w:rPr>
          <w:rFonts w:ascii="Calibri" w:eastAsia="Times New Roman" w:hAnsi="Calibri" w:cs="Calibri"/>
          <w:b/>
          <w:bCs/>
          <w:color w:val="0070C0"/>
          <w:szCs w:val="18"/>
          <w:lang w:eastAsia="en-GB"/>
        </w:rPr>
      </w:pPr>
      <w:r w:rsidRPr="00D073E1">
        <w:rPr>
          <w:rFonts w:ascii="Calibri" w:eastAsia="Times New Roman" w:hAnsi="Calibri" w:cs="Calibri"/>
          <w:b/>
          <w:bCs/>
          <w:color w:val="0070C0"/>
          <w:szCs w:val="18"/>
          <w:lang w:eastAsia="en-GB"/>
        </w:rPr>
        <w:t>Endpoint Security:</w:t>
      </w:r>
    </w:p>
    <w:p w14:paraId="5FE7FE8E" w14:textId="77777777" w:rsidR="00AB359D" w:rsidRPr="00D073E1" w:rsidRDefault="00AB359D" w:rsidP="00AB359D">
      <w:pPr>
        <w:numPr>
          <w:ilvl w:val="0"/>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Antivirus and Endpoint Detection and Response (EDR):</w:t>
      </w:r>
    </w:p>
    <w:p w14:paraId="621D853F"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Deploying and managing antivirus and anti-malware solutions across devices (Trend Micro, Symantec, McAfee).</w:t>
      </w:r>
    </w:p>
    <w:p w14:paraId="218D9ECD" w14:textId="5123C86B"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EDR solutions like CrowdStrike, Sentinel One, or Microsoft Defender for advanced threat detection and response.</w:t>
      </w:r>
    </w:p>
    <w:p w14:paraId="5111DAF0"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Conducting real-time monitoring and analysis of endpoint behavior to detect malicious activity.</w:t>
      </w:r>
    </w:p>
    <w:p w14:paraId="3509196E" w14:textId="77777777" w:rsidR="00AB359D" w:rsidRPr="00D073E1" w:rsidRDefault="00AB359D" w:rsidP="00AB359D">
      <w:pPr>
        <w:numPr>
          <w:ilvl w:val="0"/>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Patch Management:</w:t>
      </w:r>
    </w:p>
    <w:p w14:paraId="39216E8C"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automated patch management systems to ensure that software and hardware are up to date.</w:t>
      </w:r>
    </w:p>
    <w:p w14:paraId="529AC5AD"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lastRenderedPageBreak/>
        <w:t>Identifying and addressing vulnerabilities through timely updates (Windows, Linux, third-party applications).</w:t>
      </w:r>
    </w:p>
    <w:p w14:paraId="169E6F5E" w14:textId="77777777" w:rsidR="00AB359D" w:rsidRPr="00D073E1" w:rsidRDefault="00AB359D" w:rsidP="00AB359D">
      <w:pPr>
        <w:numPr>
          <w:ilvl w:val="0"/>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Device Hardening:</w:t>
      </w:r>
    </w:p>
    <w:p w14:paraId="572323BE"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and enforcing security policies for endpoint devices (desktops, laptops, mobile devices).</w:t>
      </w:r>
    </w:p>
    <w:p w14:paraId="7A1F0B82"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Disabling unused ports, applying least-privilege principles, and securing boot processes.</w:t>
      </w:r>
    </w:p>
    <w:p w14:paraId="1409721D" w14:textId="77777777" w:rsidR="00AB359D" w:rsidRPr="00D073E1" w:rsidRDefault="00AB359D" w:rsidP="00AB359D">
      <w:pPr>
        <w:numPr>
          <w:ilvl w:val="1"/>
          <w:numId w:val="37"/>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Ensuring encryption of devices and storage (BitLocker, FileVault, VeraCrypt).</w:t>
      </w:r>
    </w:p>
    <w:p w14:paraId="496B8DFD" w14:textId="77777777" w:rsidR="00AB359D" w:rsidRPr="00D073E1" w:rsidRDefault="00AB359D" w:rsidP="00AB359D">
      <w:pPr>
        <w:spacing w:before="100" w:beforeAutospacing="1" w:after="100" w:afterAutospacing="1"/>
        <w:ind w:left="4320"/>
        <w:outlineLvl w:val="3"/>
        <w:rPr>
          <w:rFonts w:ascii="Calibri" w:eastAsia="Times New Roman" w:hAnsi="Calibri" w:cs="Calibri"/>
          <w:b/>
          <w:bCs/>
          <w:color w:val="0070C0"/>
          <w:szCs w:val="18"/>
          <w:lang w:eastAsia="en-GB"/>
        </w:rPr>
      </w:pPr>
      <w:r w:rsidRPr="00D073E1">
        <w:rPr>
          <w:rFonts w:ascii="Calibri" w:eastAsia="Times New Roman" w:hAnsi="Calibri" w:cs="Calibri"/>
          <w:b/>
          <w:bCs/>
          <w:color w:val="0070C0"/>
          <w:szCs w:val="18"/>
          <w:lang w:eastAsia="en-GB"/>
        </w:rPr>
        <w:t>Identity and Access Management (IAM):</w:t>
      </w:r>
    </w:p>
    <w:p w14:paraId="3E32F961" w14:textId="77777777" w:rsidR="00AB359D" w:rsidRPr="00D073E1" w:rsidRDefault="00AB359D" w:rsidP="00AB359D">
      <w:pPr>
        <w:numPr>
          <w:ilvl w:val="0"/>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Access Control Policies:</w:t>
      </w:r>
    </w:p>
    <w:p w14:paraId="4495C93E"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role-based access control (RBAC) and attribute-based access control (ABAC).</w:t>
      </w:r>
    </w:p>
    <w:p w14:paraId="4156228B"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access policies using directory services like Active Directory (AD), Azure AD, or LDAP.</w:t>
      </w:r>
    </w:p>
    <w:p w14:paraId="2078123A"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Applying the principle of least privilege (PoLP) and enforcing privileged access management (PAM).</w:t>
      </w:r>
    </w:p>
    <w:p w14:paraId="39600BD8" w14:textId="77777777" w:rsidR="00AB359D" w:rsidRPr="00D073E1" w:rsidRDefault="00AB359D" w:rsidP="00AB359D">
      <w:pPr>
        <w:numPr>
          <w:ilvl w:val="0"/>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Multi-Factor Authentication (MFA):</w:t>
      </w:r>
    </w:p>
    <w:p w14:paraId="34B32FF7"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Enabling and managing MFA for user authentication across critical systems and applications.</w:t>
      </w:r>
    </w:p>
    <w:p w14:paraId="5943F00B"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MFA platforms like Duo, Okta, Microsoft Authenticator, or Google Authenticator.</w:t>
      </w:r>
    </w:p>
    <w:p w14:paraId="1E5CC39E"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Protecting credentials and reducing the risk of unauthorized access with MFA tokens, biometric, and device-based authentication.</w:t>
      </w:r>
    </w:p>
    <w:p w14:paraId="67C95445" w14:textId="77777777" w:rsidR="00AB359D" w:rsidRPr="00D073E1" w:rsidRDefault="00AB359D" w:rsidP="00AB359D">
      <w:pPr>
        <w:numPr>
          <w:ilvl w:val="0"/>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Single Sign-On (SSO):</w:t>
      </w:r>
    </w:p>
    <w:p w14:paraId="31B2CD09"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SSO for simplified and secure access to multiple applications.</w:t>
      </w:r>
    </w:p>
    <w:p w14:paraId="33709050" w14:textId="77777777" w:rsidR="00AB359D" w:rsidRPr="00D073E1" w:rsidRDefault="00AB359D" w:rsidP="00AB359D">
      <w:pPr>
        <w:numPr>
          <w:ilvl w:val="1"/>
          <w:numId w:val="38"/>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identity federation with SAML, OAuth 2.0, OpenID Connect, and Azure AD.</w:t>
      </w:r>
    </w:p>
    <w:p w14:paraId="005D0FD4" w14:textId="77777777" w:rsidR="00AB359D" w:rsidRPr="00D073E1" w:rsidRDefault="00AB359D" w:rsidP="00AB359D">
      <w:pPr>
        <w:spacing w:before="100" w:beforeAutospacing="1" w:after="100" w:afterAutospacing="1"/>
        <w:ind w:left="4320"/>
        <w:outlineLvl w:val="3"/>
        <w:rPr>
          <w:rFonts w:ascii="Calibri" w:eastAsia="Times New Roman" w:hAnsi="Calibri" w:cs="Calibri"/>
          <w:b/>
          <w:bCs/>
          <w:szCs w:val="18"/>
          <w:lang w:eastAsia="en-GB"/>
        </w:rPr>
      </w:pPr>
      <w:r w:rsidRPr="00D073E1">
        <w:rPr>
          <w:rFonts w:ascii="Calibri" w:eastAsia="Times New Roman" w:hAnsi="Calibri" w:cs="Calibri"/>
          <w:b/>
          <w:bCs/>
          <w:color w:val="0070C0"/>
          <w:szCs w:val="18"/>
          <w:lang w:eastAsia="en-GB"/>
        </w:rPr>
        <w:t>Data Security and Encryption:</w:t>
      </w:r>
    </w:p>
    <w:p w14:paraId="0D34E56D" w14:textId="77777777" w:rsidR="00AB359D" w:rsidRPr="00D073E1" w:rsidRDefault="00AB359D" w:rsidP="00AB359D">
      <w:pPr>
        <w:numPr>
          <w:ilvl w:val="0"/>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Encryption and Key Management:</w:t>
      </w:r>
    </w:p>
    <w:p w14:paraId="41523CEC"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and managing encryption for data at rest, in transit, and in use.</w:t>
      </w:r>
    </w:p>
    <w:p w14:paraId="0AF8060A"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Using encryption protocols such as SSL/TLS, IPsec, and AES for secure communication and data protection.</w:t>
      </w:r>
    </w:p>
    <w:p w14:paraId="680C6FCB"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key management systems (KMS) for secure handling of cryptographic keys and certificates (PKI, HSMs).</w:t>
      </w:r>
    </w:p>
    <w:p w14:paraId="4029A77F" w14:textId="77777777" w:rsidR="00AB359D" w:rsidRPr="00D073E1" w:rsidRDefault="00AB359D" w:rsidP="00AB359D">
      <w:pPr>
        <w:numPr>
          <w:ilvl w:val="0"/>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Data Loss Prevention (DLP):</w:t>
      </w:r>
    </w:p>
    <w:p w14:paraId="190B8A6E"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DLP solutions (Symantec, McAfee, Microsoft Defender) to prevent sensitive data leakage.</w:t>
      </w:r>
    </w:p>
    <w:p w14:paraId="6ACA68E3"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Monitoring data flows and enforcing policies to detect and block unauthorized data transfer.</w:t>
      </w:r>
    </w:p>
    <w:p w14:paraId="7226BEE1"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Applying DLP policies for email, file shares, cloud storage (OneDrive, SharePoint), and endpoint devices.</w:t>
      </w:r>
    </w:p>
    <w:p w14:paraId="5375A5AA" w14:textId="77777777" w:rsidR="00AB359D" w:rsidRPr="00D073E1" w:rsidRDefault="00AB359D" w:rsidP="00AB359D">
      <w:pPr>
        <w:numPr>
          <w:ilvl w:val="0"/>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Database Security:</w:t>
      </w:r>
    </w:p>
    <w:p w14:paraId="63614233"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Securing databases through encryption, access control, and auditing (SQL, Oracle, MySQL).</w:t>
      </w:r>
    </w:p>
    <w:p w14:paraId="25357765"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Applying security patches and managing vulnerabilities in database management systems (DBMS).</w:t>
      </w:r>
    </w:p>
    <w:p w14:paraId="0F322181" w14:textId="77777777" w:rsidR="00AB359D" w:rsidRPr="00D073E1" w:rsidRDefault="00AB359D" w:rsidP="00AB359D">
      <w:pPr>
        <w:numPr>
          <w:ilvl w:val="1"/>
          <w:numId w:val="39"/>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Using database activity monitoring (DAM) to identify and prevent malicious database activity.</w:t>
      </w:r>
    </w:p>
    <w:p w14:paraId="113C141A" w14:textId="77777777" w:rsidR="00AB359D" w:rsidRPr="00D073E1" w:rsidRDefault="00AB359D" w:rsidP="00AB359D">
      <w:pPr>
        <w:spacing w:before="100" w:beforeAutospacing="1" w:after="100" w:afterAutospacing="1"/>
        <w:ind w:left="4320"/>
        <w:outlineLvl w:val="3"/>
        <w:rPr>
          <w:rFonts w:ascii="Calibri" w:eastAsia="Times New Roman" w:hAnsi="Calibri" w:cs="Calibri"/>
          <w:b/>
          <w:bCs/>
          <w:color w:val="0070C0"/>
          <w:szCs w:val="18"/>
          <w:lang w:eastAsia="en-GB"/>
        </w:rPr>
      </w:pPr>
      <w:r w:rsidRPr="00D073E1">
        <w:rPr>
          <w:rFonts w:ascii="Calibri" w:eastAsia="Times New Roman" w:hAnsi="Calibri" w:cs="Calibri"/>
          <w:b/>
          <w:bCs/>
          <w:color w:val="0070C0"/>
          <w:szCs w:val="18"/>
          <w:lang w:eastAsia="en-GB"/>
        </w:rPr>
        <w:t>Application Security:</w:t>
      </w:r>
    </w:p>
    <w:p w14:paraId="48DBF2CD" w14:textId="77777777" w:rsidR="00AB359D" w:rsidRPr="00D073E1" w:rsidRDefault="00AB359D" w:rsidP="00AB359D">
      <w:pPr>
        <w:numPr>
          <w:ilvl w:val="0"/>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Secure Software Development Life Cycle (SDLC):</w:t>
      </w:r>
    </w:p>
    <w:p w14:paraId="38FE75A5" w14:textId="77777777" w:rsidR="00AB359D" w:rsidRPr="00D073E1" w:rsidRDefault="00AB359D" w:rsidP="00AB359D">
      <w:pPr>
        <w:numPr>
          <w:ilvl w:val="1"/>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Integrating security into the SDLC through practices like threat modeling, secure coding, and vulnerability scanning.</w:t>
      </w:r>
    </w:p>
    <w:p w14:paraId="14F4063F" w14:textId="77777777" w:rsidR="00AB359D" w:rsidRPr="00D073E1" w:rsidRDefault="00AB359D" w:rsidP="00AB359D">
      <w:pPr>
        <w:numPr>
          <w:ilvl w:val="1"/>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lastRenderedPageBreak/>
        <w:t>Implementing secure development standards (OWASP Top 10) and using tools like SAST (Static Application Security Testing) and DAST (Dynamic Application Security Testing).</w:t>
      </w:r>
    </w:p>
    <w:p w14:paraId="70A0676A" w14:textId="77777777" w:rsidR="00AB359D" w:rsidRPr="00D073E1" w:rsidRDefault="00AB359D" w:rsidP="00AB359D">
      <w:pPr>
        <w:numPr>
          <w:ilvl w:val="1"/>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Performing code reviews and addressing vulnerabilities such as SQL injection, XSS, and buffer overflows.</w:t>
      </w:r>
    </w:p>
    <w:p w14:paraId="54AC471E" w14:textId="77777777" w:rsidR="00AB359D" w:rsidRPr="00D073E1" w:rsidRDefault="00AB359D" w:rsidP="00AB359D">
      <w:pPr>
        <w:numPr>
          <w:ilvl w:val="0"/>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Web Application Firewalls (WAF):</w:t>
      </w:r>
    </w:p>
    <w:p w14:paraId="70311C3E" w14:textId="77777777" w:rsidR="00AB359D" w:rsidRPr="00D073E1" w:rsidRDefault="00AB359D" w:rsidP="00AB359D">
      <w:pPr>
        <w:numPr>
          <w:ilvl w:val="1"/>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Deploying WAF solutions (e.g., AWS WAF, Cloudflare, Imperva) to protect web applications from threats like injection attacks and DDoS.</w:t>
      </w:r>
    </w:p>
    <w:p w14:paraId="27156844" w14:textId="77777777" w:rsidR="00AB359D" w:rsidRPr="00D073E1" w:rsidRDefault="00AB359D" w:rsidP="00AB359D">
      <w:pPr>
        <w:numPr>
          <w:ilvl w:val="1"/>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Configuring security rules to block malicious HTTP requests and monitor web traffic patterns.</w:t>
      </w:r>
    </w:p>
    <w:p w14:paraId="7B4DC859" w14:textId="77777777" w:rsidR="00AB359D" w:rsidRDefault="00AB359D" w:rsidP="00AB359D">
      <w:pPr>
        <w:numPr>
          <w:ilvl w:val="1"/>
          <w:numId w:val="40"/>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Logging and analyzing WAF activity to detect and respond to attacks.</w:t>
      </w:r>
    </w:p>
    <w:p w14:paraId="720C01C1" w14:textId="77777777" w:rsidR="00AB359D" w:rsidRPr="00D073E1" w:rsidRDefault="00AB359D" w:rsidP="00E24754">
      <w:pPr>
        <w:spacing w:before="100" w:beforeAutospacing="1" w:after="100" w:afterAutospacing="1"/>
        <w:ind w:left="4320"/>
        <w:rPr>
          <w:rFonts w:ascii="Calibri" w:eastAsia="Times New Roman" w:hAnsi="Calibri" w:cs="Calibri"/>
          <w:szCs w:val="18"/>
          <w:lang w:eastAsia="en-GB"/>
        </w:rPr>
      </w:pPr>
      <w:r w:rsidRPr="00D073E1">
        <w:rPr>
          <w:rFonts w:ascii="Calibri" w:eastAsia="Times New Roman" w:hAnsi="Calibri" w:cs="Calibri"/>
          <w:b/>
          <w:bCs/>
          <w:color w:val="0070C0"/>
          <w:szCs w:val="18"/>
          <w:lang w:eastAsia="en-GB"/>
        </w:rPr>
        <w:t>Cloud Security:</w:t>
      </w:r>
    </w:p>
    <w:p w14:paraId="51AC3A08" w14:textId="77777777" w:rsidR="00AB359D" w:rsidRPr="00D073E1" w:rsidRDefault="00AB359D" w:rsidP="00AB359D">
      <w:pPr>
        <w:numPr>
          <w:ilvl w:val="0"/>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Cloud Security Best Practices:</w:t>
      </w:r>
    </w:p>
    <w:p w14:paraId="573B148E"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Securing cloud infrastructure on platforms like AWS, Azure, or Google Cloud by enforcing least privilege, MFA, and encryption.</w:t>
      </w:r>
    </w:p>
    <w:p w14:paraId="109068A6"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cloud-native security controls (AWS GuardDuty, Azure Security Center, Google Cloud Security Command Center).</w:t>
      </w:r>
    </w:p>
    <w:p w14:paraId="0F0B72B6"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Managing secure identity and access management, ensuring proper configurations for S3 buckets, storage accounts, and virtual machines.</w:t>
      </w:r>
    </w:p>
    <w:p w14:paraId="453C71C1" w14:textId="77777777" w:rsidR="00AB359D" w:rsidRPr="00D073E1" w:rsidRDefault="00AB359D" w:rsidP="00AB359D">
      <w:pPr>
        <w:numPr>
          <w:ilvl w:val="0"/>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Cloud Workload Protection:</w:t>
      </w:r>
    </w:p>
    <w:p w14:paraId="3AE4D773"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Deploying cloud workload protection platforms (CWPP) to secure applications and services across multiple clouds.</w:t>
      </w:r>
    </w:p>
    <w:p w14:paraId="782A248D"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security policies for virtual machines, containers (Kubernetes), and serverless environments.</w:t>
      </w:r>
    </w:p>
    <w:p w14:paraId="03C923E5" w14:textId="77777777" w:rsidR="00AB359D" w:rsidRPr="00D073E1" w:rsidRDefault="00AB359D" w:rsidP="00AB359D">
      <w:pPr>
        <w:numPr>
          <w:ilvl w:val="0"/>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Cloud Compliance and Governance:</w:t>
      </w:r>
    </w:p>
    <w:p w14:paraId="5672C69B"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Ensuring compliance with cloud security frameworks (CIS Benchmarks, NIST SP 800-53) and regulatory standards (GDPR, HIPAA).</w:t>
      </w:r>
    </w:p>
    <w:p w14:paraId="0C3A0DEA" w14:textId="77777777" w:rsidR="00AB359D" w:rsidRPr="00D073E1" w:rsidRDefault="00AB359D" w:rsidP="00AB359D">
      <w:pPr>
        <w:numPr>
          <w:ilvl w:val="1"/>
          <w:numId w:val="41"/>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Monitoring and managing cloud security posture with tools like Azure Policy, AWS Config, or Google Cloud Policy Intelligence.</w:t>
      </w:r>
    </w:p>
    <w:p w14:paraId="2A34892D" w14:textId="77777777" w:rsidR="00AB359D" w:rsidRPr="00D073E1" w:rsidRDefault="00AB359D" w:rsidP="00E24754">
      <w:pPr>
        <w:spacing w:before="100" w:beforeAutospacing="1" w:after="100" w:afterAutospacing="1"/>
        <w:ind w:left="4320"/>
        <w:outlineLvl w:val="3"/>
        <w:rPr>
          <w:rFonts w:ascii="Calibri" w:eastAsia="Times New Roman" w:hAnsi="Calibri" w:cs="Calibri"/>
          <w:b/>
          <w:bCs/>
          <w:color w:val="0070C0"/>
          <w:szCs w:val="18"/>
          <w:lang w:eastAsia="en-GB"/>
        </w:rPr>
      </w:pPr>
      <w:r w:rsidRPr="00D073E1">
        <w:rPr>
          <w:rFonts w:ascii="Calibri" w:eastAsia="Times New Roman" w:hAnsi="Calibri" w:cs="Calibri"/>
          <w:b/>
          <w:bCs/>
          <w:color w:val="0070C0"/>
          <w:szCs w:val="18"/>
          <w:lang w:eastAsia="en-GB"/>
        </w:rPr>
        <w:t>Incident Response and Threat Detection:</w:t>
      </w:r>
    </w:p>
    <w:p w14:paraId="3C7F3B8B" w14:textId="77777777" w:rsidR="00AB359D" w:rsidRPr="00D073E1" w:rsidRDefault="00AB359D" w:rsidP="00AB359D">
      <w:pPr>
        <w:numPr>
          <w:ilvl w:val="0"/>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Incident Response:</w:t>
      </w:r>
    </w:p>
    <w:p w14:paraId="781C262C"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Developing and executing incident response plans (IRP) to manage security breaches and minimize damage.</w:t>
      </w:r>
    </w:p>
    <w:p w14:paraId="6AF16EA7"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Utilizing Security Information and Event Management (SIEM) tools like Splunk, LogRhythm, or Microsoft Sentinel for real-time threat detection and response.</w:t>
      </w:r>
    </w:p>
    <w:p w14:paraId="4B2EE27F"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Conducting root cause analysis (RCA) and post-incident reviews to improve future security posture.</w:t>
      </w:r>
    </w:p>
    <w:p w14:paraId="60B3F648" w14:textId="77777777" w:rsidR="00AB359D" w:rsidRPr="00D073E1" w:rsidRDefault="00AB359D" w:rsidP="00AB359D">
      <w:pPr>
        <w:numPr>
          <w:ilvl w:val="0"/>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Forensic Investigation:</w:t>
      </w:r>
    </w:p>
    <w:p w14:paraId="72FC0151"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Conducting digital forensics to gather evidence and analyse compromised systems.</w:t>
      </w:r>
    </w:p>
    <w:p w14:paraId="48CB8679"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Using forensic tools like EnCase, FTK, or Autopsy to investigate data breaches, malware infections, or insider threats.</w:t>
      </w:r>
    </w:p>
    <w:p w14:paraId="42F2A826"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Preserving the integrity of data and chain-of-custody for legal or regulatory reporting.</w:t>
      </w:r>
    </w:p>
    <w:p w14:paraId="72298BA0" w14:textId="77777777" w:rsidR="00AB359D" w:rsidRPr="00D073E1" w:rsidRDefault="00AB359D" w:rsidP="00AB359D">
      <w:pPr>
        <w:numPr>
          <w:ilvl w:val="0"/>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Threat Intelligence and Hunting:</w:t>
      </w:r>
    </w:p>
    <w:p w14:paraId="3EDE6074" w14:textId="6AF27F10"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 xml:space="preserve">Leveraging threat intelligence platforms (TIPs) to collect, </w:t>
      </w:r>
      <w:r w:rsidR="00804AAA" w:rsidRPr="00D073E1">
        <w:rPr>
          <w:rFonts w:ascii="Calibri" w:eastAsia="Times New Roman" w:hAnsi="Calibri" w:cs="Calibri"/>
          <w:szCs w:val="18"/>
          <w:lang w:eastAsia="en-GB"/>
        </w:rPr>
        <w:t>analyses</w:t>
      </w:r>
      <w:r w:rsidRPr="00D073E1">
        <w:rPr>
          <w:rFonts w:ascii="Calibri" w:eastAsia="Times New Roman" w:hAnsi="Calibri" w:cs="Calibri"/>
          <w:szCs w:val="18"/>
          <w:lang w:eastAsia="en-GB"/>
        </w:rPr>
        <w:t>, and respond to emerging cyber threats.</w:t>
      </w:r>
    </w:p>
    <w:p w14:paraId="74270832" w14:textId="77777777" w:rsidR="00AB359D" w:rsidRPr="00D073E1"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Conducting threat hunting to proactively search for adversaries and mitigate potential attacks before they occur.</w:t>
      </w:r>
    </w:p>
    <w:p w14:paraId="18726000" w14:textId="37E68770" w:rsidR="00AB359D" w:rsidRDefault="00AB359D" w:rsidP="00AB359D">
      <w:pPr>
        <w:numPr>
          <w:ilvl w:val="1"/>
          <w:numId w:val="42"/>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 xml:space="preserve">Utilizing machine learning and </w:t>
      </w:r>
      <w:r w:rsidR="00804AAA" w:rsidRPr="00D073E1">
        <w:rPr>
          <w:rFonts w:ascii="Calibri" w:eastAsia="Times New Roman" w:hAnsi="Calibri" w:cs="Calibri"/>
          <w:szCs w:val="18"/>
          <w:lang w:eastAsia="en-GB"/>
        </w:rPr>
        <w:t>behavioral</w:t>
      </w:r>
      <w:r w:rsidRPr="00D073E1">
        <w:rPr>
          <w:rFonts w:ascii="Calibri" w:eastAsia="Times New Roman" w:hAnsi="Calibri" w:cs="Calibri"/>
          <w:szCs w:val="18"/>
          <w:lang w:eastAsia="en-GB"/>
        </w:rPr>
        <w:t xml:space="preserve"> analytics to detect advanced persistent threats (APTs).</w:t>
      </w:r>
    </w:p>
    <w:p w14:paraId="76D9A0F6" w14:textId="77777777" w:rsidR="00AB359D" w:rsidRPr="00D073E1" w:rsidRDefault="00AB359D" w:rsidP="00E24754">
      <w:pPr>
        <w:spacing w:before="100" w:beforeAutospacing="1" w:after="100" w:afterAutospacing="1"/>
        <w:ind w:left="4320"/>
        <w:rPr>
          <w:rFonts w:ascii="Calibri" w:eastAsia="Times New Roman" w:hAnsi="Calibri" w:cs="Calibri"/>
          <w:color w:val="0070C0"/>
          <w:szCs w:val="18"/>
          <w:lang w:eastAsia="en-GB"/>
        </w:rPr>
      </w:pPr>
      <w:r w:rsidRPr="00D073E1">
        <w:rPr>
          <w:rFonts w:ascii="Calibri" w:eastAsia="Times New Roman" w:hAnsi="Calibri" w:cs="Calibri"/>
          <w:b/>
          <w:bCs/>
          <w:color w:val="0070C0"/>
          <w:szCs w:val="18"/>
          <w:lang w:eastAsia="en-GB"/>
        </w:rPr>
        <w:t>Governance, Risk, and Compliance (GRC):</w:t>
      </w:r>
    </w:p>
    <w:p w14:paraId="1600E9B7" w14:textId="77777777" w:rsidR="00AB359D" w:rsidRPr="00D073E1" w:rsidRDefault="00AB359D" w:rsidP="00AB359D">
      <w:pPr>
        <w:numPr>
          <w:ilvl w:val="0"/>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Policy and Compliance Management:</w:t>
      </w:r>
    </w:p>
    <w:p w14:paraId="3C12DE22"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lastRenderedPageBreak/>
        <w:t>Developing and maintaining security policies and procedures that comply with industry standards and regulations (ISO 27001, NIST, GDPR, HIPAA).</w:t>
      </w:r>
    </w:p>
    <w:p w14:paraId="3AE09139"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Performing security audits and assessments to verify adherence to compliance standards.</w:t>
      </w:r>
    </w:p>
    <w:p w14:paraId="54300D80"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Creating governance structures for security, ensuring roles, responsibilities, and accountability are clearly defined.</w:t>
      </w:r>
    </w:p>
    <w:p w14:paraId="5282C084" w14:textId="77777777" w:rsidR="00AB359D" w:rsidRPr="00D073E1" w:rsidRDefault="00AB359D" w:rsidP="00AB359D">
      <w:pPr>
        <w:numPr>
          <w:ilvl w:val="0"/>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Vulnerability Management:</w:t>
      </w:r>
    </w:p>
    <w:p w14:paraId="7D2059B2"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Performing regular vulnerability scanning with tools like Qualys, Nessus, or OpenVAS.</w:t>
      </w:r>
    </w:p>
    <w:p w14:paraId="5D1E0862"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Prioritizing and remediating vulnerabilities based on risk severity and impact.</w:t>
      </w:r>
    </w:p>
    <w:p w14:paraId="64348838"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Managing patch cycles and ensuring timely resolution of critical vulnerabilities.</w:t>
      </w:r>
    </w:p>
    <w:p w14:paraId="4E5AA668" w14:textId="77777777" w:rsidR="00AB359D" w:rsidRPr="00D073E1" w:rsidRDefault="00AB359D" w:rsidP="00AB359D">
      <w:pPr>
        <w:numPr>
          <w:ilvl w:val="0"/>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Security Awareness Training:</w:t>
      </w:r>
    </w:p>
    <w:p w14:paraId="06AECA5D"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Conducting regular security awareness training for employees to recognize phishing, social engineering, and other attack vectors.</w:t>
      </w:r>
    </w:p>
    <w:p w14:paraId="7A95F872" w14:textId="77777777" w:rsidR="00AB359D" w:rsidRPr="00D073E1" w:rsidRDefault="00AB359D" w:rsidP="00AB359D">
      <w:pPr>
        <w:numPr>
          <w:ilvl w:val="1"/>
          <w:numId w:val="43"/>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Promoting a security-first culture within the organization to mitigate human error as a security risk.</w:t>
      </w:r>
    </w:p>
    <w:p w14:paraId="66692320" w14:textId="77777777" w:rsidR="00AB359D" w:rsidRPr="00D073E1" w:rsidRDefault="00AB359D" w:rsidP="00E24754">
      <w:pPr>
        <w:spacing w:before="100" w:beforeAutospacing="1" w:after="100" w:afterAutospacing="1"/>
        <w:ind w:left="4320"/>
        <w:outlineLvl w:val="3"/>
        <w:rPr>
          <w:rFonts w:ascii="Calibri" w:eastAsia="Times New Roman" w:hAnsi="Calibri" w:cs="Calibri"/>
          <w:b/>
          <w:bCs/>
          <w:color w:val="0070C0"/>
          <w:szCs w:val="18"/>
          <w:lang w:eastAsia="en-GB"/>
        </w:rPr>
      </w:pPr>
      <w:r w:rsidRPr="00D073E1">
        <w:rPr>
          <w:rFonts w:ascii="Calibri" w:eastAsia="Times New Roman" w:hAnsi="Calibri" w:cs="Calibri"/>
          <w:b/>
          <w:bCs/>
          <w:color w:val="0070C0"/>
          <w:szCs w:val="18"/>
          <w:lang w:eastAsia="en-GB"/>
        </w:rPr>
        <w:t>Disaster Recovery and Business Continuity:</w:t>
      </w:r>
    </w:p>
    <w:p w14:paraId="6A756A40" w14:textId="77777777" w:rsidR="00AB359D" w:rsidRPr="00D073E1" w:rsidRDefault="00AB359D" w:rsidP="00AB359D">
      <w:pPr>
        <w:numPr>
          <w:ilvl w:val="0"/>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Disaster Recovery (DR) Planning:</w:t>
      </w:r>
    </w:p>
    <w:p w14:paraId="3579FB1B" w14:textId="77777777" w:rsidR="00AB359D" w:rsidRPr="00D073E1" w:rsidRDefault="00AB359D" w:rsidP="00AB359D">
      <w:pPr>
        <w:numPr>
          <w:ilvl w:val="1"/>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Developing and testing disaster recovery plans to ensure business continuity in the event of cyberattacks or system failures.</w:t>
      </w:r>
    </w:p>
    <w:p w14:paraId="23A31D31" w14:textId="77777777" w:rsidR="00AB359D" w:rsidRPr="00D073E1" w:rsidRDefault="00AB359D" w:rsidP="00AB359D">
      <w:pPr>
        <w:numPr>
          <w:ilvl w:val="1"/>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backup strategies, replication, and failover mechanisms to minimize downtime.</w:t>
      </w:r>
    </w:p>
    <w:p w14:paraId="43A3A73C" w14:textId="77777777" w:rsidR="00AB359D" w:rsidRPr="00D073E1" w:rsidRDefault="00AB359D" w:rsidP="00AB359D">
      <w:pPr>
        <w:numPr>
          <w:ilvl w:val="1"/>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Testing DR plans regularly and updating them based on changes in the business or IT infrastructure.</w:t>
      </w:r>
    </w:p>
    <w:p w14:paraId="785378BE" w14:textId="77777777" w:rsidR="00AB359D" w:rsidRPr="00D073E1" w:rsidRDefault="00AB359D" w:rsidP="00AB359D">
      <w:pPr>
        <w:numPr>
          <w:ilvl w:val="0"/>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b/>
          <w:bCs/>
          <w:szCs w:val="18"/>
          <w:lang w:eastAsia="en-GB"/>
        </w:rPr>
        <w:t>Business Continuity Planning (BCP):</w:t>
      </w:r>
    </w:p>
    <w:p w14:paraId="354C09F5" w14:textId="77777777" w:rsidR="00AB359D" w:rsidRPr="00D073E1" w:rsidRDefault="00AB359D" w:rsidP="00AB359D">
      <w:pPr>
        <w:numPr>
          <w:ilvl w:val="1"/>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Identifying critical business processes and systems and developing strategies to ensure their continued operation during a crisis.</w:t>
      </w:r>
    </w:p>
    <w:p w14:paraId="4126DC70" w14:textId="77777777" w:rsidR="00AB359D" w:rsidRDefault="00AB359D" w:rsidP="00AB359D">
      <w:pPr>
        <w:numPr>
          <w:ilvl w:val="1"/>
          <w:numId w:val="44"/>
        </w:numPr>
        <w:spacing w:before="100" w:beforeAutospacing="1" w:after="100" w:afterAutospacing="1"/>
        <w:rPr>
          <w:rFonts w:ascii="Calibri" w:eastAsia="Times New Roman" w:hAnsi="Calibri" w:cs="Calibri"/>
          <w:szCs w:val="18"/>
          <w:lang w:eastAsia="en-GB"/>
        </w:rPr>
      </w:pPr>
      <w:r w:rsidRPr="00D073E1">
        <w:rPr>
          <w:rFonts w:ascii="Calibri" w:eastAsia="Times New Roman" w:hAnsi="Calibri" w:cs="Calibri"/>
          <w:szCs w:val="18"/>
          <w:lang w:eastAsia="en-GB"/>
        </w:rPr>
        <w:t>Implementing automated failover solutions to recover from cyberattacks or hardware failures rapidly.</w:t>
      </w:r>
    </w:p>
    <w:p w14:paraId="0AE385C3" w14:textId="7DC807A3" w:rsidR="00AB359D" w:rsidRPr="00D073E1" w:rsidRDefault="00000000" w:rsidP="00E24754">
      <w:pPr>
        <w:spacing w:before="100" w:beforeAutospacing="1" w:after="100" w:afterAutospacing="1"/>
        <w:ind w:left="4320"/>
        <w:rPr>
          <w:rFonts w:ascii="Calibri" w:eastAsia="Times New Roman" w:hAnsi="Calibri" w:cs="Calibri"/>
          <w:szCs w:val="18"/>
          <w:lang w:eastAsia="en-GB"/>
        </w:rPr>
      </w:pPr>
      <w:r>
        <w:rPr>
          <w:rFonts w:ascii="Calibri" w:eastAsia="Times New Roman" w:hAnsi="Calibri" w:cs="Calibri"/>
          <w:szCs w:val="18"/>
          <w:lang w:val="en-GB" w:eastAsia="en-GB"/>
        </w:rPr>
        <w:pict w14:anchorId="523D1A12">
          <v:rect id="_x0000_i1041" style="width:0;height:1.5pt" o:hralign="center" o:hrstd="t" o:hr="t" fillcolor="#a0a0a0" stroked="f"/>
        </w:pict>
      </w:r>
    </w:p>
    <w:p w14:paraId="558F51D8" w14:textId="77777777" w:rsidR="00AB359D" w:rsidRPr="00D073E1" w:rsidRDefault="00AB359D" w:rsidP="00E24754">
      <w:pPr>
        <w:spacing w:before="100" w:beforeAutospacing="1" w:after="100" w:afterAutospacing="1"/>
        <w:ind w:left="4320"/>
        <w:outlineLvl w:val="2"/>
        <w:rPr>
          <w:rFonts w:ascii="Calibri" w:eastAsia="Times New Roman" w:hAnsi="Calibri" w:cs="Calibri"/>
          <w:b/>
          <w:bCs/>
          <w:color w:val="0070C0"/>
          <w:szCs w:val="18"/>
          <w:lang w:eastAsia="en-GB"/>
        </w:rPr>
      </w:pPr>
      <w:r w:rsidRPr="00D073E1">
        <w:rPr>
          <w:rFonts w:ascii="Calibri" w:eastAsia="Times New Roman" w:hAnsi="Calibri" w:cs="Calibri"/>
          <w:b/>
          <w:bCs/>
          <w:color w:val="0070C0"/>
          <w:szCs w:val="18"/>
          <w:lang w:eastAsia="en-GB"/>
        </w:rPr>
        <w:t>Cyber Security Tools and Platforms:</w:t>
      </w:r>
    </w:p>
    <w:p w14:paraId="2F8C72DA" w14:textId="77777777" w:rsidR="008D7A78" w:rsidRDefault="00AB359D" w:rsidP="008D7A78">
      <w:pPr>
        <w:pStyle w:val="ListParagraph"/>
        <w:numPr>
          <w:ilvl w:val="0"/>
          <w:numId w:val="47"/>
        </w:numPr>
        <w:spacing w:before="100" w:beforeAutospacing="1" w:after="100" w:afterAutospacing="1"/>
        <w:rPr>
          <w:rFonts w:ascii="Calibri" w:eastAsia="Times New Roman" w:hAnsi="Calibri" w:cs="Calibri"/>
          <w:szCs w:val="18"/>
          <w:lang w:eastAsia="en-GB"/>
        </w:rPr>
      </w:pPr>
      <w:r w:rsidRPr="008D7A78">
        <w:rPr>
          <w:rFonts w:ascii="Calibri" w:eastAsia="Times New Roman" w:hAnsi="Calibri" w:cs="Calibri"/>
          <w:b/>
          <w:bCs/>
          <w:szCs w:val="18"/>
          <w:lang w:eastAsia="en-GB"/>
        </w:rPr>
        <w:t>Firewalls:</w:t>
      </w:r>
      <w:r w:rsidRPr="008D7A78">
        <w:rPr>
          <w:rFonts w:ascii="Calibri" w:eastAsia="Times New Roman" w:hAnsi="Calibri" w:cs="Calibri"/>
          <w:szCs w:val="18"/>
          <w:lang w:eastAsia="en-GB"/>
        </w:rPr>
        <w:t xml:space="preserve"> Cisco ASA, Palo Alto, Fortinet, Check Point</w:t>
      </w:r>
    </w:p>
    <w:p w14:paraId="3BCB9BD7" w14:textId="77777777" w:rsidR="008D7A78" w:rsidRDefault="00AB359D" w:rsidP="008D7A78">
      <w:pPr>
        <w:pStyle w:val="ListParagraph"/>
        <w:numPr>
          <w:ilvl w:val="0"/>
          <w:numId w:val="47"/>
        </w:numPr>
        <w:spacing w:before="100" w:beforeAutospacing="1" w:after="100" w:afterAutospacing="1"/>
        <w:rPr>
          <w:rFonts w:ascii="Calibri" w:eastAsia="Times New Roman" w:hAnsi="Calibri" w:cs="Calibri"/>
          <w:szCs w:val="18"/>
          <w:lang w:eastAsia="en-GB"/>
        </w:rPr>
      </w:pPr>
      <w:r w:rsidRPr="008D7A78">
        <w:rPr>
          <w:rFonts w:ascii="Calibri" w:eastAsia="Times New Roman" w:hAnsi="Calibri" w:cs="Calibri"/>
          <w:b/>
          <w:bCs/>
          <w:szCs w:val="18"/>
          <w:lang w:eastAsia="en-GB"/>
        </w:rPr>
        <w:t>IDS/IPS:</w:t>
      </w:r>
      <w:r w:rsidRPr="008D7A78">
        <w:rPr>
          <w:rFonts w:ascii="Calibri" w:eastAsia="Times New Roman" w:hAnsi="Calibri" w:cs="Calibri"/>
          <w:szCs w:val="18"/>
          <w:lang w:eastAsia="en-GB"/>
        </w:rPr>
        <w:t xml:space="preserve"> Snort, Cisco Firepower, Palo Alto Threat Prevention</w:t>
      </w:r>
    </w:p>
    <w:p w14:paraId="5DC2C332" w14:textId="77777777" w:rsidR="009E5F45" w:rsidRDefault="00AB359D" w:rsidP="009E5F45">
      <w:pPr>
        <w:pStyle w:val="ListParagraph"/>
        <w:numPr>
          <w:ilvl w:val="0"/>
          <w:numId w:val="47"/>
        </w:numPr>
        <w:spacing w:before="100" w:beforeAutospacing="1" w:after="100" w:afterAutospacing="1"/>
        <w:rPr>
          <w:rFonts w:ascii="Calibri" w:eastAsia="Times New Roman" w:hAnsi="Calibri" w:cs="Calibri"/>
          <w:szCs w:val="18"/>
          <w:lang w:eastAsia="en-GB"/>
        </w:rPr>
      </w:pPr>
      <w:r w:rsidRPr="008D7A78">
        <w:rPr>
          <w:rFonts w:ascii="Calibri" w:eastAsia="Times New Roman" w:hAnsi="Calibri" w:cs="Calibri"/>
          <w:b/>
          <w:bCs/>
          <w:szCs w:val="18"/>
          <w:lang w:eastAsia="en-GB"/>
        </w:rPr>
        <w:t>EDR:</w:t>
      </w:r>
      <w:r w:rsidRPr="008D7A78">
        <w:rPr>
          <w:rFonts w:ascii="Calibri" w:eastAsia="Times New Roman" w:hAnsi="Calibri" w:cs="Calibri"/>
          <w:szCs w:val="18"/>
          <w:lang w:eastAsia="en-GB"/>
        </w:rPr>
        <w:t xml:space="preserve"> CrowdStrike, Sentinel One, Microsoft Defender</w:t>
      </w:r>
    </w:p>
    <w:p w14:paraId="3794585D" w14:textId="38EFA687" w:rsidR="003E451B" w:rsidRPr="003E451B" w:rsidRDefault="003E451B" w:rsidP="009E5F45">
      <w:pPr>
        <w:pStyle w:val="ListParagraph"/>
        <w:numPr>
          <w:ilvl w:val="0"/>
          <w:numId w:val="47"/>
        </w:numPr>
        <w:spacing w:before="100" w:beforeAutospacing="1" w:after="100" w:afterAutospacing="1"/>
        <w:rPr>
          <w:rFonts w:ascii="Calibri" w:eastAsia="Times New Roman" w:hAnsi="Calibri" w:cs="Calibri"/>
          <w:b/>
          <w:bCs/>
          <w:szCs w:val="18"/>
          <w:lang w:eastAsia="en-GB"/>
        </w:rPr>
      </w:pPr>
      <w:r w:rsidRPr="003E451B">
        <w:rPr>
          <w:rFonts w:ascii="Calibri" w:eastAsia="Times New Roman" w:hAnsi="Calibri" w:cs="Calibri"/>
          <w:b/>
          <w:bCs/>
          <w:szCs w:val="18"/>
          <w:lang w:eastAsia="en-GB"/>
        </w:rPr>
        <w:t>NESSUS:</w:t>
      </w:r>
      <w:r>
        <w:rPr>
          <w:rFonts w:ascii="Calibri" w:eastAsia="Times New Roman" w:hAnsi="Calibri" w:cs="Calibri"/>
          <w:b/>
          <w:bCs/>
          <w:szCs w:val="18"/>
          <w:lang w:eastAsia="en-GB"/>
        </w:rPr>
        <w:t xml:space="preserve"> </w:t>
      </w:r>
      <w:r w:rsidRPr="003E451B">
        <w:rPr>
          <w:rFonts w:ascii="Calibri" w:eastAsia="Times New Roman" w:hAnsi="Calibri" w:cs="Calibri"/>
          <w:szCs w:val="18"/>
          <w:lang w:eastAsia="en-GB"/>
        </w:rPr>
        <w:t>Penetration testing</w:t>
      </w:r>
    </w:p>
    <w:p w14:paraId="1EBA57CE" w14:textId="3873DABB" w:rsidR="00AB359D" w:rsidRPr="009E5F45" w:rsidRDefault="009E5F45" w:rsidP="009E5F45">
      <w:pPr>
        <w:pStyle w:val="ListParagraph"/>
        <w:numPr>
          <w:ilvl w:val="0"/>
          <w:numId w:val="47"/>
        </w:numPr>
        <w:spacing w:before="100" w:beforeAutospacing="1" w:after="100" w:afterAutospacing="1"/>
        <w:rPr>
          <w:rFonts w:ascii="Calibri" w:eastAsia="Times New Roman" w:hAnsi="Calibri" w:cs="Calibri"/>
          <w:szCs w:val="18"/>
          <w:lang w:eastAsia="en-GB"/>
        </w:rPr>
      </w:pPr>
      <w:r>
        <w:rPr>
          <w:rFonts w:ascii="Calibri" w:eastAsia="Times New Roman" w:hAnsi="Calibri" w:cs="Calibri"/>
          <w:b/>
          <w:bCs/>
          <w:szCs w:val="18"/>
          <w:lang w:eastAsia="en-GB"/>
        </w:rPr>
        <w:t>Kali Linux –</w:t>
      </w:r>
      <w:r>
        <w:rPr>
          <w:rFonts w:ascii="Calibri" w:eastAsia="Times New Roman" w:hAnsi="Calibri" w:cs="Calibri"/>
          <w:szCs w:val="18"/>
          <w:lang w:eastAsia="en-GB"/>
        </w:rPr>
        <w:t xml:space="preserve"> NMAP, </w:t>
      </w:r>
      <w:r w:rsidR="003E451B">
        <w:rPr>
          <w:rFonts w:ascii="Calibri" w:eastAsia="Times New Roman" w:hAnsi="Calibri" w:cs="Calibri"/>
          <w:szCs w:val="18"/>
          <w:lang w:eastAsia="en-GB"/>
        </w:rPr>
        <w:t xml:space="preserve">Burp suite, </w:t>
      </w:r>
      <w:r w:rsidR="00D46F5A">
        <w:rPr>
          <w:rFonts w:ascii="Calibri" w:eastAsia="Times New Roman" w:hAnsi="Calibri" w:cs="Calibri"/>
          <w:szCs w:val="18"/>
          <w:lang w:eastAsia="en-GB"/>
        </w:rPr>
        <w:t>BASH</w:t>
      </w:r>
    </w:p>
    <w:p w14:paraId="20CFA910" w14:textId="77777777" w:rsidR="00AB359D" w:rsidRPr="001F76C1" w:rsidRDefault="00AB359D" w:rsidP="00AB359D">
      <w:pPr>
        <w:spacing w:before="100" w:beforeAutospacing="1" w:after="100" w:afterAutospacing="1"/>
        <w:rPr>
          <w:rFonts w:ascii="Calibri" w:eastAsia="Times New Roman" w:hAnsi="Calibri" w:cs="Calibri"/>
          <w:szCs w:val="18"/>
          <w:lang w:eastAsia="en-GB"/>
        </w:rPr>
      </w:pPr>
    </w:p>
    <w:sectPr w:rsidR="00AB359D" w:rsidRPr="001F76C1" w:rsidSect="001F76C1">
      <w:headerReference w:type="default" r:id="rId21"/>
      <w:pgSz w:w="11906" w:h="16838" w:code="9"/>
      <w:pgMar w:top="1418" w:right="680" w:bottom="851" w:left="720"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48F9" w14:textId="77777777" w:rsidR="00041A2B" w:rsidRDefault="00041A2B" w:rsidP="000C45FF">
      <w:r>
        <w:separator/>
      </w:r>
    </w:p>
  </w:endnote>
  <w:endnote w:type="continuationSeparator" w:id="0">
    <w:p w14:paraId="2AE9EB75" w14:textId="77777777" w:rsidR="00041A2B" w:rsidRDefault="00041A2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52D91" w14:textId="77777777" w:rsidR="00041A2B" w:rsidRDefault="00041A2B" w:rsidP="000C45FF">
      <w:r>
        <w:separator/>
      </w:r>
    </w:p>
  </w:footnote>
  <w:footnote w:type="continuationSeparator" w:id="0">
    <w:p w14:paraId="75CC3F80" w14:textId="77777777" w:rsidR="00041A2B" w:rsidRDefault="00041A2B"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C306" w14:textId="77777777" w:rsidR="000C45FF" w:rsidRDefault="000C45FF">
    <w:pPr>
      <w:pStyle w:val="Header"/>
    </w:pPr>
    <w:r>
      <w:rPr>
        <w:noProof/>
        <w:lang w:val="en-GB" w:bidi="en-GB"/>
      </w:rPr>
      <w:drawing>
        <wp:anchor distT="0" distB="0" distL="114300" distR="114300" simplePos="0" relativeHeight="251657216" behindDoc="1" locked="0" layoutInCell="1" allowOverlap="1" wp14:anchorId="42A873BC" wp14:editId="536CC26C">
          <wp:simplePos x="0" y="0"/>
          <wp:positionH relativeFrom="page">
            <wp:align>center</wp:align>
          </wp:positionH>
          <wp:positionV relativeFrom="page">
            <wp:align>center</wp:align>
          </wp:positionV>
          <wp:extent cx="7260336" cy="9628632"/>
          <wp:effectExtent l="0" t="0" r="0" b="0"/>
          <wp:wrapNone/>
          <wp:docPr id="921102308" name="Graphic 921102308" descr="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A4E"/>
    <w:multiLevelType w:val="multilevel"/>
    <w:tmpl w:val="F9DACA1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0A02617"/>
    <w:multiLevelType w:val="multilevel"/>
    <w:tmpl w:val="D4FE8ABE"/>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 w15:restartNumberingAfterBreak="0">
    <w:nsid w:val="025F2F15"/>
    <w:multiLevelType w:val="multilevel"/>
    <w:tmpl w:val="0A34D76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3" w15:restartNumberingAfterBreak="0">
    <w:nsid w:val="05B52EE8"/>
    <w:multiLevelType w:val="multilevel"/>
    <w:tmpl w:val="FED85658"/>
    <w:lvl w:ilvl="0">
      <w:start w:val="1"/>
      <w:numFmt w:val="bullet"/>
      <w:lvlText w:val=""/>
      <w:lvlJc w:val="left"/>
      <w:pPr>
        <w:tabs>
          <w:tab w:val="num" w:pos="4680"/>
        </w:tabs>
        <w:ind w:left="4680" w:hanging="360"/>
      </w:pPr>
      <w:rPr>
        <w:rFonts w:ascii="Symbol" w:hAnsi="Symbol" w:hint="default"/>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4" w15:restartNumberingAfterBreak="0">
    <w:nsid w:val="0A297F35"/>
    <w:multiLevelType w:val="multilevel"/>
    <w:tmpl w:val="F4C82398"/>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5" w15:restartNumberingAfterBreak="0">
    <w:nsid w:val="0A620154"/>
    <w:multiLevelType w:val="multilevel"/>
    <w:tmpl w:val="1ED654AE"/>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6" w15:restartNumberingAfterBreak="0">
    <w:nsid w:val="0BD93E92"/>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115F5"/>
    <w:multiLevelType w:val="multilevel"/>
    <w:tmpl w:val="0B14399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8" w15:restartNumberingAfterBreak="0">
    <w:nsid w:val="0E046744"/>
    <w:multiLevelType w:val="hybridMultilevel"/>
    <w:tmpl w:val="6A2A6150"/>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0C17FB"/>
    <w:multiLevelType w:val="multilevel"/>
    <w:tmpl w:val="3A5C63A0"/>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0" w15:restartNumberingAfterBreak="0">
    <w:nsid w:val="0ED06941"/>
    <w:multiLevelType w:val="multilevel"/>
    <w:tmpl w:val="5E0451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0ED654C4"/>
    <w:multiLevelType w:val="multilevel"/>
    <w:tmpl w:val="FED8565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0F6245AA"/>
    <w:multiLevelType w:val="multilevel"/>
    <w:tmpl w:val="84E82C5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3" w15:restartNumberingAfterBreak="0">
    <w:nsid w:val="105E2A1E"/>
    <w:multiLevelType w:val="multilevel"/>
    <w:tmpl w:val="E9CA7BBC"/>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4" w15:restartNumberingAfterBreak="0">
    <w:nsid w:val="117144F2"/>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211574"/>
    <w:multiLevelType w:val="multilevel"/>
    <w:tmpl w:val="74A8EB7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6" w15:restartNumberingAfterBreak="0">
    <w:nsid w:val="13E90DA1"/>
    <w:multiLevelType w:val="hybridMultilevel"/>
    <w:tmpl w:val="00B44990"/>
    <w:lvl w:ilvl="0" w:tplc="0809000F">
      <w:start w:val="1"/>
      <w:numFmt w:val="decimal"/>
      <w:lvlText w:val="%1."/>
      <w:lvlJc w:val="left"/>
      <w:pPr>
        <w:ind w:left="4973" w:hanging="360"/>
      </w:pPr>
    </w:lvl>
    <w:lvl w:ilvl="1" w:tplc="08090019" w:tentative="1">
      <w:start w:val="1"/>
      <w:numFmt w:val="lowerLetter"/>
      <w:lvlText w:val="%2."/>
      <w:lvlJc w:val="left"/>
      <w:pPr>
        <w:ind w:left="5693" w:hanging="360"/>
      </w:pPr>
    </w:lvl>
    <w:lvl w:ilvl="2" w:tplc="0809001B" w:tentative="1">
      <w:start w:val="1"/>
      <w:numFmt w:val="lowerRoman"/>
      <w:lvlText w:val="%3."/>
      <w:lvlJc w:val="right"/>
      <w:pPr>
        <w:ind w:left="6413" w:hanging="180"/>
      </w:pPr>
    </w:lvl>
    <w:lvl w:ilvl="3" w:tplc="0809000F" w:tentative="1">
      <w:start w:val="1"/>
      <w:numFmt w:val="decimal"/>
      <w:lvlText w:val="%4."/>
      <w:lvlJc w:val="left"/>
      <w:pPr>
        <w:ind w:left="7133" w:hanging="360"/>
      </w:pPr>
    </w:lvl>
    <w:lvl w:ilvl="4" w:tplc="08090019" w:tentative="1">
      <w:start w:val="1"/>
      <w:numFmt w:val="lowerLetter"/>
      <w:lvlText w:val="%5."/>
      <w:lvlJc w:val="left"/>
      <w:pPr>
        <w:ind w:left="7853" w:hanging="360"/>
      </w:pPr>
    </w:lvl>
    <w:lvl w:ilvl="5" w:tplc="0809001B" w:tentative="1">
      <w:start w:val="1"/>
      <w:numFmt w:val="lowerRoman"/>
      <w:lvlText w:val="%6."/>
      <w:lvlJc w:val="right"/>
      <w:pPr>
        <w:ind w:left="8573" w:hanging="180"/>
      </w:pPr>
    </w:lvl>
    <w:lvl w:ilvl="6" w:tplc="0809000F" w:tentative="1">
      <w:start w:val="1"/>
      <w:numFmt w:val="decimal"/>
      <w:lvlText w:val="%7."/>
      <w:lvlJc w:val="left"/>
      <w:pPr>
        <w:ind w:left="9293" w:hanging="360"/>
      </w:pPr>
    </w:lvl>
    <w:lvl w:ilvl="7" w:tplc="08090019" w:tentative="1">
      <w:start w:val="1"/>
      <w:numFmt w:val="lowerLetter"/>
      <w:lvlText w:val="%8."/>
      <w:lvlJc w:val="left"/>
      <w:pPr>
        <w:ind w:left="10013" w:hanging="360"/>
      </w:pPr>
    </w:lvl>
    <w:lvl w:ilvl="8" w:tplc="0809001B" w:tentative="1">
      <w:start w:val="1"/>
      <w:numFmt w:val="lowerRoman"/>
      <w:lvlText w:val="%9."/>
      <w:lvlJc w:val="right"/>
      <w:pPr>
        <w:ind w:left="10733" w:hanging="180"/>
      </w:pPr>
    </w:lvl>
  </w:abstractNum>
  <w:abstractNum w:abstractNumId="17" w15:restartNumberingAfterBreak="0">
    <w:nsid w:val="165201DE"/>
    <w:multiLevelType w:val="multilevel"/>
    <w:tmpl w:val="B4689F7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8" w15:restartNumberingAfterBreak="0">
    <w:nsid w:val="17717A11"/>
    <w:multiLevelType w:val="multilevel"/>
    <w:tmpl w:val="3E245A34"/>
    <w:lvl w:ilvl="0">
      <w:start w:val="1"/>
      <w:numFmt w:val="decimal"/>
      <w:lvlText w:val="%1."/>
      <w:lvlJc w:val="left"/>
      <w:pPr>
        <w:tabs>
          <w:tab w:val="num" w:pos="4613"/>
        </w:tabs>
        <w:ind w:left="4613" w:hanging="360"/>
      </w:pPr>
    </w:lvl>
    <w:lvl w:ilvl="1" w:tentative="1">
      <w:start w:val="1"/>
      <w:numFmt w:val="decimal"/>
      <w:lvlText w:val="%2."/>
      <w:lvlJc w:val="left"/>
      <w:pPr>
        <w:tabs>
          <w:tab w:val="num" w:pos="5400"/>
        </w:tabs>
        <w:ind w:left="5400" w:hanging="360"/>
      </w:p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19" w15:restartNumberingAfterBreak="0">
    <w:nsid w:val="1C594BAA"/>
    <w:multiLevelType w:val="multilevel"/>
    <w:tmpl w:val="EBD882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1B84502"/>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773386"/>
    <w:multiLevelType w:val="multilevel"/>
    <w:tmpl w:val="9892ABA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2" w15:restartNumberingAfterBreak="0">
    <w:nsid w:val="27CF7984"/>
    <w:multiLevelType w:val="multilevel"/>
    <w:tmpl w:val="3414328E"/>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3" w15:restartNumberingAfterBreak="0">
    <w:nsid w:val="2BCB3D0D"/>
    <w:multiLevelType w:val="multilevel"/>
    <w:tmpl w:val="DDAE0E3A"/>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4" w15:restartNumberingAfterBreak="0">
    <w:nsid w:val="330C03BE"/>
    <w:multiLevelType w:val="hybridMultilevel"/>
    <w:tmpl w:val="3800D7E4"/>
    <w:lvl w:ilvl="0" w:tplc="6EE4C2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5F3C8A"/>
    <w:multiLevelType w:val="multilevel"/>
    <w:tmpl w:val="FED856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EC6F16"/>
    <w:multiLevelType w:val="multilevel"/>
    <w:tmpl w:val="B6E29DE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367A35B5"/>
    <w:multiLevelType w:val="multilevel"/>
    <w:tmpl w:val="4CB8ACE6"/>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8" w15:restartNumberingAfterBreak="0">
    <w:nsid w:val="39FA596F"/>
    <w:multiLevelType w:val="multilevel"/>
    <w:tmpl w:val="A3DEFA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29" w15:restartNumberingAfterBreak="0">
    <w:nsid w:val="3E7434CB"/>
    <w:multiLevelType w:val="multilevel"/>
    <w:tmpl w:val="15E44CF2"/>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30" w15:restartNumberingAfterBreak="0">
    <w:nsid w:val="4EE87220"/>
    <w:multiLevelType w:val="multilevel"/>
    <w:tmpl w:val="B6C89A2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F692B87"/>
    <w:multiLevelType w:val="hybridMultilevel"/>
    <w:tmpl w:val="42E25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C072A9"/>
    <w:multiLevelType w:val="multilevel"/>
    <w:tmpl w:val="111A8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6AE2585"/>
    <w:multiLevelType w:val="multilevel"/>
    <w:tmpl w:val="310028E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34" w15:restartNumberingAfterBreak="0">
    <w:nsid w:val="5B824253"/>
    <w:multiLevelType w:val="multilevel"/>
    <w:tmpl w:val="4A20FA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C1C5D6C"/>
    <w:multiLevelType w:val="multilevel"/>
    <w:tmpl w:val="A6D82038"/>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5D794148"/>
    <w:multiLevelType w:val="hybridMultilevel"/>
    <w:tmpl w:val="6CC6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6337CB"/>
    <w:multiLevelType w:val="multilevel"/>
    <w:tmpl w:val="6B5871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96A4D28"/>
    <w:multiLevelType w:val="hybridMultilevel"/>
    <w:tmpl w:val="8F60D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E6CC5"/>
    <w:multiLevelType w:val="multilevel"/>
    <w:tmpl w:val="399A429A"/>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40" w15:restartNumberingAfterBreak="0">
    <w:nsid w:val="70332B73"/>
    <w:multiLevelType w:val="multilevel"/>
    <w:tmpl w:val="D9F2C7C8"/>
    <w:lvl w:ilvl="0">
      <w:start w:val="1"/>
      <w:numFmt w:val="bullet"/>
      <w:lvlText w:val=""/>
      <w:lvlJc w:val="left"/>
      <w:pPr>
        <w:tabs>
          <w:tab w:val="num" w:pos="720"/>
        </w:tabs>
        <w:ind w:left="720" w:hanging="360"/>
      </w:pPr>
      <w:rPr>
        <w:rFonts w:ascii="Symbol" w:hAnsi="Symbol"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9A09F7"/>
    <w:multiLevelType w:val="multilevel"/>
    <w:tmpl w:val="FB4AE5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74D270BE"/>
    <w:multiLevelType w:val="hybridMultilevel"/>
    <w:tmpl w:val="DB560190"/>
    <w:lvl w:ilvl="0" w:tplc="0809000D">
      <w:start w:val="1"/>
      <w:numFmt w:val="bullet"/>
      <w:lvlText w:val=""/>
      <w:lvlJc w:val="left"/>
      <w:pPr>
        <w:ind w:left="973" w:hanging="360"/>
      </w:pPr>
      <w:rPr>
        <w:rFonts w:ascii="Wingdings" w:hAnsi="Wingdings" w:hint="default"/>
      </w:rPr>
    </w:lvl>
    <w:lvl w:ilvl="1" w:tplc="08090003" w:tentative="1">
      <w:start w:val="1"/>
      <w:numFmt w:val="bullet"/>
      <w:lvlText w:val="o"/>
      <w:lvlJc w:val="left"/>
      <w:pPr>
        <w:ind w:left="1693" w:hanging="360"/>
      </w:pPr>
      <w:rPr>
        <w:rFonts w:ascii="Courier New" w:hAnsi="Courier New" w:cs="Courier New" w:hint="default"/>
      </w:rPr>
    </w:lvl>
    <w:lvl w:ilvl="2" w:tplc="08090005" w:tentative="1">
      <w:start w:val="1"/>
      <w:numFmt w:val="bullet"/>
      <w:lvlText w:val=""/>
      <w:lvlJc w:val="left"/>
      <w:pPr>
        <w:ind w:left="2413" w:hanging="360"/>
      </w:pPr>
      <w:rPr>
        <w:rFonts w:ascii="Wingdings" w:hAnsi="Wingdings" w:hint="default"/>
      </w:rPr>
    </w:lvl>
    <w:lvl w:ilvl="3" w:tplc="08090001" w:tentative="1">
      <w:start w:val="1"/>
      <w:numFmt w:val="bullet"/>
      <w:lvlText w:val=""/>
      <w:lvlJc w:val="left"/>
      <w:pPr>
        <w:ind w:left="3133" w:hanging="360"/>
      </w:pPr>
      <w:rPr>
        <w:rFonts w:ascii="Symbol" w:hAnsi="Symbol" w:hint="default"/>
      </w:rPr>
    </w:lvl>
    <w:lvl w:ilvl="4" w:tplc="08090003" w:tentative="1">
      <w:start w:val="1"/>
      <w:numFmt w:val="bullet"/>
      <w:lvlText w:val="o"/>
      <w:lvlJc w:val="left"/>
      <w:pPr>
        <w:ind w:left="3853" w:hanging="360"/>
      </w:pPr>
      <w:rPr>
        <w:rFonts w:ascii="Courier New" w:hAnsi="Courier New" w:cs="Courier New" w:hint="default"/>
      </w:rPr>
    </w:lvl>
    <w:lvl w:ilvl="5" w:tplc="08090005" w:tentative="1">
      <w:start w:val="1"/>
      <w:numFmt w:val="bullet"/>
      <w:lvlText w:val=""/>
      <w:lvlJc w:val="left"/>
      <w:pPr>
        <w:ind w:left="4573" w:hanging="360"/>
      </w:pPr>
      <w:rPr>
        <w:rFonts w:ascii="Wingdings" w:hAnsi="Wingdings" w:hint="default"/>
      </w:rPr>
    </w:lvl>
    <w:lvl w:ilvl="6" w:tplc="08090001" w:tentative="1">
      <w:start w:val="1"/>
      <w:numFmt w:val="bullet"/>
      <w:lvlText w:val=""/>
      <w:lvlJc w:val="left"/>
      <w:pPr>
        <w:ind w:left="5293" w:hanging="360"/>
      </w:pPr>
      <w:rPr>
        <w:rFonts w:ascii="Symbol" w:hAnsi="Symbol" w:hint="default"/>
      </w:rPr>
    </w:lvl>
    <w:lvl w:ilvl="7" w:tplc="08090003" w:tentative="1">
      <w:start w:val="1"/>
      <w:numFmt w:val="bullet"/>
      <w:lvlText w:val="o"/>
      <w:lvlJc w:val="left"/>
      <w:pPr>
        <w:ind w:left="6013" w:hanging="360"/>
      </w:pPr>
      <w:rPr>
        <w:rFonts w:ascii="Courier New" w:hAnsi="Courier New" w:cs="Courier New" w:hint="default"/>
      </w:rPr>
    </w:lvl>
    <w:lvl w:ilvl="8" w:tplc="08090005" w:tentative="1">
      <w:start w:val="1"/>
      <w:numFmt w:val="bullet"/>
      <w:lvlText w:val=""/>
      <w:lvlJc w:val="left"/>
      <w:pPr>
        <w:ind w:left="6733" w:hanging="360"/>
      </w:pPr>
      <w:rPr>
        <w:rFonts w:ascii="Wingdings" w:hAnsi="Wingdings" w:hint="default"/>
      </w:rPr>
    </w:lvl>
  </w:abstractNum>
  <w:abstractNum w:abstractNumId="43" w15:restartNumberingAfterBreak="0">
    <w:nsid w:val="75EA5DA3"/>
    <w:multiLevelType w:val="multilevel"/>
    <w:tmpl w:val="1AD267B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AFB3EBA"/>
    <w:multiLevelType w:val="multilevel"/>
    <w:tmpl w:val="63A05ED6"/>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45" w15:restartNumberingAfterBreak="0">
    <w:nsid w:val="7D185C52"/>
    <w:multiLevelType w:val="multilevel"/>
    <w:tmpl w:val="D9F2C7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CA2D7D"/>
    <w:multiLevelType w:val="hybridMultilevel"/>
    <w:tmpl w:val="29C84DDE"/>
    <w:lvl w:ilvl="0" w:tplc="6C4060CE">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9828258">
    <w:abstractNumId w:val="42"/>
  </w:num>
  <w:num w:numId="2" w16cid:durableId="910655475">
    <w:abstractNumId w:val="45"/>
  </w:num>
  <w:num w:numId="3" w16cid:durableId="1300919331">
    <w:abstractNumId w:val="20"/>
  </w:num>
  <w:num w:numId="4" w16cid:durableId="159002423">
    <w:abstractNumId w:val="6"/>
  </w:num>
  <w:num w:numId="5" w16cid:durableId="2051957550">
    <w:abstractNumId w:val="14"/>
  </w:num>
  <w:num w:numId="6" w16cid:durableId="821312603">
    <w:abstractNumId w:val="25"/>
  </w:num>
  <w:num w:numId="7" w16cid:durableId="1955669821">
    <w:abstractNumId w:val="40"/>
  </w:num>
  <w:num w:numId="8" w16cid:durableId="1758673794">
    <w:abstractNumId w:val="8"/>
  </w:num>
  <w:num w:numId="9" w16cid:durableId="1902250138">
    <w:abstractNumId w:val="46"/>
  </w:num>
  <w:num w:numId="10" w16cid:durableId="2072387807">
    <w:abstractNumId w:val="24"/>
  </w:num>
  <w:num w:numId="11" w16cid:durableId="1662076638">
    <w:abstractNumId w:val="38"/>
  </w:num>
  <w:num w:numId="12" w16cid:durableId="1865092662">
    <w:abstractNumId w:val="32"/>
  </w:num>
  <w:num w:numId="13" w16cid:durableId="604505221">
    <w:abstractNumId w:val="34"/>
  </w:num>
  <w:num w:numId="14" w16cid:durableId="234248100">
    <w:abstractNumId w:val="0"/>
  </w:num>
  <w:num w:numId="15" w16cid:durableId="1311014371">
    <w:abstractNumId w:val="41"/>
  </w:num>
  <w:num w:numId="16" w16cid:durableId="1351183393">
    <w:abstractNumId w:val="26"/>
  </w:num>
  <w:num w:numId="17" w16cid:durableId="561595995">
    <w:abstractNumId w:val="43"/>
  </w:num>
  <w:num w:numId="18" w16cid:durableId="2026440907">
    <w:abstractNumId w:val="37"/>
  </w:num>
  <w:num w:numId="19" w16cid:durableId="709382473">
    <w:abstractNumId w:val="10"/>
  </w:num>
  <w:num w:numId="20" w16cid:durableId="133715676">
    <w:abstractNumId w:val="19"/>
  </w:num>
  <w:num w:numId="21" w16cid:durableId="1551840523">
    <w:abstractNumId w:val="11"/>
  </w:num>
  <w:num w:numId="22" w16cid:durableId="1890610481">
    <w:abstractNumId w:val="4"/>
  </w:num>
  <w:num w:numId="23" w16cid:durableId="898248275">
    <w:abstractNumId w:val="29"/>
  </w:num>
  <w:num w:numId="24" w16cid:durableId="901867162">
    <w:abstractNumId w:val="39"/>
  </w:num>
  <w:num w:numId="25" w16cid:durableId="1341545079">
    <w:abstractNumId w:val="44"/>
  </w:num>
  <w:num w:numId="26" w16cid:durableId="1373310767">
    <w:abstractNumId w:val="33"/>
  </w:num>
  <w:num w:numId="27" w16cid:durableId="2103141576">
    <w:abstractNumId w:val="28"/>
  </w:num>
  <w:num w:numId="28" w16cid:durableId="361327158">
    <w:abstractNumId w:val="5"/>
  </w:num>
  <w:num w:numId="29" w16cid:durableId="1203833733">
    <w:abstractNumId w:val="35"/>
  </w:num>
  <w:num w:numId="30" w16cid:durableId="1928612662">
    <w:abstractNumId w:val="7"/>
  </w:num>
  <w:num w:numId="31" w16cid:durableId="2025549027">
    <w:abstractNumId w:val="15"/>
  </w:num>
  <w:num w:numId="32" w16cid:durableId="360327809">
    <w:abstractNumId w:val="3"/>
  </w:num>
  <w:num w:numId="33" w16cid:durableId="2008973235">
    <w:abstractNumId w:val="31"/>
  </w:num>
  <w:num w:numId="34" w16cid:durableId="317198142">
    <w:abstractNumId w:val="36"/>
  </w:num>
  <w:num w:numId="35" w16cid:durableId="1221864317">
    <w:abstractNumId w:val="12"/>
  </w:num>
  <w:num w:numId="36" w16cid:durableId="571238590">
    <w:abstractNumId w:val="17"/>
  </w:num>
  <w:num w:numId="37" w16cid:durableId="735666660">
    <w:abstractNumId w:val="9"/>
  </w:num>
  <w:num w:numId="38" w16cid:durableId="1790003401">
    <w:abstractNumId w:val="22"/>
  </w:num>
  <w:num w:numId="39" w16cid:durableId="1097748045">
    <w:abstractNumId w:val="13"/>
  </w:num>
  <w:num w:numId="40" w16cid:durableId="1154640463">
    <w:abstractNumId w:val="27"/>
  </w:num>
  <w:num w:numId="41" w16cid:durableId="50005638">
    <w:abstractNumId w:val="23"/>
  </w:num>
  <w:num w:numId="42" w16cid:durableId="712119898">
    <w:abstractNumId w:val="2"/>
  </w:num>
  <w:num w:numId="43" w16cid:durableId="1864827423">
    <w:abstractNumId w:val="21"/>
  </w:num>
  <w:num w:numId="44" w16cid:durableId="2105110085">
    <w:abstractNumId w:val="1"/>
  </w:num>
  <w:num w:numId="45" w16cid:durableId="1992129520">
    <w:abstractNumId w:val="18"/>
  </w:num>
  <w:num w:numId="46" w16cid:durableId="795873385">
    <w:abstractNumId w:val="30"/>
  </w:num>
  <w:num w:numId="47" w16cid:durableId="1674646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29"/>
    <w:rsid w:val="00036450"/>
    <w:rsid w:val="00041A2B"/>
    <w:rsid w:val="0004281A"/>
    <w:rsid w:val="00063293"/>
    <w:rsid w:val="00071510"/>
    <w:rsid w:val="000C45FF"/>
    <w:rsid w:val="000E3FD1"/>
    <w:rsid w:val="000F0E4C"/>
    <w:rsid w:val="001071BC"/>
    <w:rsid w:val="0011084B"/>
    <w:rsid w:val="00112054"/>
    <w:rsid w:val="00130862"/>
    <w:rsid w:val="00136E9D"/>
    <w:rsid w:val="001525E1"/>
    <w:rsid w:val="00180329"/>
    <w:rsid w:val="001876D3"/>
    <w:rsid w:val="0019001F"/>
    <w:rsid w:val="001A047D"/>
    <w:rsid w:val="001A74A5"/>
    <w:rsid w:val="001B2ABD"/>
    <w:rsid w:val="001B3A5C"/>
    <w:rsid w:val="001E0391"/>
    <w:rsid w:val="001E1759"/>
    <w:rsid w:val="001F1ECC"/>
    <w:rsid w:val="001F76C1"/>
    <w:rsid w:val="002119A2"/>
    <w:rsid w:val="002400EB"/>
    <w:rsid w:val="00256CF7"/>
    <w:rsid w:val="002727F6"/>
    <w:rsid w:val="00274A0D"/>
    <w:rsid w:val="002918DB"/>
    <w:rsid w:val="002B2E89"/>
    <w:rsid w:val="002D298E"/>
    <w:rsid w:val="002D5210"/>
    <w:rsid w:val="002E4328"/>
    <w:rsid w:val="00303C6E"/>
    <w:rsid w:val="0030481B"/>
    <w:rsid w:val="0031568E"/>
    <w:rsid w:val="00316791"/>
    <w:rsid w:val="00321D58"/>
    <w:rsid w:val="003630D2"/>
    <w:rsid w:val="0037121F"/>
    <w:rsid w:val="00384578"/>
    <w:rsid w:val="003A3E31"/>
    <w:rsid w:val="003E451B"/>
    <w:rsid w:val="004071FC"/>
    <w:rsid w:val="004141DA"/>
    <w:rsid w:val="00441D60"/>
    <w:rsid w:val="00445947"/>
    <w:rsid w:val="0046459F"/>
    <w:rsid w:val="00477D6B"/>
    <w:rsid w:val="004813B3"/>
    <w:rsid w:val="00491969"/>
    <w:rsid w:val="004960C6"/>
    <w:rsid w:val="00496591"/>
    <w:rsid w:val="004C63E4"/>
    <w:rsid w:val="004D2E9E"/>
    <w:rsid w:val="004D3011"/>
    <w:rsid w:val="004E626F"/>
    <w:rsid w:val="004E667C"/>
    <w:rsid w:val="00513E3E"/>
    <w:rsid w:val="00514A12"/>
    <w:rsid w:val="0052419D"/>
    <w:rsid w:val="005262AC"/>
    <w:rsid w:val="0054119A"/>
    <w:rsid w:val="005778ED"/>
    <w:rsid w:val="00582CA6"/>
    <w:rsid w:val="005A3C00"/>
    <w:rsid w:val="005C0060"/>
    <w:rsid w:val="005E17FC"/>
    <w:rsid w:val="005E39D5"/>
    <w:rsid w:val="005E4CC0"/>
    <w:rsid w:val="00600670"/>
    <w:rsid w:val="0062123A"/>
    <w:rsid w:val="00630278"/>
    <w:rsid w:val="00646E75"/>
    <w:rsid w:val="0067157D"/>
    <w:rsid w:val="0067218C"/>
    <w:rsid w:val="006771D0"/>
    <w:rsid w:val="006960AC"/>
    <w:rsid w:val="006969CF"/>
    <w:rsid w:val="006C6057"/>
    <w:rsid w:val="006F4929"/>
    <w:rsid w:val="006F4D94"/>
    <w:rsid w:val="006F53D0"/>
    <w:rsid w:val="00715FCB"/>
    <w:rsid w:val="00716998"/>
    <w:rsid w:val="0073696E"/>
    <w:rsid w:val="00743101"/>
    <w:rsid w:val="00764050"/>
    <w:rsid w:val="007867A0"/>
    <w:rsid w:val="007927F5"/>
    <w:rsid w:val="00792AB3"/>
    <w:rsid w:val="007A79B5"/>
    <w:rsid w:val="007D6F7F"/>
    <w:rsid w:val="007E0481"/>
    <w:rsid w:val="00802CA0"/>
    <w:rsid w:val="00804AAA"/>
    <w:rsid w:val="00812465"/>
    <w:rsid w:val="00873419"/>
    <w:rsid w:val="00875985"/>
    <w:rsid w:val="00875B3F"/>
    <w:rsid w:val="008A0984"/>
    <w:rsid w:val="008C074A"/>
    <w:rsid w:val="008D7A78"/>
    <w:rsid w:val="009005DB"/>
    <w:rsid w:val="009063C7"/>
    <w:rsid w:val="009169F5"/>
    <w:rsid w:val="00934B3A"/>
    <w:rsid w:val="00941271"/>
    <w:rsid w:val="00946B23"/>
    <w:rsid w:val="009606D7"/>
    <w:rsid w:val="0096708C"/>
    <w:rsid w:val="009742BE"/>
    <w:rsid w:val="00985554"/>
    <w:rsid w:val="00987C83"/>
    <w:rsid w:val="009A016A"/>
    <w:rsid w:val="009E5F45"/>
    <w:rsid w:val="009E7507"/>
    <w:rsid w:val="009F5F24"/>
    <w:rsid w:val="00A11A80"/>
    <w:rsid w:val="00A2118D"/>
    <w:rsid w:val="00A26B40"/>
    <w:rsid w:val="00A57D54"/>
    <w:rsid w:val="00A66DBA"/>
    <w:rsid w:val="00A76511"/>
    <w:rsid w:val="00A80691"/>
    <w:rsid w:val="00A86751"/>
    <w:rsid w:val="00A904AE"/>
    <w:rsid w:val="00AB06D4"/>
    <w:rsid w:val="00AB359D"/>
    <w:rsid w:val="00AB3DB0"/>
    <w:rsid w:val="00AD76E2"/>
    <w:rsid w:val="00B00D3D"/>
    <w:rsid w:val="00B20152"/>
    <w:rsid w:val="00B23E12"/>
    <w:rsid w:val="00B3005B"/>
    <w:rsid w:val="00B33382"/>
    <w:rsid w:val="00B45C26"/>
    <w:rsid w:val="00B461F6"/>
    <w:rsid w:val="00B571A9"/>
    <w:rsid w:val="00B70850"/>
    <w:rsid w:val="00B87E34"/>
    <w:rsid w:val="00BA5D34"/>
    <w:rsid w:val="00BB301F"/>
    <w:rsid w:val="00BE369E"/>
    <w:rsid w:val="00BE74D6"/>
    <w:rsid w:val="00BF0366"/>
    <w:rsid w:val="00C05A3C"/>
    <w:rsid w:val="00C066B6"/>
    <w:rsid w:val="00C12A58"/>
    <w:rsid w:val="00C37BA1"/>
    <w:rsid w:val="00C4456F"/>
    <w:rsid w:val="00C4674C"/>
    <w:rsid w:val="00C506CF"/>
    <w:rsid w:val="00C62DC1"/>
    <w:rsid w:val="00C72BED"/>
    <w:rsid w:val="00C76593"/>
    <w:rsid w:val="00C93615"/>
    <w:rsid w:val="00C93E3C"/>
    <w:rsid w:val="00C9578B"/>
    <w:rsid w:val="00CA5484"/>
    <w:rsid w:val="00CD7668"/>
    <w:rsid w:val="00D11158"/>
    <w:rsid w:val="00D2522B"/>
    <w:rsid w:val="00D25E62"/>
    <w:rsid w:val="00D46F5A"/>
    <w:rsid w:val="00D5459D"/>
    <w:rsid w:val="00D55D88"/>
    <w:rsid w:val="00D6091A"/>
    <w:rsid w:val="00D72521"/>
    <w:rsid w:val="00DA230E"/>
    <w:rsid w:val="00DD172A"/>
    <w:rsid w:val="00DD30D9"/>
    <w:rsid w:val="00DF018B"/>
    <w:rsid w:val="00DF3BBC"/>
    <w:rsid w:val="00E22FDC"/>
    <w:rsid w:val="00E24754"/>
    <w:rsid w:val="00E25A26"/>
    <w:rsid w:val="00E4381A"/>
    <w:rsid w:val="00E55D74"/>
    <w:rsid w:val="00E72962"/>
    <w:rsid w:val="00EA1F23"/>
    <w:rsid w:val="00EC6379"/>
    <w:rsid w:val="00EF681F"/>
    <w:rsid w:val="00F14A7D"/>
    <w:rsid w:val="00F22BE2"/>
    <w:rsid w:val="00F60274"/>
    <w:rsid w:val="00F77FB9"/>
    <w:rsid w:val="00FB0607"/>
    <w:rsid w:val="00FB068F"/>
    <w:rsid w:val="00FB2ECB"/>
    <w:rsid w:val="00FC0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4DFD"/>
  <w14:defaultImageDpi w14:val="32767"/>
  <w15:chartTrackingRefBased/>
  <w15:docId w15:val="{68A3DE26-12AF-48DE-A38A-6DB66773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C37BA1"/>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C37BA1"/>
    <w:rPr>
      <w:color w:val="DD8047" w:themeColor="accent2"/>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paragraph" w:styleId="ListParagraph">
    <w:name w:val="List Paragraph"/>
    <w:basedOn w:val="Normal"/>
    <w:uiPriority w:val="34"/>
    <w:qFormat/>
    <w:rsid w:val="006F4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4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sinet-it.com/" TargetMode="External"/><Relationship Id="rId18" Type="http://schemas.openxmlformats.org/officeDocument/2006/relationships/hyperlink" Target="https://www.linkedin.com/in/adrian-simmons-a34b8a4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adsinet-it.com/" TargetMode="External"/><Relationship Id="rId17" Type="http://schemas.openxmlformats.org/officeDocument/2006/relationships/hyperlink" Target="https://www.linkedin.com/in/adrian-simmons-a34b8a42" TargetMode="External"/><Relationship Id="rId2" Type="http://schemas.openxmlformats.org/officeDocument/2006/relationships/customXml" Target="../customXml/item2.xml"/><Relationship Id="rId16" Type="http://schemas.openxmlformats.org/officeDocument/2006/relationships/hyperlink" Target="https://www.linkedin.com/in/adrian-simmons-a34b8a42" TargetMode="External"/><Relationship Id="rId20" Type="http://schemas.openxmlformats.org/officeDocument/2006/relationships/hyperlink" Target="https://www.linkedin.com/in/adrian-simmons-a34b8a4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sinet" TargetMode="External"/><Relationship Id="rId5" Type="http://schemas.openxmlformats.org/officeDocument/2006/relationships/styles" Target="styles.xml"/><Relationship Id="rId15" Type="http://schemas.openxmlformats.org/officeDocument/2006/relationships/hyperlink" Target="https://www.linkedin.com/in/adrian-simmons-a34b8a42"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linkedin.com/in/adrian-simmons-a34b8a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sinet-i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AppData\Local\Microsoft\Office\16.0\DTS\en-GB%7bAE6A7FD1-87F6-48DB-B2AD-CCC98C11ECE8%7d\%7b3E64724A-0B2D-415B-8715-4AF008B875E3%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3777AE4515E46BF59D13E982DE8DC" ma:contentTypeVersion="4" ma:contentTypeDescription="Create a new document." ma:contentTypeScope="" ma:versionID="ea2d931a3c622fea11f60995a02c32ae">
  <xsd:schema xmlns:xsd="http://www.w3.org/2001/XMLSchema" xmlns:xs="http://www.w3.org/2001/XMLSchema" xmlns:p="http://schemas.microsoft.com/office/2006/metadata/properties" xmlns:ns2="fbb76825-561e-4db5-8edb-4d7542ea274e" targetNamespace="http://schemas.microsoft.com/office/2006/metadata/properties" ma:root="true" ma:fieldsID="9514f29067e944a986f28b92f4ffd0f9" ns2:_="">
    <xsd:import namespace="fbb76825-561e-4db5-8edb-4d7542ea2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825-561e-4db5-8edb-4d7542ea2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A25D0-5F09-44E7-B16A-C9162D73D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825-561e-4db5-8edb-4d7542ea2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03D5F-FF77-45BF-9727-5429B6F41A7D}">
  <ds:schemaRefs>
    <ds:schemaRef ds:uri="http://schemas.microsoft.com/sharepoint/v3/contenttype/forms"/>
  </ds:schemaRefs>
</ds:datastoreItem>
</file>

<file path=customXml/itemProps3.xml><?xml version="1.0" encoding="utf-8"?>
<ds:datastoreItem xmlns:ds="http://schemas.openxmlformats.org/officeDocument/2006/customXml" ds:itemID="{0EAD815F-B2F8-422F-9315-93019FF497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{3E64724A-0B2D-415B-8715-4AF008B875E3}tf00546271_win32</Template>
  <TotalTime>43</TotalTime>
  <Pages>19</Pages>
  <Words>6726</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Simmons</dc:creator>
  <cp:keywords/>
  <dc:description/>
  <cp:lastModifiedBy>Adrian Simmons</cp:lastModifiedBy>
  <cp:revision>26</cp:revision>
  <cp:lastPrinted>2024-10-02T12:02:00Z</cp:lastPrinted>
  <dcterms:created xsi:type="dcterms:W3CDTF">2024-10-03T10:21:00Z</dcterms:created>
  <dcterms:modified xsi:type="dcterms:W3CDTF">2024-10-17T09:09:00Z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0x010100C6E3777AE4515E46BF59D13E982DE8DC</vt:lpwstr>
  </property>
</Properties>
</file>